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9FB7" w14:textId="77777777" w:rsidR="008C3B7A" w:rsidRPr="00CB0A5B" w:rsidRDefault="00626531" w:rsidP="00185D93">
      <w:pPr>
        <w:spacing w:after="120"/>
        <w:ind w:right="54"/>
        <w:jc w:val="center"/>
        <w:rPr>
          <w:rFonts w:ascii="Arial" w:hAnsi="Arial" w:cs="Arial"/>
          <w:sz w:val="28"/>
          <w:szCs w:val="28"/>
          <w:lang w:val="es-MX"/>
        </w:rPr>
      </w:pPr>
      <w:r w:rsidRPr="00CB0A5B">
        <w:rPr>
          <w:rFonts w:ascii="Arial" w:eastAsia="Arial" w:hAnsi="Arial" w:cs="Arial"/>
          <w:b/>
          <w:bCs/>
          <w:sz w:val="28"/>
          <w:szCs w:val="28"/>
          <w:lang w:val="es-MX"/>
        </w:rPr>
        <w:t xml:space="preserve">Transferencia de </w:t>
      </w:r>
      <w:r w:rsidR="00195C1C" w:rsidRPr="00CB0A5B">
        <w:rPr>
          <w:rFonts w:ascii="Arial" w:eastAsia="Arial" w:hAnsi="Arial" w:cs="Arial"/>
          <w:b/>
          <w:bCs/>
          <w:sz w:val="28"/>
          <w:szCs w:val="28"/>
          <w:lang w:val="es-MX"/>
        </w:rPr>
        <w:t>C</w:t>
      </w:r>
      <w:r w:rsidRPr="00CB0A5B">
        <w:rPr>
          <w:rFonts w:ascii="Arial" w:eastAsia="Arial" w:hAnsi="Arial" w:cs="Arial"/>
          <w:b/>
          <w:bCs/>
          <w:sz w:val="28"/>
          <w:szCs w:val="28"/>
          <w:lang w:val="es-MX"/>
        </w:rPr>
        <w:t>e</w:t>
      </w:r>
      <w:r w:rsidR="008C3B7A" w:rsidRPr="00CB0A5B">
        <w:rPr>
          <w:rFonts w:ascii="Arial" w:eastAsia="Arial" w:hAnsi="Arial" w:cs="Arial"/>
          <w:b/>
          <w:bCs/>
          <w:sz w:val="28"/>
          <w:szCs w:val="28"/>
          <w:lang w:val="es-MX"/>
        </w:rPr>
        <w:t>rtificación a CCOF</w:t>
      </w:r>
    </w:p>
    <w:p w14:paraId="35E6F46A" w14:textId="77777777" w:rsidR="008C3B7A" w:rsidRPr="005F3E4F" w:rsidRDefault="008C3B7A" w:rsidP="00DC089A">
      <w:pPr>
        <w:spacing w:before="60"/>
        <w:ind w:right="0"/>
        <w:rPr>
          <w:rFonts w:ascii="Arial" w:eastAsia="Arial" w:hAnsi="Arial" w:cs="Arial"/>
          <w:szCs w:val="20"/>
          <w:lang w:val="es-MX"/>
        </w:rPr>
      </w:pPr>
      <w:r w:rsidRPr="005F3E4F">
        <w:rPr>
          <w:rFonts w:ascii="Arial" w:eastAsia="Arial" w:hAnsi="Arial" w:cs="Arial"/>
          <w:szCs w:val="20"/>
          <w:lang w:val="es-MX"/>
        </w:rPr>
        <w:t xml:space="preserve">Como líder en </w:t>
      </w:r>
      <w:r w:rsidR="004856D9" w:rsidRPr="005F3E4F">
        <w:rPr>
          <w:rFonts w:ascii="Arial" w:eastAsia="Arial" w:hAnsi="Arial" w:cs="Arial"/>
          <w:szCs w:val="20"/>
          <w:lang w:val="es-MX"/>
        </w:rPr>
        <w:t xml:space="preserve">la </w:t>
      </w:r>
      <w:r w:rsidRPr="005F3E4F">
        <w:rPr>
          <w:rFonts w:ascii="Arial" w:eastAsia="Arial" w:hAnsi="Arial" w:cs="Arial"/>
          <w:szCs w:val="20"/>
          <w:lang w:val="es-MX"/>
        </w:rPr>
        <w:t xml:space="preserve">certificación orgánica, CCOF ofrece el más alto nivel de servicio, </w:t>
      </w:r>
      <w:r w:rsidR="004856D9" w:rsidRPr="005F3E4F">
        <w:rPr>
          <w:rFonts w:ascii="Arial" w:eastAsia="Arial" w:hAnsi="Arial" w:cs="Arial"/>
          <w:szCs w:val="20"/>
          <w:lang w:val="es-MX"/>
        </w:rPr>
        <w:t>apoyo</w:t>
      </w:r>
      <w:r w:rsidR="004856D9"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e integridad. CCOF proporciona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un valor superior a nuestros miembros a través de los beneficios de la asociación comercial y excelencia en el servicio, al mismo tiempo que proporciona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una de las certificaciones más respetadas y reconocidas en el mercado orgánico. Estamos encantados de servirle y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esperamos satisfacer sus necesidades.</w:t>
      </w:r>
    </w:p>
    <w:p w14:paraId="783B648A" w14:textId="77777777" w:rsidR="008C3B7A" w:rsidRPr="005F3E4F" w:rsidRDefault="008C3B7A" w:rsidP="00DC089A">
      <w:pPr>
        <w:numPr>
          <w:ilvl w:val="0"/>
          <w:numId w:val="16"/>
        </w:numPr>
        <w:spacing w:before="60"/>
        <w:ind w:right="0"/>
        <w:outlineLvl w:val="0"/>
        <w:rPr>
          <w:rFonts w:ascii="Arial" w:hAnsi="Arial" w:cs="Arial"/>
          <w:b/>
          <w:szCs w:val="20"/>
          <w:lang w:val="es-MX"/>
        </w:rPr>
      </w:pPr>
      <w:r w:rsidRPr="005F3E4F">
        <w:rPr>
          <w:rFonts w:ascii="Arial" w:eastAsia="Arial" w:hAnsi="Arial" w:cs="Arial"/>
          <w:b/>
          <w:bCs/>
          <w:szCs w:val="20"/>
          <w:lang w:val="es-MX"/>
        </w:rPr>
        <w:t>Si actualmente está certificado con una agencia de certificación que no sea CCOF, y le gustaría estar certificado con CCOF, se condonará la tarifa de solicitud normal de $3</w:t>
      </w:r>
      <w:r w:rsidR="00660BB9" w:rsidRPr="005F3E4F">
        <w:rPr>
          <w:rFonts w:ascii="Arial" w:eastAsia="Arial" w:hAnsi="Arial" w:cs="Arial"/>
          <w:b/>
          <w:bCs/>
          <w:szCs w:val="20"/>
          <w:lang w:val="es-MX"/>
        </w:rPr>
        <w:t>50</w:t>
      </w:r>
      <w:r w:rsidRPr="005F3E4F">
        <w:rPr>
          <w:rFonts w:ascii="Arial" w:eastAsia="Arial" w:hAnsi="Arial" w:cs="Arial"/>
          <w:b/>
          <w:bCs/>
          <w:szCs w:val="20"/>
          <w:lang w:val="es-MX"/>
        </w:rPr>
        <w:t>.</w:t>
      </w:r>
    </w:p>
    <w:p w14:paraId="198D00C4" w14:textId="77777777" w:rsidR="00784829" w:rsidRPr="005F3E4F" w:rsidRDefault="008C3B7A" w:rsidP="00DC089A">
      <w:pPr>
        <w:numPr>
          <w:ilvl w:val="0"/>
          <w:numId w:val="16"/>
        </w:numPr>
        <w:spacing w:before="60"/>
        <w:ind w:right="0"/>
        <w:outlineLvl w:val="0"/>
        <w:rPr>
          <w:rFonts w:ascii="Arial" w:hAnsi="Arial" w:cs="Arial"/>
          <w:b/>
          <w:szCs w:val="20"/>
          <w:lang w:val="es-MX"/>
        </w:rPr>
      </w:pPr>
      <w:r w:rsidRPr="005F3E4F">
        <w:rPr>
          <w:rFonts w:ascii="Arial" w:eastAsia="Arial" w:hAnsi="Arial" w:cs="Arial"/>
          <w:szCs w:val="20"/>
          <w:lang w:val="es-MX"/>
        </w:rPr>
        <w:t>Si transferir su certificación orgánica del USDA a CCOF creará dificultades o costos significativos debido a la necesidad de cambiar el certificador identificado en sus etiquetas de venta minorista, ¡CCOF puede ayudarlo!</w:t>
      </w:r>
      <w:r w:rsidR="00A87A2E" w:rsidRPr="005F3E4F">
        <w:rPr>
          <w:rFonts w:ascii="Arial" w:eastAsia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Es posible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que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>podamos ofrecer reducciones significativas de tarifas o exenciones que le permitirán mantener la doble certificación de una manera rentable, mientras usa etiquetas viejas y crea nuevas etiquetas que identifiquen a CCOF como el certificador.</w:t>
      </w:r>
    </w:p>
    <w:p w14:paraId="516311C7" w14:textId="77777777" w:rsidR="008C3B7A" w:rsidRPr="005F3E4F" w:rsidRDefault="008C3B7A" w:rsidP="00DC089A">
      <w:pPr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eastAsia="Arial" w:hAnsi="Arial" w:cs="Arial"/>
          <w:szCs w:val="20"/>
          <w:lang w:val="es-MX"/>
        </w:rPr>
        <w:t>CCOF solo puede proporcionar un descuento a las operaciones que están actualmente certificadas y envian toda la información necesaria a</w:t>
      </w:r>
      <w:r w:rsidRPr="005F3E4F">
        <w:rPr>
          <w:rFonts w:ascii="Arial" w:hAnsi="Arial" w:cs="Arial"/>
          <w:szCs w:val="20"/>
          <w:lang w:val="es-MX"/>
        </w:rPr>
        <w:t xml:space="preserve"> </w:t>
      </w:r>
      <w:r w:rsidRPr="005F3E4F">
        <w:rPr>
          <w:rFonts w:ascii="Arial" w:eastAsia="Arial" w:hAnsi="Arial" w:cs="Arial"/>
          <w:szCs w:val="20"/>
          <w:lang w:val="es-MX"/>
        </w:rPr>
        <w:t xml:space="preserve">CCOF. La presentación de este formulario por sí solo no es suficiente. </w:t>
      </w:r>
      <w:r w:rsidRPr="005F3E4F">
        <w:rPr>
          <w:rFonts w:ascii="Arial" w:eastAsia="Arial" w:hAnsi="Arial" w:cs="Arial"/>
          <w:b/>
          <w:bCs/>
          <w:szCs w:val="20"/>
          <w:lang w:val="es-MX"/>
        </w:rPr>
        <w:t>Para comenzar la transferencia a CCOF, envíe:</w:t>
      </w:r>
    </w:p>
    <w:p w14:paraId="60ADF06F" w14:textId="77777777" w:rsidR="007E2302" w:rsidRPr="005F3E4F" w:rsidRDefault="004856D9" w:rsidP="00DC089A">
      <w:pPr>
        <w:numPr>
          <w:ilvl w:val="0"/>
          <w:numId w:val="19"/>
        </w:numPr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>Este formulario</w:t>
      </w:r>
    </w:p>
    <w:p w14:paraId="0BEDB6CE" w14:textId="77777777" w:rsidR="007E2302" w:rsidRPr="005F3E4F" w:rsidRDefault="007E2302" w:rsidP="00DC089A">
      <w:pPr>
        <w:numPr>
          <w:ilvl w:val="0"/>
          <w:numId w:val="19"/>
        </w:numPr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>C</w:t>
      </w:r>
      <w:r w:rsidR="008C3B7A" w:rsidRPr="005F3E4F">
        <w:rPr>
          <w:rFonts w:ascii="Arial" w:hAnsi="Arial" w:cs="Arial"/>
          <w:szCs w:val="20"/>
          <w:lang w:val="es-MX"/>
        </w:rPr>
        <w:t>ertificado de su agencia de certificación actual</w:t>
      </w:r>
    </w:p>
    <w:p w14:paraId="398AC691" w14:textId="77777777" w:rsidR="00BA5DF7" w:rsidRPr="005F3E4F" w:rsidRDefault="008C3B7A" w:rsidP="00BA5DF7">
      <w:pPr>
        <w:numPr>
          <w:ilvl w:val="0"/>
          <w:numId w:val="19"/>
        </w:numPr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>Formulario de solicitud de CCOF</w:t>
      </w:r>
    </w:p>
    <w:p w14:paraId="1BF07854" w14:textId="77777777" w:rsidR="00BA5DF7" w:rsidRPr="005F3E4F" w:rsidRDefault="008C3B7A" w:rsidP="00BA5DF7">
      <w:pPr>
        <w:numPr>
          <w:ilvl w:val="0"/>
          <w:numId w:val="19"/>
        </w:numPr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 xml:space="preserve">Plan de Sistema </w:t>
      </w:r>
      <w:r w:rsidR="00AD592B" w:rsidRPr="005F3E4F">
        <w:rPr>
          <w:rFonts w:ascii="Arial" w:hAnsi="Arial" w:cs="Arial"/>
          <w:szCs w:val="20"/>
          <w:lang w:val="es-MX"/>
        </w:rPr>
        <w:t>O</w:t>
      </w:r>
      <w:r w:rsidRPr="005F3E4F">
        <w:rPr>
          <w:rFonts w:ascii="Arial" w:hAnsi="Arial" w:cs="Arial"/>
          <w:szCs w:val="20"/>
          <w:lang w:val="es-MX"/>
        </w:rPr>
        <w:t>rgánico de CCOF</w:t>
      </w:r>
    </w:p>
    <w:p w14:paraId="7344E536" w14:textId="77777777" w:rsidR="00784829" w:rsidRPr="005F3E4F" w:rsidRDefault="004856D9" w:rsidP="00DC089A">
      <w:pPr>
        <w:numPr>
          <w:ilvl w:val="0"/>
          <w:numId w:val="20"/>
        </w:numPr>
        <w:spacing w:before="12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 xml:space="preserve">Todos </w:t>
      </w:r>
      <w:r w:rsidR="008C3B7A" w:rsidRPr="005F3E4F">
        <w:rPr>
          <w:rFonts w:ascii="Arial" w:hAnsi="Arial" w:cs="Arial"/>
          <w:szCs w:val="20"/>
          <w:lang w:val="es-MX"/>
        </w:rPr>
        <w:t>l</w:t>
      </w:r>
      <w:r w:rsidRPr="005F3E4F">
        <w:rPr>
          <w:rFonts w:ascii="Arial" w:hAnsi="Arial" w:cs="Arial"/>
          <w:szCs w:val="20"/>
          <w:lang w:val="es-MX"/>
        </w:rPr>
        <w:t>o</w:t>
      </w:r>
      <w:r w:rsidR="008C3B7A" w:rsidRPr="005F3E4F">
        <w:rPr>
          <w:rFonts w:ascii="Arial" w:hAnsi="Arial" w:cs="Arial"/>
          <w:szCs w:val="20"/>
          <w:lang w:val="es-MX"/>
        </w:rPr>
        <w:t>s form</w:t>
      </w:r>
      <w:r w:rsidRPr="005F3E4F">
        <w:rPr>
          <w:rFonts w:ascii="Arial" w:hAnsi="Arial" w:cs="Arial"/>
          <w:szCs w:val="20"/>
          <w:lang w:val="es-MX"/>
        </w:rPr>
        <w:t>ularios</w:t>
      </w:r>
      <w:r w:rsidR="008C3B7A" w:rsidRPr="005F3E4F">
        <w:rPr>
          <w:rFonts w:ascii="Arial" w:hAnsi="Arial" w:cs="Arial"/>
          <w:szCs w:val="20"/>
          <w:lang w:val="es-MX"/>
        </w:rPr>
        <w:t xml:space="preserve"> </w:t>
      </w:r>
      <w:r w:rsidR="00EF429E" w:rsidRPr="005F3E4F">
        <w:rPr>
          <w:rFonts w:ascii="Arial" w:hAnsi="Arial" w:cs="Arial"/>
          <w:szCs w:val="20"/>
          <w:lang w:val="es-MX"/>
        </w:rPr>
        <w:t>están</w:t>
      </w:r>
      <w:r w:rsidR="008C3B7A" w:rsidRPr="005F3E4F">
        <w:rPr>
          <w:rFonts w:ascii="Arial" w:hAnsi="Arial" w:cs="Arial"/>
          <w:szCs w:val="20"/>
          <w:lang w:val="es-MX"/>
        </w:rPr>
        <w:t xml:space="preserve"> disponibles en </w:t>
      </w:r>
      <w:r w:rsidR="00F4144C">
        <w:fldChar w:fldCharType="begin"/>
      </w:r>
      <w:r w:rsidR="00F4144C" w:rsidRPr="0030168D">
        <w:rPr>
          <w:lang w:val="es-MX"/>
        </w:rPr>
        <w:instrText>HYPERLINK "https://www.ccof.org/es/resources/resource-library/"</w:instrText>
      </w:r>
      <w:r w:rsidR="00F4144C">
        <w:fldChar w:fldCharType="separate"/>
      </w:r>
      <w:r w:rsidR="00F4144C" w:rsidRPr="005F3E4F">
        <w:rPr>
          <w:rStyle w:val="Hyperlink"/>
          <w:rFonts w:ascii="Arial" w:hAnsi="Arial" w:cs="Arial"/>
          <w:bCs/>
          <w:szCs w:val="20"/>
          <w:lang w:val="es-MX"/>
        </w:rPr>
        <w:t>www.ccof.org</w:t>
      </w:r>
      <w:r w:rsidR="007E2302" w:rsidRPr="005F3E4F">
        <w:rPr>
          <w:rStyle w:val="Hyperlink"/>
          <w:rFonts w:ascii="Arial" w:hAnsi="Arial" w:cs="Arial"/>
          <w:bCs/>
          <w:szCs w:val="20"/>
          <w:lang w:val="es-MX"/>
        </w:rPr>
        <w:t>/documents</w:t>
      </w:r>
      <w:r w:rsidR="00F4144C">
        <w:fldChar w:fldCharType="end"/>
      </w:r>
      <w:r w:rsidR="00F4144C" w:rsidRPr="005F3E4F">
        <w:rPr>
          <w:rFonts w:ascii="Arial" w:hAnsi="Arial" w:cs="Arial"/>
          <w:szCs w:val="20"/>
          <w:lang w:val="es-MX"/>
        </w:rPr>
        <w:t xml:space="preserve"> </w:t>
      </w:r>
      <w:r w:rsidR="008C3B7A" w:rsidRPr="005F3E4F">
        <w:rPr>
          <w:rFonts w:ascii="Arial" w:hAnsi="Arial" w:cs="Arial"/>
          <w:szCs w:val="20"/>
          <w:lang w:val="es-MX"/>
        </w:rPr>
        <w:t xml:space="preserve">o por teléfono al </w:t>
      </w:r>
      <w:r w:rsidR="00F4144C" w:rsidRPr="005F3E4F">
        <w:rPr>
          <w:rFonts w:ascii="Arial" w:hAnsi="Arial" w:cs="Arial"/>
          <w:szCs w:val="20"/>
          <w:lang w:val="es-MX"/>
        </w:rPr>
        <w:t>831-423-2263.</w:t>
      </w:r>
    </w:p>
    <w:p w14:paraId="351A3963" w14:textId="77777777" w:rsidR="004C6ED7" w:rsidRPr="005F3E4F" w:rsidRDefault="004856D9" w:rsidP="00BA5DF7">
      <w:pPr>
        <w:spacing w:before="60"/>
        <w:ind w:left="360" w:right="0"/>
        <w:outlineLvl w:val="0"/>
        <w:rPr>
          <w:rFonts w:ascii="Arial" w:hAnsi="Arial" w:cs="Arial"/>
          <w:bCs/>
          <w:szCs w:val="20"/>
          <w:lang w:val="es-MX"/>
        </w:rPr>
      </w:pPr>
      <w:r w:rsidRPr="005F3E4F">
        <w:rPr>
          <w:rFonts w:ascii="Arial" w:eastAsia="Arial" w:hAnsi="Arial" w:cs="Arial"/>
          <w:b/>
          <w:bCs/>
          <w:szCs w:val="20"/>
          <w:lang w:val="es-MX"/>
        </w:rPr>
        <w:t xml:space="preserve">Permita </w:t>
      </w:r>
      <w:r w:rsidR="008C3B7A" w:rsidRPr="005F3E4F">
        <w:rPr>
          <w:rFonts w:ascii="Arial" w:eastAsia="Arial" w:hAnsi="Arial" w:cs="Arial"/>
          <w:b/>
          <w:bCs/>
          <w:szCs w:val="20"/>
          <w:lang w:val="es-MX"/>
        </w:rPr>
        <w:t xml:space="preserve">al menos 90 días a partir </w:t>
      </w:r>
      <w:r w:rsidRPr="005F3E4F">
        <w:rPr>
          <w:rFonts w:ascii="Arial" w:eastAsia="Arial" w:hAnsi="Arial" w:cs="Arial"/>
          <w:b/>
          <w:bCs/>
          <w:szCs w:val="20"/>
          <w:lang w:val="es-MX"/>
        </w:rPr>
        <w:t>de la fecha en que</w:t>
      </w:r>
      <w:r w:rsidR="008C3B7A" w:rsidRPr="005F3E4F">
        <w:rPr>
          <w:rFonts w:ascii="Arial" w:eastAsia="Arial" w:hAnsi="Arial" w:cs="Arial"/>
          <w:b/>
          <w:bCs/>
          <w:szCs w:val="20"/>
          <w:lang w:val="es-MX"/>
        </w:rPr>
        <w:t xml:space="preserve"> en que envíe estos documentos a CCOF y el vencimiento de su certificación actual</w:t>
      </w:r>
      <w:r w:rsidR="008C3B7A" w:rsidRPr="005F3E4F">
        <w:rPr>
          <w:rFonts w:ascii="Arial" w:eastAsia="Arial" w:hAnsi="Arial" w:cs="Arial"/>
          <w:szCs w:val="20"/>
          <w:lang w:val="es-MX"/>
        </w:rPr>
        <w:t>. Si necesita la certificación</w:t>
      </w:r>
      <w:r w:rsidRPr="005F3E4F">
        <w:rPr>
          <w:rFonts w:ascii="Arial" w:eastAsia="Arial" w:hAnsi="Arial" w:cs="Arial"/>
          <w:szCs w:val="20"/>
          <w:lang w:val="es-MX"/>
        </w:rPr>
        <w:t xml:space="preserve"> de</w:t>
      </w:r>
      <w:r w:rsidR="008C3B7A" w:rsidRPr="005F3E4F">
        <w:rPr>
          <w:rFonts w:ascii="Arial" w:eastAsia="Arial" w:hAnsi="Arial" w:cs="Arial"/>
          <w:szCs w:val="20"/>
          <w:lang w:val="es-MX"/>
        </w:rPr>
        <w:t xml:space="preserve"> CCOF en un </w:t>
      </w:r>
      <w:r w:rsidRPr="005F3E4F">
        <w:rPr>
          <w:rFonts w:ascii="Arial" w:eastAsia="Arial" w:hAnsi="Arial" w:cs="Arial"/>
          <w:szCs w:val="20"/>
          <w:lang w:val="es-MX"/>
        </w:rPr>
        <w:t>plazo</w:t>
      </w:r>
      <w:r w:rsidR="008C3B7A" w:rsidRPr="005F3E4F">
        <w:rPr>
          <w:rFonts w:ascii="Arial" w:eastAsia="Arial" w:hAnsi="Arial" w:cs="Arial"/>
          <w:szCs w:val="20"/>
          <w:lang w:val="es-MX"/>
        </w:rPr>
        <w:t xml:space="preserve"> más corto, considere inscribirse en el Programa de Servicios Acelerados de CCOF.</w:t>
      </w:r>
    </w:p>
    <w:p w14:paraId="4A184CAD" w14:textId="77777777" w:rsidR="004C6ED7" w:rsidRPr="00DC089A" w:rsidRDefault="008C3B7A" w:rsidP="00A87A2E">
      <w:pPr>
        <w:numPr>
          <w:ilvl w:val="0"/>
          <w:numId w:val="18"/>
        </w:numPr>
        <w:spacing w:before="120"/>
        <w:ind w:right="-14"/>
        <w:outlineLvl w:val="0"/>
        <w:rPr>
          <w:rFonts w:ascii="Arial" w:hAnsi="Arial" w:cs="Arial"/>
          <w:b/>
          <w:bCs/>
          <w:sz w:val="22"/>
          <w:szCs w:val="22"/>
          <w:lang w:val="es-MX"/>
        </w:rPr>
      </w:pPr>
      <w:r w:rsidRPr="00DC089A">
        <w:rPr>
          <w:rFonts w:ascii="Arial" w:hAnsi="Arial" w:cs="Arial"/>
          <w:b/>
          <w:bCs/>
          <w:sz w:val="22"/>
          <w:szCs w:val="22"/>
          <w:lang w:val="es-MX"/>
        </w:rPr>
        <w:t>Detalles de la operación</w:t>
      </w:r>
    </w:p>
    <w:tbl>
      <w:tblPr>
        <w:tblW w:w="109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8575"/>
      </w:tblGrid>
      <w:tr w:rsidR="006E0742" w:rsidRPr="00BA5DF7" w14:paraId="6F354255" w14:textId="77777777" w:rsidTr="00185D93">
        <w:trPr>
          <w:cantSplit/>
          <w:trHeight w:val="360"/>
        </w:trPr>
        <w:tc>
          <w:tcPr>
            <w:tcW w:w="2340" w:type="dxa"/>
            <w:vAlign w:val="center"/>
          </w:tcPr>
          <w:p w14:paraId="21426E27" w14:textId="77777777" w:rsidR="006E0742" w:rsidRPr="00BA5DF7" w:rsidRDefault="008C3B7A" w:rsidP="00DC089A">
            <w:pPr>
              <w:pStyle w:val="BodyText"/>
              <w:numPr>
                <w:ilvl w:val="0"/>
                <w:numId w:val="14"/>
              </w:numPr>
              <w:spacing w:before="60" w:after="0"/>
              <w:ind w:left="245" w:right="-43"/>
              <w:rPr>
                <w:rFonts w:ascii="Arial" w:hAnsi="Arial" w:cs="Arial"/>
                <w:szCs w:val="20"/>
                <w:lang w:val="es-MX"/>
              </w:rPr>
            </w:pPr>
            <w:r w:rsidRPr="00BA5DF7">
              <w:rPr>
                <w:rFonts w:ascii="Arial" w:hAnsi="Arial" w:cs="Arial"/>
                <w:szCs w:val="20"/>
                <w:lang w:val="es-MX"/>
              </w:rPr>
              <w:t>Nombre del negocio</w:t>
            </w:r>
            <w:r w:rsidR="006E0742" w:rsidRPr="00BA5DF7">
              <w:rPr>
                <w:rFonts w:ascii="Arial" w:hAnsi="Arial" w:cs="Arial"/>
                <w:szCs w:val="20"/>
                <w:lang w:val="es-MX"/>
              </w:rPr>
              <w:t>:</w:t>
            </w:r>
          </w:p>
        </w:tc>
        <w:tc>
          <w:tcPr>
            <w:tcW w:w="8575" w:type="dxa"/>
            <w:tcBorders>
              <w:bottom w:val="single" w:sz="4" w:space="0" w:color="auto"/>
            </w:tcBorders>
            <w:vAlign w:val="center"/>
          </w:tcPr>
          <w:p w14:paraId="0C8897D3" w14:textId="77777777" w:rsidR="006E0742" w:rsidRPr="00BA5DF7" w:rsidRDefault="006E0742" w:rsidP="00DC089A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Cs w:val="20"/>
                <w:lang w:val="es-MX"/>
              </w:rPr>
            </w:pP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end"/>
            </w:r>
            <w:bookmarkEnd w:id="0"/>
          </w:p>
        </w:tc>
      </w:tr>
    </w:tbl>
    <w:p w14:paraId="693E980F" w14:textId="77777777" w:rsidR="008D3969" w:rsidRPr="00BA5DF7" w:rsidRDefault="008C3B7A" w:rsidP="00DC089A">
      <w:pPr>
        <w:keepNext/>
        <w:numPr>
          <w:ilvl w:val="0"/>
          <w:numId w:val="14"/>
        </w:numPr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t>Su ope</w:t>
      </w:r>
      <w:r w:rsidR="00EF429E" w:rsidRPr="00BA5DF7">
        <w:rPr>
          <w:rFonts w:ascii="Arial" w:hAnsi="Arial" w:cs="Arial"/>
          <w:szCs w:val="20"/>
          <w:lang w:val="es-MX"/>
        </w:rPr>
        <w:t>r</w:t>
      </w:r>
      <w:r w:rsidRPr="00BA5DF7">
        <w:rPr>
          <w:rFonts w:ascii="Arial" w:hAnsi="Arial" w:cs="Arial"/>
          <w:szCs w:val="20"/>
          <w:lang w:val="es-MX"/>
        </w:rPr>
        <w:t xml:space="preserve">ación está </w:t>
      </w:r>
      <w:r w:rsidR="00F74B78" w:rsidRPr="00BA5DF7">
        <w:rPr>
          <w:rFonts w:ascii="Arial" w:hAnsi="Arial" w:cs="Arial"/>
          <w:szCs w:val="20"/>
          <w:lang w:val="es-MX"/>
        </w:rPr>
        <w:t>(</w:t>
      </w:r>
      <w:r w:rsidRPr="00BA5DF7">
        <w:rPr>
          <w:rFonts w:ascii="Arial" w:hAnsi="Arial" w:cs="Arial"/>
          <w:szCs w:val="20"/>
          <w:lang w:val="es-MX"/>
        </w:rPr>
        <w:t>seleccione una</w:t>
      </w:r>
      <w:r w:rsidR="00F74B78" w:rsidRPr="00BA5DF7">
        <w:rPr>
          <w:rFonts w:ascii="Arial" w:hAnsi="Arial" w:cs="Arial"/>
          <w:szCs w:val="20"/>
          <w:lang w:val="es-MX"/>
        </w:rPr>
        <w:t>)</w:t>
      </w:r>
      <w:r w:rsidR="008D3969" w:rsidRPr="00BA5DF7">
        <w:rPr>
          <w:rFonts w:ascii="Arial" w:hAnsi="Arial" w:cs="Arial"/>
          <w:szCs w:val="20"/>
          <w:lang w:val="es-MX"/>
        </w:rPr>
        <w:t>:</w:t>
      </w:r>
    </w:p>
    <w:p w14:paraId="215C67EB" w14:textId="77777777" w:rsidR="00DA33CD" w:rsidRPr="00BA5DF7" w:rsidRDefault="008D3969" w:rsidP="00DC089A">
      <w:pPr>
        <w:keepNext/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="007817B6" w:rsidRPr="00BA5DF7">
        <w:rPr>
          <w:rFonts w:ascii="Arial" w:hAnsi="Arial" w:cs="Arial"/>
          <w:szCs w:val="20"/>
          <w:lang w:val="es-MX"/>
        </w:rPr>
        <w:t xml:space="preserve"> Certifi</w:t>
      </w:r>
      <w:r w:rsidR="008C3B7A" w:rsidRPr="00BA5DF7">
        <w:rPr>
          <w:rFonts w:ascii="Arial" w:hAnsi="Arial" w:cs="Arial"/>
          <w:szCs w:val="20"/>
          <w:lang w:val="es-MX"/>
        </w:rPr>
        <w:t>cad</w:t>
      </w:r>
      <w:r w:rsidR="004856D9" w:rsidRPr="00BA5DF7">
        <w:rPr>
          <w:rFonts w:ascii="Arial" w:hAnsi="Arial" w:cs="Arial"/>
          <w:szCs w:val="20"/>
          <w:lang w:val="es-MX"/>
        </w:rPr>
        <w:t>o</w:t>
      </w:r>
      <w:r w:rsidR="00F74B78" w:rsidRPr="00BA5DF7">
        <w:rPr>
          <w:rFonts w:ascii="Arial" w:hAnsi="Arial" w:cs="Arial"/>
          <w:szCs w:val="20"/>
          <w:lang w:val="es-MX"/>
        </w:rPr>
        <w:t xml:space="preserve">    </w:t>
      </w:r>
      <w:r w:rsidR="006E0742"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0742"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="006E0742" w:rsidRPr="00BA5DF7">
        <w:rPr>
          <w:rFonts w:ascii="Arial" w:hAnsi="Arial" w:cs="Arial"/>
          <w:szCs w:val="20"/>
          <w:lang w:val="es-MX"/>
        </w:rPr>
      </w:r>
      <w:r w:rsidR="006E0742" w:rsidRPr="00BA5DF7">
        <w:rPr>
          <w:rFonts w:ascii="Arial" w:hAnsi="Arial" w:cs="Arial"/>
          <w:szCs w:val="20"/>
          <w:lang w:val="es-MX"/>
        </w:rPr>
        <w:fldChar w:fldCharType="separate"/>
      </w:r>
      <w:r w:rsidR="006E0742" w:rsidRPr="00BA5DF7">
        <w:rPr>
          <w:rFonts w:ascii="Arial" w:hAnsi="Arial" w:cs="Arial"/>
          <w:szCs w:val="20"/>
          <w:lang w:val="es-MX"/>
        </w:rPr>
        <w:fldChar w:fldCharType="end"/>
      </w:r>
      <w:r w:rsidR="006E0742" w:rsidRPr="00BA5DF7">
        <w:rPr>
          <w:rFonts w:ascii="Arial" w:hAnsi="Arial" w:cs="Arial"/>
          <w:szCs w:val="20"/>
          <w:lang w:val="es-MX"/>
        </w:rPr>
        <w:t xml:space="preserve"> </w:t>
      </w:r>
      <w:r w:rsidR="00D11214" w:rsidRPr="00BA5DF7">
        <w:rPr>
          <w:rFonts w:ascii="Arial" w:hAnsi="Arial" w:cs="Arial"/>
          <w:szCs w:val="20"/>
          <w:lang w:val="es-MX"/>
        </w:rPr>
        <w:t>Certifi</w:t>
      </w:r>
      <w:r w:rsidR="008C3B7A" w:rsidRPr="00BA5DF7">
        <w:rPr>
          <w:rFonts w:ascii="Arial" w:hAnsi="Arial" w:cs="Arial"/>
          <w:szCs w:val="20"/>
          <w:lang w:val="es-MX"/>
        </w:rPr>
        <w:t>cad</w:t>
      </w:r>
      <w:r w:rsidR="004856D9" w:rsidRPr="00BA5DF7">
        <w:rPr>
          <w:rFonts w:ascii="Arial" w:hAnsi="Arial" w:cs="Arial"/>
          <w:szCs w:val="20"/>
          <w:lang w:val="es-MX"/>
        </w:rPr>
        <w:t>o</w:t>
      </w:r>
      <w:r w:rsidR="008C3B7A" w:rsidRPr="00BA5DF7">
        <w:rPr>
          <w:rFonts w:ascii="Arial" w:hAnsi="Arial" w:cs="Arial"/>
          <w:szCs w:val="20"/>
          <w:lang w:val="es-MX"/>
        </w:rPr>
        <w:t xml:space="preserve"> con incumplimiento abierto</w:t>
      </w:r>
      <w:r w:rsidR="00AD0030" w:rsidRPr="00BA5DF7">
        <w:rPr>
          <w:rFonts w:ascii="Arial" w:hAnsi="Arial" w:cs="Arial"/>
          <w:szCs w:val="20"/>
          <w:lang w:val="es-MX"/>
        </w:rPr>
        <w:t>(s</w:t>
      </w:r>
      <w:r w:rsidR="004A1974" w:rsidRPr="00BA5DF7">
        <w:rPr>
          <w:rFonts w:ascii="Arial" w:hAnsi="Arial" w:cs="Arial"/>
          <w:szCs w:val="20"/>
          <w:lang w:val="es-MX"/>
        </w:rPr>
        <w:t>)</w:t>
      </w:r>
      <w:r w:rsidR="00F74B78" w:rsidRPr="00BA5DF7">
        <w:rPr>
          <w:rFonts w:ascii="Arial" w:hAnsi="Arial" w:cs="Arial"/>
          <w:szCs w:val="20"/>
          <w:lang w:val="es-MX"/>
        </w:rPr>
        <w:t xml:space="preserve">. </w:t>
      </w:r>
      <w:r w:rsidR="008C3B7A" w:rsidRPr="00BA5DF7">
        <w:rPr>
          <w:rFonts w:ascii="Arial" w:hAnsi="Arial" w:cs="Arial"/>
          <w:i/>
          <w:szCs w:val="20"/>
          <w:lang w:val="es-MX"/>
        </w:rPr>
        <w:t xml:space="preserve">Vea el inciso </w:t>
      </w:r>
      <w:r w:rsidR="004856D9" w:rsidRPr="00BA5DF7">
        <w:rPr>
          <w:rFonts w:ascii="Arial" w:hAnsi="Arial" w:cs="Arial"/>
          <w:i/>
          <w:szCs w:val="20"/>
          <w:lang w:val="es-MX"/>
        </w:rPr>
        <w:t>2</w:t>
      </w:r>
      <w:r w:rsidR="008C3B7A" w:rsidRPr="00BA5DF7">
        <w:rPr>
          <w:rFonts w:ascii="Arial" w:hAnsi="Arial" w:cs="Arial"/>
          <w:i/>
          <w:szCs w:val="20"/>
          <w:lang w:val="es-MX"/>
        </w:rPr>
        <w:t>a abajo</w:t>
      </w:r>
      <w:r w:rsidR="00F74B78" w:rsidRPr="00BA5DF7">
        <w:rPr>
          <w:rFonts w:ascii="Arial" w:hAnsi="Arial" w:cs="Arial"/>
          <w:szCs w:val="20"/>
          <w:lang w:val="es-MX"/>
        </w:rPr>
        <w:t>.</w:t>
      </w:r>
      <w:r w:rsidR="007817B6" w:rsidRPr="00BA5DF7">
        <w:rPr>
          <w:rFonts w:ascii="Arial" w:hAnsi="Arial" w:cs="Arial"/>
          <w:szCs w:val="20"/>
          <w:lang w:val="es-MX"/>
        </w:rPr>
        <w:t xml:space="preserve">    </w:t>
      </w:r>
    </w:p>
    <w:p w14:paraId="710B6E7F" w14:textId="77777777" w:rsidR="004856D9" w:rsidRPr="00BA5DF7" w:rsidRDefault="006E0742" w:rsidP="00DC089A">
      <w:pPr>
        <w:keepNext/>
        <w:spacing w:before="60"/>
        <w:ind w:left="360" w:right="0"/>
        <w:rPr>
          <w:rFonts w:ascii="Arial" w:hAnsi="Arial" w:cs="Arial"/>
          <w:i/>
          <w:iCs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Pr="00BA5DF7">
        <w:rPr>
          <w:rFonts w:ascii="Arial" w:hAnsi="Arial" w:cs="Arial"/>
          <w:szCs w:val="20"/>
          <w:lang w:val="es-MX"/>
        </w:rPr>
        <w:t xml:space="preserve"> </w:t>
      </w:r>
      <w:r w:rsidR="004856D9" w:rsidRPr="00BA5DF7">
        <w:rPr>
          <w:rFonts w:ascii="Arial" w:hAnsi="Arial" w:cs="Arial"/>
          <w:szCs w:val="20"/>
          <w:lang w:val="es-MX"/>
        </w:rPr>
        <w:t xml:space="preserve">Certificado con un acuerde conciliatorio </w:t>
      </w:r>
      <w:r w:rsidR="00621379" w:rsidRPr="00BA5DF7">
        <w:rPr>
          <w:rFonts w:ascii="Arial" w:hAnsi="Arial" w:cs="Arial"/>
          <w:szCs w:val="20"/>
          <w:lang w:val="es-MX"/>
        </w:rPr>
        <w:t>en progreso</w:t>
      </w:r>
      <w:r w:rsidR="004856D9" w:rsidRPr="00BA5DF7">
        <w:rPr>
          <w:rFonts w:ascii="Arial" w:hAnsi="Arial" w:cs="Arial"/>
          <w:szCs w:val="20"/>
          <w:lang w:val="es-MX"/>
        </w:rPr>
        <w:t xml:space="preserve">. </w:t>
      </w:r>
      <w:r w:rsidR="004856D9" w:rsidRPr="00BA5DF7">
        <w:rPr>
          <w:rFonts w:ascii="Arial" w:hAnsi="Arial" w:cs="Arial"/>
          <w:i/>
          <w:iCs/>
          <w:szCs w:val="20"/>
          <w:lang w:val="es-MX"/>
        </w:rPr>
        <w:t>Vea el inciso 2a abajo.</w:t>
      </w:r>
    </w:p>
    <w:p w14:paraId="5E9AECF4" w14:textId="77777777" w:rsidR="00F74B78" w:rsidRPr="00BA5DF7" w:rsidRDefault="004856D9" w:rsidP="004856D9">
      <w:pPr>
        <w:keepNext/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Pr="00BA5DF7">
        <w:rPr>
          <w:rFonts w:ascii="Arial" w:hAnsi="Arial" w:cs="Arial"/>
          <w:szCs w:val="20"/>
          <w:lang w:val="es-MX"/>
        </w:rPr>
        <w:t xml:space="preserve"> </w:t>
      </w:r>
      <w:r w:rsidR="005B1F13" w:rsidRPr="00BA5DF7">
        <w:rPr>
          <w:rFonts w:ascii="Arial" w:hAnsi="Arial" w:cs="Arial"/>
          <w:szCs w:val="20"/>
          <w:lang w:val="es-MX"/>
        </w:rPr>
        <w:t>Certifi</w:t>
      </w:r>
      <w:r w:rsidR="008C3B7A" w:rsidRPr="00BA5DF7">
        <w:rPr>
          <w:rFonts w:ascii="Arial" w:hAnsi="Arial" w:cs="Arial"/>
          <w:szCs w:val="20"/>
          <w:lang w:val="es-MX"/>
        </w:rPr>
        <w:t>cad</w:t>
      </w:r>
      <w:r w:rsidRPr="00BA5DF7">
        <w:rPr>
          <w:rFonts w:ascii="Arial" w:hAnsi="Arial" w:cs="Arial"/>
          <w:szCs w:val="20"/>
          <w:lang w:val="es-MX"/>
        </w:rPr>
        <w:t>o</w:t>
      </w:r>
      <w:r w:rsidR="008C3B7A" w:rsidRPr="00BA5DF7">
        <w:rPr>
          <w:rFonts w:ascii="Arial" w:hAnsi="Arial" w:cs="Arial"/>
          <w:szCs w:val="20"/>
          <w:lang w:val="es-MX"/>
        </w:rPr>
        <w:t xml:space="preserve"> con propuesta de suspención o revocación</w:t>
      </w:r>
      <w:r w:rsidR="00F74B78" w:rsidRPr="00BA5DF7">
        <w:rPr>
          <w:rFonts w:ascii="Arial" w:hAnsi="Arial" w:cs="Arial"/>
          <w:szCs w:val="20"/>
          <w:lang w:val="es-MX"/>
        </w:rPr>
        <w:t xml:space="preserve">. </w:t>
      </w:r>
      <w:r w:rsidR="008C3B7A" w:rsidRPr="00BA5DF7">
        <w:rPr>
          <w:rFonts w:ascii="Arial" w:hAnsi="Arial" w:cs="Arial"/>
          <w:i/>
          <w:szCs w:val="20"/>
          <w:lang w:val="es-MX"/>
        </w:rPr>
        <w:t xml:space="preserve">Vea </w:t>
      </w:r>
      <w:r w:rsidRPr="00BA5DF7">
        <w:rPr>
          <w:rFonts w:ascii="Arial" w:hAnsi="Arial" w:cs="Arial"/>
          <w:i/>
          <w:szCs w:val="20"/>
          <w:lang w:val="es-MX"/>
        </w:rPr>
        <w:t xml:space="preserve">los </w:t>
      </w:r>
      <w:r w:rsidR="008C3B7A" w:rsidRPr="00BA5DF7">
        <w:rPr>
          <w:rFonts w:ascii="Arial" w:hAnsi="Arial" w:cs="Arial"/>
          <w:i/>
          <w:szCs w:val="20"/>
          <w:lang w:val="es-MX"/>
        </w:rPr>
        <w:t>inciso</w:t>
      </w:r>
      <w:r w:rsidRPr="00BA5DF7">
        <w:rPr>
          <w:rFonts w:ascii="Arial" w:hAnsi="Arial" w:cs="Arial"/>
          <w:i/>
          <w:szCs w:val="20"/>
          <w:lang w:val="es-MX"/>
        </w:rPr>
        <w:t>s</w:t>
      </w:r>
      <w:r w:rsidR="008C3B7A" w:rsidRPr="00BA5DF7">
        <w:rPr>
          <w:rFonts w:ascii="Arial" w:hAnsi="Arial" w:cs="Arial"/>
          <w:i/>
          <w:szCs w:val="20"/>
          <w:lang w:val="es-MX"/>
        </w:rPr>
        <w:t xml:space="preserve"> </w:t>
      </w:r>
      <w:r w:rsidRPr="00BA5DF7">
        <w:rPr>
          <w:rFonts w:ascii="Arial" w:hAnsi="Arial" w:cs="Arial"/>
          <w:i/>
          <w:szCs w:val="20"/>
          <w:lang w:val="es-MX"/>
        </w:rPr>
        <w:t>2a</w:t>
      </w:r>
      <w:r w:rsidR="008C3B7A" w:rsidRPr="00BA5DF7">
        <w:rPr>
          <w:rFonts w:ascii="Arial" w:hAnsi="Arial" w:cs="Arial"/>
          <w:i/>
          <w:szCs w:val="20"/>
          <w:lang w:val="es-MX"/>
        </w:rPr>
        <w:t xml:space="preserve"> </w:t>
      </w:r>
      <w:r w:rsidRPr="00BA5DF7">
        <w:rPr>
          <w:rFonts w:ascii="Arial" w:hAnsi="Arial" w:cs="Arial"/>
          <w:i/>
          <w:szCs w:val="20"/>
          <w:lang w:val="es-MX"/>
        </w:rPr>
        <w:t xml:space="preserve">y 2b </w:t>
      </w:r>
      <w:r w:rsidR="008C3B7A" w:rsidRPr="00BA5DF7">
        <w:rPr>
          <w:rFonts w:ascii="Arial" w:hAnsi="Arial" w:cs="Arial"/>
          <w:i/>
          <w:szCs w:val="20"/>
          <w:lang w:val="es-MX"/>
        </w:rPr>
        <w:t>abajo</w:t>
      </w:r>
      <w:r w:rsidR="00F74B78" w:rsidRPr="00BA5DF7">
        <w:rPr>
          <w:rFonts w:ascii="Arial" w:hAnsi="Arial" w:cs="Arial"/>
          <w:szCs w:val="20"/>
          <w:lang w:val="es-MX"/>
        </w:rPr>
        <w:t>.</w:t>
      </w:r>
    </w:p>
    <w:p w14:paraId="78813F5A" w14:textId="77777777" w:rsidR="00BA5DF7" w:rsidRPr="00BA5DF7" w:rsidRDefault="004E7E85" w:rsidP="00DC089A">
      <w:pPr>
        <w:keepNext/>
        <w:numPr>
          <w:ilvl w:val="1"/>
          <w:numId w:val="14"/>
        </w:numPr>
        <w:spacing w:before="60"/>
        <w:ind w:left="72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t>Si</w:t>
      </w:r>
      <w:r w:rsidR="00F74B78" w:rsidRPr="00BA5DF7">
        <w:rPr>
          <w:rFonts w:ascii="Arial" w:hAnsi="Arial" w:cs="Arial"/>
          <w:szCs w:val="20"/>
          <w:lang w:val="es-MX"/>
        </w:rPr>
        <w:t xml:space="preserve"> </w:t>
      </w:r>
      <w:r w:rsidRPr="00BA5DF7">
        <w:rPr>
          <w:rFonts w:ascii="Arial" w:eastAsia="Arial" w:hAnsi="Arial" w:cs="Arial"/>
          <w:szCs w:val="20"/>
          <w:lang w:val="es-MX"/>
        </w:rPr>
        <w:t>tiene incumplimientos abiertos</w:t>
      </w:r>
      <w:r w:rsidR="00621379" w:rsidRPr="00BA5DF7">
        <w:rPr>
          <w:rFonts w:ascii="Arial" w:eastAsia="Arial" w:hAnsi="Arial" w:cs="Arial"/>
          <w:szCs w:val="20"/>
          <w:lang w:val="es-MX"/>
        </w:rPr>
        <w:t>,</w:t>
      </w:r>
      <w:r w:rsidRPr="00BA5DF7">
        <w:rPr>
          <w:rFonts w:ascii="Arial" w:eastAsia="Arial" w:hAnsi="Arial" w:cs="Arial"/>
          <w:szCs w:val="20"/>
          <w:lang w:val="es-MX"/>
        </w:rPr>
        <w:t xml:space="preserve"> acciones adversas propuestas</w:t>
      </w:r>
      <w:r w:rsidR="00621379" w:rsidRPr="00BA5DF7">
        <w:rPr>
          <w:rFonts w:ascii="Arial" w:eastAsia="Arial" w:hAnsi="Arial" w:cs="Arial"/>
          <w:szCs w:val="20"/>
          <w:lang w:val="es-MX"/>
        </w:rPr>
        <w:t xml:space="preserve"> o tiene un acuerdo conciliatorio en progreso </w:t>
      </w:r>
      <w:r w:rsidRPr="00BA5DF7">
        <w:rPr>
          <w:rFonts w:ascii="Arial" w:eastAsia="Arial" w:hAnsi="Arial" w:cs="Arial"/>
          <w:szCs w:val="20"/>
          <w:lang w:val="es-MX"/>
        </w:rPr>
        <w:t xml:space="preserve">debe proporcionar </w:t>
      </w:r>
      <w:proofErr w:type="gramStart"/>
      <w:r w:rsidRPr="00BA5DF7">
        <w:rPr>
          <w:rFonts w:ascii="Arial" w:eastAsia="Arial" w:hAnsi="Arial" w:cs="Arial"/>
          <w:szCs w:val="20"/>
          <w:lang w:val="es-MX"/>
        </w:rPr>
        <w:t xml:space="preserve">todos </w:t>
      </w:r>
      <w:r w:rsidR="00621379" w:rsidRPr="00BA5DF7">
        <w:rPr>
          <w:rFonts w:ascii="Arial" w:eastAsia="Arial" w:hAnsi="Arial" w:cs="Arial"/>
          <w:szCs w:val="20"/>
          <w:lang w:val="es-MX"/>
        </w:rPr>
        <w:t>las notificaciones</w:t>
      </w:r>
      <w:proofErr w:type="gramEnd"/>
      <w:r w:rsidRPr="00BA5DF7">
        <w:rPr>
          <w:rFonts w:ascii="Arial" w:eastAsia="Arial" w:hAnsi="Arial" w:cs="Arial"/>
          <w:szCs w:val="20"/>
          <w:lang w:val="es-MX"/>
        </w:rPr>
        <w:t xml:space="preserve"> de su certificador</w:t>
      </w:r>
      <w:r w:rsidR="00621379" w:rsidRPr="00BA5DF7">
        <w:rPr>
          <w:rFonts w:ascii="Arial" w:eastAsia="Arial" w:hAnsi="Arial" w:cs="Arial"/>
          <w:szCs w:val="20"/>
          <w:lang w:val="es-MX"/>
        </w:rPr>
        <w:t>a</w:t>
      </w:r>
      <w:r w:rsidRPr="00BA5DF7">
        <w:rPr>
          <w:rFonts w:ascii="Arial" w:eastAsia="Arial" w:hAnsi="Arial" w:cs="Arial"/>
          <w:szCs w:val="20"/>
          <w:lang w:val="es-MX"/>
        </w:rPr>
        <w:t xml:space="preserve"> actual</w:t>
      </w:r>
      <w:r w:rsidR="00CB0A5B" w:rsidRPr="00BA5DF7">
        <w:rPr>
          <w:rFonts w:ascii="Arial" w:eastAsia="Arial" w:hAnsi="Arial" w:cs="Arial"/>
          <w:szCs w:val="20"/>
          <w:lang w:val="es-MX"/>
        </w:rPr>
        <w:t xml:space="preserve">.    </w:t>
      </w:r>
    </w:p>
    <w:p w14:paraId="1168636C" w14:textId="77777777" w:rsidR="00F4144C" w:rsidRPr="00BA5DF7" w:rsidRDefault="00BA5DF7" w:rsidP="00BA5DF7">
      <w:pPr>
        <w:keepNext/>
        <w:spacing w:before="60"/>
        <w:ind w:left="72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="00CB0A5B" w:rsidRPr="00BA5DF7">
        <w:rPr>
          <w:rFonts w:ascii="Arial" w:hAnsi="Arial" w:cs="Arial"/>
          <w:szCs w:val="20"/>
          <w:lang w:val="es-MX"/>
        </w:rPr>
        <w:t xml:space="preserve"> </w:t>
      </w:r>
      <w:r w:rsidR="004E7E85" w:rsidRPr="00BA5DF7">
        <w:rPr>
          <w:rFonts w:ascii="Arial" w:eastAsia="Arial" w:hAnsi="Arial" w:cs="Arial"/>
          <w:szCs w:val="20"/>
          <w:lang w:val="es-MX"/>
        </w:rPr>
        <w:t>He adjuntado cualquier incumplimiento abierto</w:t>
      </w:r>
      <w:r w:rsidR="00621379" w:rsidRPr="00BA5DF7">
        <w:rPr>
          <w:rFonts w:ascii="Arial" w:eastAsia="Arial" w:hAnsi="Arial" w:cs="Arial"/>
          <w:szCs w:val="20"/>
          <w:lang w:val="es-MX"/>
        </w:rPr>
        <w:t>,</w:t>
      </w:r>
      <w:r w:rsidR="004E7E85" w:rsidRPr="00BA5DF7">
        <w:rPr>
          <w:rFonts w:ascii="Arial" w:eastAsia="Arial" w:hAnsi="Arial" w:cs="Arial"/>
          <w:szCs w:val="20"/>
          <w:lang w:val="es-MX"/>
        </w:rPr>
        <w:t xml:space="preserve"> acciones adversas propuestas</w:t>
      </w:r>
      <w:r w:rsidR="00621379" w:rsidRPr="00BA5DF7">
        <w:rPr>
          <w:rFonts w:ascii="Arial" w:eastAsia="Arial" w:hAnsi="Arial" w:cs="Arial"/>
          <w:szCs w:val="20"/>
          <w:lang w:val="es-MX"/>
        </w:rPr>
        <w:t xml:space="preserve"> o el acuerdo conciliatorio</w:t>
      </w:r>
      <w:r w:rsidR="004E7E85" w:rsidRPr="00BA5DF7">
        <w:rPr>
          <w:rFonts w:ascii="Arial" w:hAnsi="Arial" w:cs="Arial"/>
          <w:szCs w:val="20"/>
          <w:lang w:val="es-MX"/>
        </w:rPr>
        <w:t>.</w:t>
      </w:r>
    </w:p>
    <w:p w14:paraId="6CBAE64C" w14:textId="77777777" w:rsidR="00F74B78" w:rsidRPr="00BA5DF7" w:rsidRDefault="004E7E85" w:rsidP="00DC089A">
      <w:pPr>
        <w:numPr>
          <w:ilvl w:val="1"/>
          <w:numId w:val="14"/>
        </w:numPr>
        <w:spacing w:before="60"/>
        <w:ind w:left="72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eastAsia="Arial" w:hAnsi="Arial" w:cs="Arial"/>
          <w:szCs w:val="20"/>
          <w:lang w:val="es-MX"/>
        </w:rPr>
        <w:t>Las operaciones cuya certificación ha sido suspendida o revocada no son elegibles para este programa</w:t>
      </w:r>
      <w:r w:rsidRPr="00BA5DF7">
        <w:rPr>
          <w:rFonts w:ascii="Arial" w:hAnsi="Arial" w:cs="Arial"/>
          <w:szCs w:val="20"/>
          <w:lang w:val="es-MX"/>
        </w:rPr>
        <w:t>.</w:t>
      </w:r>
    </w:p>
    <w:tbl>
      <w:tblPr>
        <w:tblW w:w="109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8035"/>
      </w:tblGrid>
      <w:tr w:rsidR="00F74B78" w:rsidRPr="00BA5DF7" w14:paraId="13060DF7" w14:textId="77777777" w:rsidTr="00185D93">
        <w:trPr>
          <w:cantSplit/>
          <w:trHeight w:val="360"/>
        </w:trPr>
        <w:tc>
          <w:tcPr>
            <w:tcW w:w="2880" w:type="dxa"/>
            <w:vAlign w:val="center"/>
          </w:tcPr>
          <w:p w14:paraId="5921D710" w14:textId="77777777" w:rsidR="00F74B78" w:rsidRPr="00BA5DF7" w:rsidRDefault="004E7E85" w:rsidP="00DC089A">
            <w:pPr>
              <w:pStyle w:val="BodyText"/>
              <w:numPr>
                <w:ilvl w:val="0"/>
                <w:numId w:val="14"/>
              </w:numPr>
              <w:spacing w:before="60" w:after="0"/>
              <w:ind w:left="245" w:right="-43"/>
              <w:rPr>
                <w:rFonts w:ascii="Arial" w:hAnsi="Arial" w:cs="Arial"/>
                <w:szCs w:val="20"/>
                <w:lang w:val="es-MX"/>
              </w:rPr>
            </w:pPr>
            <w:r w:rsidRPr="00BA5DF7">
              <w:rPr>
                <w:rFonts w:ascii="Arial" w:hAnsi="Arial" w:cs="Arial"/>
                <w:szCs w:val="20"/>
                <w:lang w:val="es-MX"/>
              </w:rPr>
              <w:t>Nombre de</w:t>
            </w:r>
            <w:r w:rsidR="00621379" w:rsidRPr="00BA5DF7">
              <w:rPr>
                <w:rFonts w:ascii="Arial" w:hAnsi="Arial" w:cs="Arial"/>
                <w:szCs w:val="20"/>
                <w:lang w:val="es-MX"/>
              </w:rPr>
              <w:t xml:space="preserve"> </w:t>
            </w:r>
            <w:r w:rsidRPr="00BA5DF7">
              <w:rPr>
                <w:rFonts w:ascii="Arial" w:hAnsi="Arial" w:cs="Arial"/>
                <w:szCs w:val="20"/>
                <w:lang w:val="es-MX"/>
              </w:rPr>
              <w:t>l</w:t>
            </w:r>
            <w:r w:rsidR="00621379" w:rsidRPr="00BA5DF7">
              <w:rPr>
                <w:rFonts w:ascii="Arial" w:hAnsi="Arial" w:cs="Arial"/>
                <w:szCs w:val="20"/>
                <w:lang w:val="es-MX"/>
              </w:rPr>
              <w:t>a</w:t>
            </w:r>
            <w:r w:rsidRPr="00BA5DF7">
              <w:rPr>
                <w:rFonts w:ascii="Arial" w:hAnsi="Arial" w:cs="Arial"/>
                <w:szCs w:val="20"/>
                <w:lang w:val="es-MX"/>
              </w:rPr>
              <w:t xml:space="preserve"> certificador</w:t>
            </w:r>
            <w:r w:rsidR="00621379" w:rsidRPr="00BA5DF7">
              <w:rPr>
                <w:rFonts w:ascii="Arial" w:hAnsi="Arial" w:cs="Arial"/>
                <w:szCs w:val="20"/>
                <w:lang w:val="es-MX"/>
              </w:rPr>
              <w:t>a</w:t>
            </w:r>
            <w:r w:rsidR="00F74B78" w:rsidRPr="00BA5DF7">
              <w:rPr>
                <w:rFonts w:ascii="Arial" w:hAnsi="Arial" w:cs="Arial"/>
                <w:szCs w:val="20"/>
                <w:lang w:val="es-MX"/>
              </w:rPr>
              <w:t>: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center"/>
          </w:tcPr>
          <w:p w14:paraId="0244588F" w14:textId="77777777" w:rsidR="00F74B78" w:rsidRPr="00BA5DF7" w:rsidRDefault="00F74B78" w:rsidP="00DC089A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Cs w:val="20"/>
                <w:lang w:val="es-MX"/>
              </w:rPr>
            </w:pP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BA5DF7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6A52700E" w14:textId="77777777" w:rsidR="00F4144C" w:rsidRPr="00BA5DF7" w:rsidRDefault="004E7E85" w:rsidP="00DC089A">
      <w:pPr>
        <w:keepNext/>
        <w:numPr>
          <w:ilvl w:val="0"/>
          <w:numId w:val="14"/>
        </w:numPr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t xml:space="preserve">¿Su operación tiene etiquetas </w:t>
      </w:r>
      <w:r w:rsidR="00621379" w:rsidRPr="00BA5DF7">
        <w:rPr>
          <w:rFonts w:ascii="Arial" w:hAnsi="Arial" w:cs="Arial"/>
          <w:szCs w:val="20"/>
          <w:lang w:val="es-MX"/>
        </w:rPr>
        <w:t xml:space="preserve">de venta al por menor </w:t>
      </w:r>
      <w:r w:rsidRPr="00BA5DF7">
        <w:rPr>
          <w:rFonts w:ascii="Arial" w:hAnsi="Arial" w:cs="Arial"/>
          <w:szCs w:val="20"/>
          <w:lang w:val="es-MX"/>
        </w:rPr>
        <w:t>que identifican a su certificador</w:t>
      </w:r>
      <w:r w:rsidR="00621379" w:rsidRPr="00BA5DF7">
        <w:rPr>
          <w:rFonts w:ascii="Arial" w:hAnsi="Arial" w:cs="Arial"/>
          <w:szCs w:val="20"/>
          <w:lang w:val="es-MX"/>
        </w:rPr>
        <w:t>a</w:t>
      </w:r>
      <w:r w:rsidRPr="00BA5DF7">
        <w:rPr>
          <w:rFonts w:ascii="Arial" w:hAnsi="Arial" w:cs="Arial"/>
          <w:szCs w:val="20"/>
          <w:lang w:val="es-MX"/>
        </w:rPr>
        <w:t xml:space="preserve"> actual, y el cambio de esas etiquetas causará costos o dificultades significativas?</w:t>
      </w:r>
    </w:p>
    <w:p w14:paraId="77A1CA2F" w14:textId="77777777" w:rsidR="00CB0A5B" w:rsidRPr="00BA5DF7" w:rsidRDefault="00F4144C" w:rsidP="00DC089A">
      <w:pPr>
        <w:keepNext/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Pr="00BA5DF7">
        <w:rPr>
          <w:rFonts w:ascii="Arial" w:hAnsi="Arial" w:cs="Arial"/>
          <w:szCs w:val="20"/>
          <w:lang w:val="es-MX"/>
        </w:rPr>
        <w:t xml:space="preserve"> </w:t>
      </w:r>
      <w:r w:rsidR="004E7E85" w:rsidRPr="00BA5DF7">
        <w:rPr>
          <w:rFonts w:ascii="Arial" w:hAnsi="Arial" w:cs="Arial"/>
          <w:szCs w:val="20"/>
          <w:lang w:val="es-MX"/>
        </w:rPr>
        <w:t>S</w:t>
      </w:r>
      <w:r w:rsidR="00621379" w:rsidRPr="00BA5DF7">
        <w:rPr>
          <w:rFonts w:ascii="Arial" w:hAnsi="Arial" w:cs="Arial"/>
          <w:szCs w:val="20"/>
          <w:lang w:val="es-MX"/>
        </w:rPr>
        <w:t>í</w:t>
      </w:r>
      <w:r w:rsidR="004C6ED7" w:rsidRPr="00BA5DF7">
        <w:rPr>
          <w:rFonts w:ascii="Arial" w:hAnsi="Arial" w:cs="Arial"/>
          <w:szCs w:val="20"/>
          <w:lang w:val="es-MX"/>
        </w:rPr>
        <w:t xml:space="preserve">    </w:t>
      </w: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Pr="00BA5DF7">
        <w:rPr>
          <w:rFonts w:ascii="Arial" w:hAnsi="Arial" w:cs="Arial"/>
          <w:szCs w:val="20"/>
          <w:lang w:val="es-MX"/>
        </w:rPr>
        <w:t xml:space="preserve"> No, no </w:t>
      </w:r>
      <w:r w:rsidR="004E7E85" w:rsidRPr="00BA5DF7">
        <w:rPr>
          <w:rFonts w:ascii="Arial" w:hAnsi="Arial" w:cs="Arial"/>
          <w:szCs w:val="20"/>
          <w:lang w:val="es-MX"/>
        </w:rPr>
        <w:t xml:space="preserve">hay etiquetas </w:t>
      </w:r>
      <w:r w:rsidR="00621379" w:rsidRPr="00BA5DF7">
        <w:rPr>
          <w:rFonts w:ascii="Arial" w:hAnsi="Arial" w:cs="Arial"/>
          <w:szCs w:val="20"/>
          <w:lang w:val="es-MX"/>
        </w:rPr>
        <w:t xml:space="preserve">de venta al por menor.  </w:t>
      </w:r>
    </w:p>
    <w:p w14:paraId="14D66C01" w14:textId="77777777" w:rsidR="00F4144C" w:rsidRPr="00BA5DF7" w:rsidRDefault="00F4144C" w:rsidP="00DC089A">
      <w:pPr>
        <w:spacing w:before="60"/>
        <w:ind w:left="360" w:right="0"/>
        <w:rPr>
          <w:rFonts w:ascii="Arial" w:hAnsi="Arial" w:cs="Arial"/>
          <w:szCs w:val="20"/>
          <w:lang w:val="es-MX"/>
        </w:rPr>
      </w:pPr>
      <w:r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Pr="00BA5DF7">
        <w:rPr>
          <w:rFonts w:ascii="Arial" w:hAnsi="Arial" w:cs="Arial"/>
          <w:szCs w:val="20"/>
          <w:lang w:val="es-MX"/>
        </w:rPr>
      </w:r>
      <w:r w:rsidRPr="00BA5DF7">
        <w:rPr>
          <w:rFonts w:ascii="Arial" w:hAnsi="Arial" w:cs="Arial"/>
          <w:szCs w:val="20"/>
          <w:lang w:val="es-MX"/>
        </w:rPr>
        <w:fldChar w:fldCharType="separate"/>
      </w:r>
      <w:r w:rsidRPr="00BA5DF7">
        <w:rPr>
          <w:rFonts w:ascii="Arial" w:hAnsi="Arial" w:cs="Arial"/>
          <w:szCs w:val="20"/>
          <w:lang w:val="es-MX"/>
        </w:rPr>
        <w:fldChar w:fldCharType="end"/>
      </w:r>
      <w:r w:rsidRPr="00BA5DF7">
        <w:rPr>
          <w:rFonts w:ascii="Arial" w:hAnsi="Arial" w:cs="Arial"/>
          <w:szCs w:val="20"/>
          <w:lang w:val="es-MX"/>
        </w:rPr>
        <w:t xml:space="preserve"> No, </w:t>
      </w:r>
      <w:r w:rsidR="004E7E85" w:rsidRPr="00BA5DF7">
        <w:rPr>
          <w:rFonts w:ascii="Arial" w:hAnsi="Arial" w:cs="Arial"/>
          <w:szCs w:val="20"/>
          <w:lang w:val="es-MX"/>
        </w:rPr>
        <w:t xml:space="preserve">se usan etiquetas </w:t>
      </w:r>
      <w:r w:rsidR="00621379" w:rsidRPr="00BA5DF7">
        <w:rPr>
          <w:rFonts w:ascii="Arial" w:hAnsi="Arial" w:cs="Arial"/>
          <w:szCs w:val="20"/>
          <w:lang w:val="es-MX"/>
        </w:rPr>
        <w:t xml:space="preserve">de venta al por menor </w:t>
      </w:r>
      <w:r w:rsidR="004E7E85" w:rsidRPr="00BA5DF7">
        <w:rPr>
          <w:rFonts w:ascii="Arial" w:hAnsi="Arial" w:cs="Arial"/>
          <w:szCs w:val="20"/>
          <w:lang w:val="es-MX"/>
        </w:rPr>
        <w:t xml:space="preserve">pero no hay un costo significativo o dificultades para cambiarlas. </w:t>
      </w:r>
    </w:p>
    <w:p w14:paraId="00FA30D1" w14:textId="77777777" w:rsidR="003355F7" w:rsidRPr="00BA5DF7" w:rsidRDefault="004E7E85" w:rsidP="00BA5DF7">
      <w:pPr>
        <w:numPr>
          <w:ilvl w:val="0"/>
          <w:numId w:val="14"/>
        </w:numPr>
        <w:spacing w:before="60"/>
        <w:ind w:left="360" w:right="0"/>
        <w:rPr>
          <w:rFonts w:ascii="Arial" w:hAnsi="Arial" w:cs="Arial"/>
          <w:sz w:val="19"/>
          <w:szCs w:val="19"/>
          <w:lang w:val="es-MX"/>
        </w:rPr>
      </w:pPr>
      <w:r w:rsidRPr="00BA5DF7">
        <w:rPr>
          <w:rFonts w:ascii="Arial" w:hAnsi="Arial" w:cs="Arial"/>
          <w:szCs w:val="20"/>
          <w:lang w:val="es-MX"/>
        </w:rPr>
        <w:t>¿Está transfiriendo su certificación porque su certificador</w:t>
      </w:r>
      <w:r w:rsidR="00621379" w:rsidRPr="00BA5DF7">
        <w:rPr>
          <w:rFonts w:ascii="Arial" w:hAnsi="Arial" w:cs="Arial"/>
          <w:szCs w:val="20"/>
          <w:lang w:val="es-MX"/>
        </w:rPr>
        <w:t>a</w:t>
      </w:r>
      <w:r w:rsidRPr="00BA5DF7">
        <w:rPr>
          <w:rFonts w:ascii="Arial" w:hAnsi="Arial" w:cs="Arial"/>
          <w:szCs w:val="20"/>
          <w:lang w:val="es-MX"/>
        </w:rPr>
        <w:t xml:space="preserve"> actual ha </w:t>
      </w:r>
      <w:r w:rsidR="00621379" w:rsidRPr="00BA5DF7">
        <w:rPr>
          <w:rFonts w:ascii="Arial" w:hAnsi="Arial" w:cs="Arial"/>
          <w:szCs w:val="20"/>
          <w:lang w:val="es-MX"/>
        </w:rPr>
        <w:t xml:space="preserve">eliminado </w:t>
      </w:r>
      <w:r w:rsidRPr="00BA5DF7">
        <w:rPr>
          <w:rFonts w:ascii="Arial" w:hAnsi="Arial" w:cs="Arial"/>
          <w:szCs w:val="20"/>
          <w:lang w:val="es-MX"/>
        </w:rPr>
        <w:t>la certificación orgánica NOP de sus servicios?</w:t>
      </w:r>
      <w:r w:rsidR="003355F7" w:rsidRPr="00BA5DF7">
        <w:rPr>
          <w:rFonts w:ascii="Arial" w:hAnsi="Arial" w:cs="Arial"/>
          <w:szCs w:val="20"/>
          <w:lang w:val="es-MX"/>
        </w:rPr>
        <w:t xml:space="preserve">    </w:t>
      </w:r>
      <w:r w:rsidR="003355F7"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55F7"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="003355F7" w:rsidRPr="00BA5DF7">
        <w:rPr>
          <w:rFonts w:ascii="Arial" w:hAnsi="Arial" w:cs="Arial"/>
          <w:szCs w:val="20"/>
          <w:lang w:val="es-MX"/>
        </w:rPr>
      </w:r>
      <w:r w:rsidR="003355F7" w:rsidRPr="00BA5DF7">
        <w:rPr>
          <w:rFonts w:ascii="Arial" w:hAnsi="Arial" w:cs="Arial"/>
          <w:szCs w:val="20"/>
          <w:lang w:val="es-MX"/>
        </w:rPr>
        <w:fldChar w:fldCharType="separate"/>
      </w:r>
      <w:r w:rsidR="003355F7" w:rsidRPr="00BA5DF7">
        <w:rPr>
          <w:rFonts w:ascii="Arial" w:hAnsi="Arial" w:cs="Arial"/>
          <w:szCs w:val="20"/>
          <w:lang w:val="es-MX"/>
        </w:rPr>
        <w:fldChar w:fldCharType="end"/>
      </w:r>
      <w:r w:rsidR="003355F7" w:rsidRPr="00BA5DF7">
        <w:rPr>
          <w:rFonts w:ascii="Arial" w:hAnsi="Arial" w:cs="Arial"/>
          <w:szCs w:val="20"/>
          <w:lang w:val="es-MX"/>
        </w:rPr>
        <w:t xml:space="preserve"> </w:t>
      </w:r>
      <w:r w:rsidRPr="00BA5DF7">
        <w:rPr>
          <w:rFonts w:ascii="Arial" w:hAnsi="Arial" w:cs="Arial"/>
          <w:szCs w:val="20"/>
          <w:lang w:val="es-MX"/>
        </w:rPr>
        <w:t>S</w:t>
      </w:r>
      <w:r w:rsidR="00621379" w:rsidRPr="00BA5DF7">
        <w:rPr>
          <w:rFonts w:ascii="Arial" w:hAnsi="Arial" w:cs="Arial"/>
          <w:szCs w:val="20"/>
          <w:lang w:val="es-MX"/>
        </w:rPr>
        <w:t>í</w:t>
      </w:r>
      <w:r w:rsidR="003355F7" w:rsidRPr="00BA5DF7">
        <w:rPr>
          <w:rFonts w:ascii="Arial" w:hAnsi="Arial" w:cs="Arial"/>
          <w:szCs w:val="20"/>
          <w:lang w:val="es-MX"/>
        </w:rPr>
        <w:t xml:space="preserve">    </w:t>
      </w:r>
      <w:r w:rsidR="003355F7" w:rsidRPr="00BA5DF7">
        <w:rPr>
          <w:rFonts w:ascii="Arial" w:hAnsi="Arial" w:cs="Arial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55F7" w:rsidRPr="00BA5DF7">
        <w:rPr>
          <w:rFonts w:ascii="Arial" w:hAnsi="Arial" w:cs="Arial"/>
          <w:szCs w:val="20"/>
          <w:lang w:val="es-MX"/>
        </w:rPr>
        <w:instrText xml:space="preserve"> FORMCHECKBOX </w:instrText>
      </w:r>
      <w:r w:rsidR="003355F7" w:rsidRPr="00BA5DF7">
        <w:rPr>
          <w:rFonts w:ascii="Arial" w:hAnsi="Arial" w:cs="Arial"/>
          <w:szCs w:val="20"/>
          <w:lang w:val="es-MX"/>
        </w:rPr>
      </w:r>
      <w:r w:rsidR="003355F7" w:rsidRPr="00BA5DF7">
        <w:rPr>
          <w:rFonts w:ascii="Arial" w:hAnsi="Arial" w:cs="Arial"/>
          <w:szCs w:val="20"/>
          <w:lang w:val="es-MX"/>
        </w:rPr>
        <w:fldChar w:fldCharType="separate"/>
      </w:r>
      <w:r w:rsidR="003355F7" w:rsidRPr="00BA5DF7">
        <w:rPr>
          <w:rFonts w:ascii="Arial" w:hAnsi="Arial" w:cs="Arial"/>
          <w:szCs w:val="20"/>
          <w:lang w:val="es-MX"/>
        </w:rPr>
        <w:fldChar w:fldCharType="end"/>
      </w:r>
      <w:r w:rsidR="003355F7" w:rsidRPr="00BA5DF7">
        <w:rPr>
          <w:rFonts w:ascii="Arial" w:hAnsi="Arial" w:cs="Arial"/>
          <w:szCs w:val="20"/>
          <w:lang w:val="es-MX"/>
        </w:rPr>
        <w:t xml:space="preserve"> No</w:t>
      </w:r>
      <w:r w:rsidR="00BA5DF7" w:rsidRPr="00BA5DF7">
        <w:rPr>
          <w:rFonts w:ascii="Arial" w:hAnsi="Arial" w:cs="Arial"/>
          <w:sz w:val="19"/>
          <w:szCs w:val="19"/>
          <w:lang w:val="es-MX"/>
        </w:rPr>
        <w:br w:type="page"/>
      </w:r>
    </w:p>
    <w:p w14:paraId="192F7C39" w14:textId="77777777" w:rsidR="00D11214" w:rsidRPr="00DC089A" w:rsidRDefault="004E7E85" w:rsidP="00DC089A">
      <w:pPr>
        <w:keepNext/>
        <w:numPr>
          <w:ilvl w:val="0"/>
          <w:numId w:val="18"/>
        </w:numPr>
        <w:spacing w:before="120"/>
        <w:ind w:right="0"/>
        <w:rPr>
          <w:rFonts w:ascii="Arial" w:hAnsi="Arial" w:cs="Arial"/>
          <w:b/>
          <w:bCs/>
          <w:sz w:val="22"/>
          <w:szCs w:val="22"/>
          <w:lang w:val="es-MX"/>
        </w:rPr>
      </w:pPr>
      <w:r w:rsidRPr="00DC089A">
        <w:rPr>
          <w:rFonts w:ascii="Arial" w:hAnsi="Arial" w:cs="Arial"/>
          <w:b/>
          <w:sz w:val="22"/>
          <w:szCs w:val="22"/>
          <w:lang w:val="es-MX"/>
        </w:rPr>
        <w:lastRenderedPageBreak/>
        <w:t>Acceso a documentos e información de la certificación previa</w:t>
      </w:r>
    </w:p>
    <w:p w14:paraId="4DBD5652" w14:textId="77777777" w:rsidR="000A5F29" w:rsidRPr="005F3E4F" w:rsidRDefault="00CE4A05" w:rsidP="00DC089A">
      <w:pPr>
        <w:keepNext/>
        <w:tabs>
          <w:tab w:val="left" w:pos="360"/>
          <w:tab w:val="left" w:leader="underscore" w:pos="9720"/>
        </w:tabs>
        <w:spacing w:before="60"/>
        <w:ind w:right="0"/>
        <w:rPr>
          <w:rFonts w:ascii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>M</w:t>
      </w:r>
      <w:r w:rsidR="004E7E85" w:rsidRPr="005F3E4F">
        <w:rPr>
          <w:rFonts w:ascii="Arial" w:hAnsi="Arial" w:cs="Arial"/>
          <w:szCs w:val="20"/>
          <w:lang w:val="es-MX"/>
        </w:rPr>
        <w:t xml:space="preserve">i firma </w:t>
      </w:r>
      <w:r w:rsidR="00F11D72" w:rsidRPr="005F3E4F">
        <w:rPr>
          <w:rFonts w:ascii="Arial" w:hAnsi="Arial" w:cs="Arial"/>
          <w:szCs w:val="20"/>
          <w:lang w:val="es-MX"/>
        </w:rPr>
        <w:t>a continua</w:t>
      </w:r>
      <w:r w:rsidR="00EF429E" w:rsidRPr="005F3E4F">
        <w:rPr>
          <w:rFonts w:ascii="Arial" w:hAnsi="Arial" w:cs="Arial"/>
          <w:szCs w:val="20"/>
          <w:lang w:val="es-MX"/>
        </w:rPr>
        <w:t>ció</w:t>
      </w:r>
      <w:r w:rsidR="00F11D72" w:rsidRPr="005F3E4F">
        <w:rPr>
          <w:rFonts w:ascii="Arial" w:hAnsi="Arial" w:cs="Arial"/>
          <w:szCs w:val="20"/>
          <w:lang w:val="es-MX"/>
        </w:rPr>
        <w:t>n autoriza a mi certificador</w:t>
      </w:r>
      <w:r w:rsidR="00621379" w:rsidRPr="005F3E4F">
        <w:rPr>
          <w:rFonts w:ascii="Arial" w:hAnsi="Arial" w:cs="Arial"/>
          <w:szCs w:val="20"/>
          <w:lang w:val="es-MX"/>
        </w:rPr>
        <w:t>a</w:t>
      </w:r>
      <w:r w:rsidR="00F11D72" w:rsidRPr="005F3E4F">
        <w:rPr>
          <w:rFonts w:ascii="Arial" w:hAnsi="Arial" w:cs="Arial"/>
          <w:szCs w:val="20"/>
          <w:lang w:val="es-MX"/>
        </w:rPr>
        <w:t xml:space="preserve"> anterior (mencionado </w:t>
      </w:r>
      <w:r w:rsidR="004D732D" w:rsidRPr="005F3E4F">
        <w:rPr>
          <w:rFonts w:ascii="Arial" w:hAnsi="Arial" w:cs="Arial"/>
          <w:szCs w:val="20"/>
          <w:lang w:val="es-MX"/>
        </w:rPr>
        <w:t>arriba</w:t>
      </w:r>
      <w:r w:rsidR="00F11D72" w:rsidRPr="005F3E4F">
        <w:rPr>
          <w:rFonts w:ascii="Arial" w:hAnsi="Arial" w:cs="Arial"/>
          <w:szCs w:val="20"/>
          <w:lang w:val="es-MX"/>
        </w:rPr>
        <w:t xml:space="preserve">) </w:t>
      </w:r>
      <w:r w:rsidR="00F11D72" w:rsidRPr="005F3E4F">
        <w:rPr>
          <w:rFonts w:ascii="Arial" w:eastAsia="Arial" w:hAnsi="Arial" w:cs="Arial"/>
          <w:szCs w:val="20"/>
          <w:lang w:val="es-MX"/>
        </w:rPr>
        <w:t xml:space="preserve">a liberar todos los documentos de certificación, </w:t>
      </w:r>
      <w:r w:rsidR="004D732D" w:rsidRPr="005F3E4F">
        <w:rPr>
          <w:rFonts w:ascii="Arial" w:eastAsia="Arial" w:hAnsi="Arial" w:cs="Arial"/>
          <w:szCs w:val="20"/>
          <w:lang w:val="es-MX"/>
        </w:rPr>
        <w:t xml:space="preserve">incluyendo </w:t>
      </w:r>
      <w:r w:rsidR="00F11D72" w:rsidRPr="005F3E4F">
        <w:rPr>
          <w:rFonts w:ascii="Arial" w:eastAsia="Arial" w:hAnsi="Arial" w:cs="Arial"/>
          <w:szCs w:val="20"/>
          <w:lang w:val="es-MX"/>
        </w:rPr>
        <w:t>los informes de inspección, los planes del sistema orgánico, los avisos de cumplimiento y/o cualquier otro documento relacionado con mi proceso de certificación orgánica anterior, a CCOF Certification Services, LLC</w:t>
      </w:r>
      <w:r w:rsidR="006E0742" w:rsidRPr="005F3E4F">
        <w:rPr>
          <w:rFonts w:ascii="Arial" w:hAnsi="Arial" w:cs="Arial"/>
          <w:szCs w:val="20"/>
          <w:lang w:val="es-MX"/>
        </w:rPr>
        <w:t xml:space="preserve">. </w:t>
      </w:r>
    </w:p>
    <w:tbl>
      <w:tblPr>
        <w:tblW w:w="109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579"/>
      </w:tblGrid>
      <w:tr w:rsidR="000A5F29" w:rsidRPr="005F3E4F" w14:paraId="3B03B3C4" w14:textId="77777777" w:rsidTr="00185D93">
        <w:trPr>
          <w:cantSplit/>
          <w:trHeight w:val="558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73A5754B" w14:textId="77777777" w:rsidR="000A5F29" w:rsidRPr="005F3E4F" w:rsidRDefault="000A5F29" w:rsidP="00DC089A">
            <w:pPr>
              <w:tabs>
                <w:tab w:val="left" w:pos="5580"/>
                <w:tab w:val="left" w:pos="9180"/>
              </w:tabs>
              <w:spacing w:before="120"/>
              <w:ind w:right="0"/>
              <w:rPr>
                <w:rFonts w:ascii="Arial" w:hAnsi="Arial" w:cs="Arial"/>
                <w:b/>
                <w:color w:val="0070C0"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2D91BD2D" w14:textId="77777777" w:rsidR="000A5F29" w:rsidRPr="005F3E4F" w:rsidRDefault="00E83D93" w:rsidP="00DC089A">
            <w:pPr>
              <w:tabs>
                <w:tab w:val="left" w:pos="5580"/>
                <w:tab w:val="left" w:pos="9180"/>
              </w:tabs>
              <w:spacing w:before="120"/>
              <w:ind w:right="0"/>
              <w:rPr>
                <w:rFonts w:ascii="Arial" w:hAnsi="Arial" w:cs="Arial"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14:paraId="4B1335CC" w14:textId="77777777" w:rsidR="000A5F29" w:rsidRPr="005F3E4F" w:rsidRDefault="000A5F29" w:rsidP="00DC089A">
            <w:pPr>
              <w:tabs>
                <w:tab w:val="left" w:pos="5580"/>
                <w:tab w:val="left" w:pos="9180"/>
              </w:tabs>
              <w:spacing w:before="120"/>
              <w:ind w:right="0" w:hanging="72"/>
              <w:rPr>
                <w:rFonts w:ascii="Arial" w:hAnsi="Arial" w:cs="Arial"/>
                <w:b/>
                <w:color w:val="0070C0"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5F3E4F">
              <w:rPr>
                <w:rFonts w:ascii="Arial" w:hAnsi="Arial"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0A5F29" w:rsidRPr="005F3E4F" w14:paraId="03F6D4AB" w14:textId="77777777" w:rsidTr="00185D93">
        <w:tc>
          <w:tcPr>
            <w:tcW w:w="3717" w:type="dxa"/>
            <w:tcBorders>
              <w:top w:val="single" w:sz="4" w:space="0" w:color="auto"/>
            </w:tcBorders>
          </w:tcPr>
          <w:p w14:paraId="18144C2F" w14:textId="77777777" w:rsidR="000A5F29" w:rsidRPr="005F3E4F" w:rsidRDefault="000A5F29" w:rsidP="00DC089A">
            <w:pPr>
              <w:tabs>
                <w:tab w:val="left" w:pos="5580"/>
                <w:tab w:val="left" w:pos="9180"/>
              </w:tabs>
              <w:ind w:right="0"/>
              <w:rPr>
                <w:rFonts w:ascii="Arial" w:hAnsi="Arial" w:cs="Arial"/>
                <w:b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szCs w:val="20"/>
                <w:lang w:val="es-MX"/>
              </w:rPr>
              <w:t>N</w:t>
            </w:r>
            <w:r w:rsidR="00F11D72" w:rsidRPr="005F3E4F">
              <w:rPr>
                <w:rFonts w:ascii="Arial" w:hAnsi="Arial" w:cs="Arial"/>
                <w:b/>
                <w:szCs w:val="20"/>
                <w:lang w:val="es-MX"/>
              </w:rPr>
              <w:t>ombre</w:t>
            </w:r>
            <w:r w:rsidRPr="005F3E4F">
              <w:rPr>
                <w:rFonts w:ascii="Arial" w:hAnsi="Arial" w:cs="Arial"/>
                <w:b/>
                <w:szCs w:val="20"/>
                <w:lang w:val="es-MX"/>
              </w:rPr>
              <w:t>/</w:t>
            </w:r>
            <w:r w:rsidR="004D732D" w:rsidRPr="005F3E4F">
              <w:rPr>
                <w:rFonts w:ascii="Arial" w:hAnsi="Arial" w:cs="Arial"/>
                <w:b/>
                <w:szCs w:val="20"/>
                <w:lang w:val="es-MX"/>
              </w:rPr>
              <w:t>Título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5DBB62B7" w14:textId="77777777" w:rsidR="000A5F29" w:rsidRPr="005F3E4F" w:rsidRDefault="00F11D72" w:rsidP="00DC089A">
            <w:pPr>
              <w:tabs>
                <w:tab w:val="left" w:pos="5580"/>
                <w:tab w:val="left" w:pos="9180"/>
              </w:tabs>
              <w:ind w:right="0"/>
              <w:rPr>
                <w:rFonts w:ascii="Arial" w:hAnsi="Arial" w:cs="Arial"/>
                <w:b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szCs w:val="20"/>
                <w:lang w:val="es-MX"/>
              </w:rPr>
              <w:t>Firma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78C6F6CB" w14:textId="77777777" w:rsidR="000A5F29" w:rsidRPr="005F3E4F" w:rsidRDefault="00F11D72" w:rsidP="00DC089A">
            <w:pPr>
              <w:tabs>
                <w:tab w:val="left" w:pos="5580"/>
                <w:tab w:val="left" w:pos="9180"/>
              </w:tabs>
              <w:ind w:right="0"/>
              <w:rPr>
                <w:rFonts w:ascii="Arial" w:hAnsi="Arial" w:cs="Arial"/>
                <w:b/>
                <w:szCs w:val="20"/>
                <w:lang w:val="es-MX"/>
              </w:rPr>
            </w:pPr>
            <w:r w:rsidRPr="005F3E4F">
              <w:rPr>
                <w:rFonts w:ascii="Arial" w:hAnsi="Arial" w:cs="Arial"/>
                <w:b/>
                <w:szCs w:val="20"/>
                <w:lang w:val="es-MX"/>
              </w:rPr>
              <w:t>Fecha</w:t>
            </w:r>
          </w:p>
        </w:tc>
      </w:tr>
    </w:tbl>
    <w:p w14:paraId="2F494E9B" w14:textId="77777777" w:rsidR="00F11D72" w:rsidRPr="005F3E4F" w:rsidRDefault="00047D44" w:rsidP="00DC089A">
      <w:pPr>
        <w:tabs>
          <w:tab w:val="left" w:pos="360"/>
        </w:tabs>
        <w:spacing w:before="60"/>
        <w:ind w:left="360" w:right="0" w:hanging="360"/>
        <w:rPr>
          <w:rFonts w:ascii="Arial" w:eastAsia="Arial" w:hAnsi="Arial" w:cs="Arial"/>
          <w:szCs w:val="20"/>
          <w:lang w:val="es-MX"/>
        </w:rPr>
      </w:pPr>
      <w:r w:rsidRPr="005F3E4F">
        <w:rPr>
          <w:rFonts w:ascii="Arial" w:hAnsi="Arial" w:cs="Arial"/>
          <w:szCs w:val="20"/>
          <w:lang w:val="es-MX"/>
        </w:rPr>
        <w:t>►</w:t>
      </w:r>
      <w:r w:rsidRPr="005F3E4F">
        <w:rPr>
          <w:rFonts w:ascii="Arial" w:hAnsi="Arial" w:cs="Arial"/>
          <w:szCs w:val="20"/>
          <w:lang w:val="es-MX"/>
        </w:rPr>
        <w:tab/>
      </w:r>
      <w:r w:rsidR="00F11D72" w:rsidRPr="005F3E4F">
        <w:rPr>
          <w:rFonts w:ascii="Arial" w:eastAsia="Arial" w:hAnsi="Arial" w:cs="Arial"/>
          <w:b/>
          <w:bCs/>
          <w:szCs w:val="20"/>
          <w:lang w:val="es-MX"/>
        </w:rPr>
        <w:t>La</w:t>
      </w:r>
      <w:r w:rsidR="00F11D72" w:rsidRPr="005F3E4F">
        <w:rPr>
          <w:rFonts w:ascii="Arial" w:hAnsi="Arial" w:cs="Arial"/>
          <w:b/>
          <w:bCs/>
          <w:szCs w:val="20"/>
          <w:lang w:val="es-MX"/>
        </w:rPr>
        <w:t xml:space="preserve"> </w:t>
      </w:r>
      <w:r w:rsidR="00F11D72" w:rsidRPr="005F3E4F">
        <w:rPr>
          <w:rFonts w:ascii="Arial" w:eastAsia="Arial" w:hAnsi="Arial" w:cs="Arial"/>
          <w:b/>
          <w:bCs/>
          <w:szCs w:val="20"/>
          <w:lang w:val="es-MX"/>
        </w:rPr>
        <w:t>certificación depende del cumplimiento de los estándares orgánicos según lo evaluado por CCOF durante el proceso de solicitud, inspección y revisión.</w:t>
      </w:r>
      <w:r w:rsidR="00F11D72" w:rsidRPr="005F3E4F">
        <w:rPr>
          <w:rFonts w:ascii="Arial" w:hAnsi="Arial" w:cs="Arial"/>
          <w:szCs w:val="20"/>
          <w:lang w:val="es-MX"/>
        </w:rPr>
        <w:t xml:space="preserve"> </w:t>
      </w:r>
      <w:r w:rsidR="00F11D72" w:rsidRPr="005F3E4F">
        <w:rPr>
          <w:rFonts w:ascii="Arial" w:eastAsia="Arial" w:hAnsi="Arial" w:cs="Arial"/>
          <w:szCs w:val="20"/>
          <w:lang w:val="es-MX"/>
        </w:rPr>
        <w:t>Cuando las interpretaciones de CCOF o la posición de la política</w:t>
      </w:r>
      <w:r w:rsidR="00F11D72" w:rsidRPr="005F3E4F">
        <w:rPr>
          <w:rFonts w:ascii="Arial" w:hAnsi="Arial" w:cs="Arial"/>
          <w:szCs w:val="20"/>
          <w:lang w:val="es-MX"/>
        </w:rPr>
        <w:t xml:space="preserve"> </w:t>
      </w:r>
      <w:r w:rsidR="00F11D72" w:rsidRPr="005F3E4F">
        <w:rPr>
          <w:rFonts w:ascii="Arial" w:eastAsia="Arial" w:hAnsi="Arial" w:cs="Arial"/>
          <w:szCs w:val="20"/>
          <w:lang w:val="es-MX"/>
        </w:rPr>
        <w:t>entren en conflicto con su certificación existente, CCOF intentará proporcionar plazos razonables para que su operación cumpla con</w:t>
      </w:r>
      <w:r w:rsidR="00CB0A5B" w:rsidRPr="005F3E4F">
        <w:rPr>
          <w:rFonts w:ascii="Arial" w:eastAsia="Arial" w:hAnsi="Arial" w:cs="Arial"/>
          <w:szCs w:val="20"/>
          <w:lang w:val="es-MX"/>
        </w:rPr>
        <w:t xml:space="preserve"> </w:t>
      </w:r>
      <w:r w:rsidR="00F11D72" w:rsidRPr="005F3E4F">
        <w:rPr>
          <w:rFonts w:ascii="Arial" w:eastAsia="Arial" w:hAnsi="Arial" w:cs="Arial"/>
          <w:szCs w:val="20"/>
          <w:lang w:val="es-MX"/>
        </w:rPr>
        <w:t>las normas. CCOF no puede permitir el uso de materiales o prácticas prohibidas, incluso si previamente fueron aprobados por otr</w:t>
      </w:r>
      <w:r w:rsidR="00F261AE" w:rsidRPr="005F3E4F">
        <w:rPr>
          <w:rFonts w:ascii="Arial" w:eastAsia="Arial" w:hAnsi="Arial" w:cs="Arial"/>
          <w:szCs w:val="20"/>
          <w:lang w:val="es-MX"/>
        </w:rPr>
        <w:t>a</w:t>
      </w:r>
      <w:r w:rsidR="00F11D72" w:rsidRPr="005F3E4F">
        <w:rPr>
          <w:rFonts w:ascii="Arial" w:eastAsia="Arial" w:hAnsi="Arial" w:cs="Arial"/>
          <w:szCs w:val="20"/>
          <w:lang w:val="es-MX"/>
        </w:rPr>
        <w:t xml:space="preserve"> certificador</w:t>
      </w:r>
      <w:r w:rsidR="00F261AE" w:rsidRPr="005F3E4F">
        <w:rPr>
          <w:rFonts w:ascii="Arial" w:eastAsia="Arial" w:hAnsi="Arial" w:cs="Arial"/>
          <w:szCs w:val="20"/>
          <w:lang w:val="es-MX"/>
        </w:rPr>
        <w:t>a</w:t>
      </w:r>
      <w:r w:rsidR="00F11D72" w:rsidRPr="005F3E4F">
        <w:rPr>
          <w:rFonts w:ascii="Arial" w:eastAsia="Arial" w:hAnsi="Arial" w:cs="Arial"/>
          <w:szCs w:val="20"/>
          <w:lang w:val="es-MX"/>
        </w:rPr>
        <w:t>.</w:t>
      </w:r>
    </w:p>
    <w:sectPr w:rsidR="00F11D72" w:rsidRPr="005F3E4F" w:rsidSect="00C16A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8541" w14:textId="77777777" w:rsidR="00C16A6C" w:rsidRDefault="00C16A6C">
      <w:r>
        <w:separator/>
      </w:r>
    </w:p>
  </w:endnote>
  <w:endnote w:type="continuationSeparator" w:id="0">
    <w:p w14:paraId="77828339" w14:textId="77777777" w:rsidR="00C16A6C" w:rsidRDefault="00C1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B24C" w14:textId="77777777" w:rsidR="0030168D" w:rsidRDefault="00301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3316" w14:textId="77777777" w:rsidR="00CB7B1D" w:rsidRPr="00D46052" w:rsidRDefault="002C7B21" w:rsidP="00D46052">
    <w:pPr>
      <w:tabs>
        <w:tab w:val="left" w:pos="9360"/>
      </w:tabs>
      <w:ind w:right="-36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ALLI03</w:t>
    </w:r>
    <w:r w:rsidR="00990F73">
      <w:rPr>
        <w:rFonts w:ascii="Arial" w:hAnsi="Arial" w:cs="Arial"/>
        <w:i/>
        <w:sz w:val="16"/>
        <w:szCs w:val="16"/>
      </w:rPr>
      <w:t>-sp</w:t>
    </w:r>
    <w:r w:rsidR="001D1D7B" w:rsidRPr="00D46052">
      <w:rPr>
        <w:rFonts w:ascii="Arial" w:hAnsi="Arial" w:cs="Arial"/>
        <w:i/>
        <w:sz w:val="16"/>
        <w:szCs w:val="16"/>
      </w:rPr>
      <w:t>, V1</w:t>
    </w:r>
    <w:r w:rsidR="00271F89">
      <w:rPr>
        <w:rFonts w:ascii="Arial" w:hAnsi="Arial" w:cs="Arial"/>
        <w:i/>
        <w:sz w:val="16"/>
        <w:szCs w:val="16"/>
      </w:rPr>
      <w:t>,</w:t>
    </w:r>
    <w:r w:rsidR="00316E02">
      <w:rPr>
        <w:rFonts w:ascii="Arial" w:hAnsi="Arial" w:cs="Arial"/>
        <w:i/>
        <w:sz w:val="16"/>
        <w:szCs w:val="16"/>
      </w:rPr>
      <w:t xml:space="preserve"> R</w:t>
    </w:r>
    <w:r w:rsidR="00990F73">
      <w:rPr>
        <w:rFonts w:ascii="Arial" w:hAnsi="Arial" w:cs="Arial"/>
        <w:i/>
        <w:sz w:val="16"/>
        <w:szCs w:val="16"/>
      </w:rPr>
      <w:t>1</w:t>
    </w:r>
    <w:r w:rsidR="000D2185">
      <w:rPr>
        <w:rFonts w:ascii="Arial" w:hAnsi="Arial" w:cs="Arial"/>
        <w:i/>
        <w:sz w:val="16"/>
        <w:szCs w:val="16"/>
      </w:rPr>
      <w:t>1, 05/03/2024</w:t>
    </w:r>
    <w:r w:rsidR="00D46052" w:rsidRPr="00D46052">
      <w:rPr>
        <w:rFonts w:ascii="Arial" w:hAnsi="Arial" w:cs="Arial"/>
        <w:i/>
        <w:sz w:val="16"/>
        <w:szCs w:val="16"/>
      </w:rPr>
      <w:tab/>
    </w:r>
    <w:r w:rsidR="00CB7B1D" w:rsidRPr="00D46052">
      <w:rPr>
        <w:rFonts w:ascii="Arial" w:hAnsi="Arial" w:cs="Arial"/>
        <w:i/>
        <w:sz w:val="16"/>
        <w:szCs w:val="16"/>
      </w:rPr>
      <w:t>P</w:t>
    </w:r>
    <w:r w:rsidR="00CB7B1D" w:rsidRPr="00D46052">
      <w:rPr>
        <w:rStyle w:val="PageNumber"/>
        <w:rFonts w:ascii="Arial" w:hAnsi="Arial" w:cs="Arial"/>
        <w:i/>
        <w:sz w:val="16"/>
        <w:szCs w:val="16"/>
      </w:rPr>
      <w:t xml:space="preserve">age </w: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begin"/>
    </w:r>
    <w:r w:rsidR="00CB7B1D" w:rsidRPr="00D46052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711010">
      <w:rPr>
        <w:rStyle w:val="PageNumber"/>
        <w:rFonts w:ascii="Arial" w:hAnsi="Arial" w:cs="Arial"/>
        <w:i/>
        <w:noProof/>
        <w:sz w:val="16"/>
        <w:szCs w:val="16"/>
      </w:rPr>
      <w:t>1</w: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end"/>
    </w:r>
    <w:r w:rsidR="00CB7B1D" w:rsidRPr="00D46052">
      <w:rPr>
        <w:rStyle w:val="PageNumber"/>
        <w:rFonts w:ascii="Arial" w:hAnsi="Arial" w:cs="Arial"/>
        <w:i/>
        <w:sz w:val="16"/>
        <w:szCs w:val="16"/>
      </w:rPr>
      <w:t xml:space="preserve"> of </w: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begin"/>
    </w:r>
    <w:r w:rsidR="00CB7B1D" w:rsidRPr="00D46052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711010">
      <w:rPr>
        <w:rStyle w:val="PageNumber"/>
        <w:rFonts w:ascii="Arial" w:hAnsi="Arial" w:cs="Arial"/>
        <w:i/>
        <w:noProof/>
        <w:sz w:val="16"/>
        <w:szCs w:val="16"/>
      </w:rPr>
      <w:t>1</w:t>
    </w:r>
    <w:r w:rsidR="00CB7B1D" w:rsidRPr="00D46052">
      <w:rPr>
        <w:rStyle w:val="PageNumber"/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612C" w14:textId="77777777" w:rsidR="0030168D" w:rsidRDefault="00301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E141" w14:textId="77777777" w:rsidR="00C16A6C" w:rsidRDefault="00C16A6C">
      <w:r>
        <w:separator/>
      </w:r>
    </w:p>
  </w:footnote>
  <w:footnote w:type="continuationSeparator" w:id="0">
    <w:p w14:paraId="73A50CE0" w14:textId="77777777" w:rsidR="00C16A6C" w:rsidRDefault="00C1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DF5F" w14:textId="77777777" w:rsidR="0030168D" w:rsidRDefault="00301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200EA" w14:textId="0E8A46CB" w:rsidR="00CB7B1D" w:rsidRPr="00DC089A" w:rsidRDefault="0030168D">
    <w:pPr>
      <w:pStyle w:val="Header"/>
      <w:rPr>
        <w:rFonts w:ascii="Arial" w:hAnsi="Arial" w:cs="Arial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609C6A0A" wp14:editId="6807CE8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81544" cy="10058400"/>
          <wp:effectExtent l="0" t="0" r="0" b="0"/>
          <wp:wrapNone/>
          <wp:docPr id="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6DFC" w14:textId="457F1A0F" w:rsidR="00CB7B1D" w:rsidRDefault="0030168D">
    <w:r>
      <w:rPr>
        <w:noProof/>
      </w:rPr>
      <w:pict w14:anchorId="6B9CE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89" type="#_x0000_t75" style="position:absolute;margin-left:0;margin-top:0;width:611.75pt;height:791.75pt;z-index:-251657216;mso-wrap-edited:f;mso-position-horizontal:center;mso-position-horizontal-relative:page;mso-position-vertical:center;mso-position-vertical-relative:page" wrapcoords="-26 0 -26 21579 21600 21579 21600 0 -26 0">
          <v:imagedata r:id="rId1" o:title="CCOFletterhead"/>
          <w10:wrap anchorx="page" anchory="page"/>
        </v:shape>
      </w:pict>
    </w:r>
    <w:r w:rsidR="00185D93">
      <w:rPr>
        <w:noProof/>
      </w:rPr>
      <mc:AlternateContent>
        <mc:Choice Requires="wps">
          <w:drawing>
            <wp:anchor distT="0" distB="3200400" distL="1947545" distR="228600" simplePos="0" relativeHeight="251656192" behindDoc="0" locked="0" layoutInCell="0" allowOverlap="1" wp14:anchorId="7E2BE524" wp14:editId="5F9A8221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6293018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28319" w14:textId="77777777" w:rsidR="00CB7B1D" w:rsidRDefault="00CB7B1D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BE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pt;margin-top:102pt;width:45pt;height:387pt;z-index:251656192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75028319" w14:textId="77777777" w:rsidR="00CB7B1D" w:rsidRDefault="00CB7B1D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50B16AE"/>
    <w:multiLevelType w:val="hybridMultilevel"/>
    <w:tmpl w:val="89B68C1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E63AD"/>
    <w:multiLevelType w:val="hybridMultilevel"/>
    <w:tmpl w:val="4F9471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652F4"/>
    <w:multiLevelType w:val="hybridMultilevel"/>
    <w:tmpl w:val="95402B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C14D66"/>
    <w:multiLevelType w:val="hybridMultilevel"/>
    <w:tmpl w:val="0E10B6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22702"/>
    <w:multiLevelType w:val="hybridMultilevel"/>
    <w:tmpl w:val="2B328E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7325C4"/>
    <w:multiLevelType w:val="hybridMultilevel"/>
    <w:tmpl w:val="84448C7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73680"/>
    <w:multiLevelType w:val="hybridMultilevel"/>
    <w:tmpl w:val="C2FA81DE"/>
    <w:lvl w:ilvl="0" w:tplc="B422E9EC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8513B6"/>
    <w:multiLevelType w:val="hybridMultilevel"/>
    <w:tmpl w:val="6178B29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34E6C"/>
    <w:multiLevelType w:val="hybridMultilevel"/>
    <w:tmpl w:val="BA68AB66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687599">
    <w:abstractNumId w:val="9"/>
  </w:num>
  <w:num w:numId="2" w16cid:durableId="680543181">
    <w:abstractNumId w:val="7"/>
  </w:num>
  <w:num w:numId="3" w16cid:durableId="1438258226">
    <w:abstractNumId w:val="6"/>
  </w:num>
  <w:num w:numId="4" w16cid:durableId="98139427">
    <w:abstractNumId w:val="5"/>
  </w:num>
  <w:num w:numId="5" w16cid:durableId="2090689853">
    <w:abstractNumId w:val="4"/>
  </w:num>
  <w:num w:numId="6" w16cid:durableId="293172501">
    <w:abstractNumId w:val="8"/>
  </w:num>
  <w:num w:numId="7" w16cid:durableId="1915554486">
    <w:abstractNumId w:val="3"/>
  </w:num>
  <w:num w:numId="8" w16cid:durableId="647050984">
    <w:abstractNumId w:val="2"/>
  </w:num>
  <w:num w:numId="9" w16cid:durableId="296568218">
    <w:abstractNumId w:val="1"/>
  </w:num>
  <w:num w:numId="10" w16cid:durableId="1960254894">
    <w:abstractNumId w:val="0"/>
  </w:num>
  <w:num w:numId="11" w16cid:durableId="1483737829">
    <w:abstractNumId w:val="10"/>
  </w:num>
  <w:num w:numId="12" w16cid:durableId="633412905">
    <w:abstractNumId w:val="18"/>
  </w:num>
  <w:num w:numId="13" w16cid:durableId="1823888850">
    <w:abstractNumId w:val="16"/>
  </w:num>
  <w:num w:numId="14" w16cid:durableId="673656058">
    <w:abstractNumId w:val="15"/>
  </w:num>
  <w:num w:numId="15" w16cid:durableId="729696502">
    <w:abstractNumId w:val="17"/>
  </w:num>
  <w:num w:numId="16" w16cid:durableId="1257906635">
    <w:abstractNumId w:val="14"/>
  </w:num>
  <w:num w:numId="17" w16cid:durableId="274675148">
    <w:abstractNumId w:val="19"/>
  </w:num>
  <w:num w:numId="18" w16cid:durableId="500896991">
    <w:abstractNumId w:val="13"/>
  </w:num>
  <w:num w:numId="19" w16cid:durableId="1759599721">
    <w:abstractNumId w:val="12"/>
  </w:num>
  <w:num w:numId="20" w16cid:durableId="179235809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O26yh1I5+DGrzLlWU/Z9bj6TTH3kgoc+hrIyxadkzo3nh9VM1mjJ6A45m0fDjfboSv8aYjjkRO1W1nc+MSEIg==" w:salt="3m4vWxz1OkH/93r4gsSDAA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1C"/>
    <w:rsid w:val="00005399"/>
    <w:rsid w:val="0001034F"/>
    <w:rsid w:val="0001312C"/>
    <w:rsid w:val="00014E5F"/>
    <w:rsid w:val="00030B63"/>
    <w:rsid w:val="00043238"/>
    <w:rsid w:val="0004342A"/>
    <w:rsid w:val="00045668"/>
    <w:rsid w:val="00047D44"/>
    <w:rsid w:val="0005794B"/>
    <w:rsid w:val="000606E0"/>
    <w:rsid w:val="00060896"/>
    <w:rsid w:val="0006362A"/>
    <w:rsid w:val="0008299C"/>
    <w:rsid w:val="000912A8"/>
    <w:rsid w:val="000973C6"/>
    <w:rsid w:val="000A5F29"/>
    <w:rsid w:val="000C15B9"/>
    <w:rsid w:val="000C56BC"/>
    <w:rsid w:val="000D2185"/>
    <w:rsid w:val="000D6BEE"/>
    <w:rsid w:val="000E33FE"/>
    <w:rsid w:val="000F1702"/>
    <w:rsid w:val="001104F6"/>
    <w:rsid w:val="00112F62"/>
    <w:rsid w:val="001314BD"/>
    <w:rsid w:val="0013242F"/>
    <w:rsid w:val="0013608F"/>
    <w:rsid w:val="00136798"/>
    <w:rsid w:val="001607DA"/>
    <w:rsid w:val="00183B93"/>
    <w:rsid w:val="00185D93"/>
    <w:rsid w:val="00191390"/>
    <w:rsid w:val="00195C1C"/>
    <w:rsid w:val="001C6DE9"/>
    <w:rsid w:val="001D1D7B"/>
    <w:rsid w:val="001D7ABD"/>
    <w:rsid w:val="001D7BF7"/>
    <w:rsid w:val="001E472E"/>
    <w:rsid w:val="001E5237"/>
    <w:rsid w:val="001F6796"/>
    <w:rsid w:val="00216664"/>
    <w:rsid w:val="00232AE0"/>
    <w:rsid w:val="002458D4"/>
    <w:rsid w:val="00250340"/>
    <w:rsid w:val="00251756"/>
    <w:rsid w:val="00267523"/>
    <w:rsid w:val="00271F89"/>
    <w:rsid w:val="00275FAF"/>
    <w:rsid w:val="00285C90"/>
    <w:rsid w:val="00292DDD"/>
    <w:rsid w:val="002C0596"/>
    <w:rsid w:val="002C7B21"/>
    <w:rsid w:val="002C7D73"/>
    <w:rsid w:val="002E55D0"/>
    <w:rsid w:val="002F711C"/>
    <w:rsid w:val="0030168D"/>
    <w:rsid w:val="0030534F"/>
    <w:rsid w:val="00310718"/>
    <w:rsid w:val="00316A10"/>
    <w:rsid w:val="00316E02"/>
    <w:rsid w:val="00327C60"/>
    <w:rsid w:val="00327D7E"/>
    <w:rsid w:val="0033487E"/>
    <w:rsid w:val="003355F7"/>
    <w:rsid w:val="00335D8F"/>
    <w:rsid w:val="00343006"/>
    <w:rsid w:val="00350802"/>
    <w:rsid w:val="003637C9"/>
    <w:rsid w:val="0037609F"/>
    <w:rsid w:val="0038273A"/>
    <w:rsid w:val="00384AF9"/>
    <w:rsid w:val="003B21DA"/>
    <w:rsid w:val="003B2EBE"/>
    <w:rsid w:val="003B5A3D"/>
    <w:rsid w:val="003B6BF4"/>
    <w:rsid w:val="003C26B3"/>
    <w:rsid w:val="003C5111"/>
    <w:rsid w:val="003D3796"/>
    <w:rsid w:val="003E378D"/>
    <w:rsid w:val="003E7F00"/>
    <w:rsid w:val="003F03CD"/>
    <w:rsid w:val="004046F4"/>
    <w:rsid w:val="00407E5F"/>
    <w:rsid w:val="00443A70"/>
    <w:rsid w:val="00456E67"/>
    <w:rsid w:val="004808B6"/>
    <w:rsid w:val="004856D9"/>
    <w:rsid w:val="0049133E"/>
    <w:rsid w:val="00492EF7"/>
    <w:rsid w:val="0049709F"/>
    <w:rsid w:val="004A1974"/>
    <w:rsid w:val="004B4A00"/>
    <w:rsid w:val="004C2F71"/>
    <w:rsid w:val="004C6ED7"/>
    <w:rsid w:val="004D6337"/>
    <w:rsid w:val="004D732D"/>
    <w:rsid w:val="004E1536"/>
    <w:rsid w:val="004E7E85"/>
    <w:rsid w:val="004F5BF9"/>
    <w:rsid w:val="005103EF"/>
    <w:rsid w:val="005249EC"/>
    <w:rsid w:val="0053426D"/>
    <w:rsid w:val="005470F4"/>
    <w:rsid w:val="0055032B"/>
    <w:rsid w:val="0055281C"/>
    <w:rsid w:val="0055283A"/>
    <w:rsid w:val="00554CF2"/>
    <w:rsid w:val="00560796"/>
    <w:rsid w:val="00561E68"/>
    <w:rsid w:val="00576299"/>
    <w:rsid w:val="00577694"/>
    <w:rsid w:val="005808BB"/>
    <w:rsid w:val="005836FE"/>
    <w:rsid w:val="00591EEA"/>
    <w:rsid w:val="0059698A"/>
    <w:rsid w:val="005A5967"/>
    <w:rsid w:val="005B0D86"/>
    <w:rsid w:val="005B1F13"/>
    <w:rsid w:val="005C5CCF"/>
    <w:rsid w:val="005F2575"/>
    <w:rsid w:val="005F3E4F"/>
    <w:rsid w:val="005F5C8E"/>
    <w:rsid w:val="00603FAF"/>
    <w:rsid w:val="00621379"/>
    <w:rsid w:val="00626531"/>
    <w:rsid w:val="006267B3"/>
    <w:rsid w:val="00631282"/>
    <w:rsid w:val="00633472"/>
    <w:rsid w:val="00633AA8"/>
    <w:rsid w:val="00635818"/>
    <w:rsid w:val="0063698F"/>
    <w:rsid w:val="00660BB9"/>
    <w:rsid w:val="00680D18"/>
    <w:rsid w:val="00682D50"/>
    <w:rsid w:val="00687279"/>
    <w:rsid w:val="00697DD3"/>
    <w:rsid w:val="006A1CC7"/>
    <w:rsid w:val="006B27AB"/>
    <w:rsid w:val="006B39E7"/>
    <w:rsid w:val="006D0B5D"/>
    <w:rsid w:val="006E045C"/>
    <w:rsid w:val="006E0742"/>
    <w:rsid w:val="006E5533"/>
    <w:rsid w:val="00711010"/>
    <w:rsid w:val="0071189A"/>
    <w:rsid w:val="00717930"/>
    <w:rsid w:val="00720161"/>
    <w:rsid w:val="00721E76"/>
    <w:rsid w:val="00727B7B"/>
    <w:rsid w:val="00740509"/>
    <w:rsid w:val="00755114"/>
    <w:rsid w:val="00761008"/>
    <w:rsid w:val="007718EE"/>
    <w:rsid w:val="00780720"/>
    <w:rsid w:val="007817B6"/>
    <w:rsid w:val="00782A44"/>
    <w:rsid w:val="00783E3E"/>
    <w:rsid w:val="00784829"/>
    <w:rsid w:val="0078485B"/>
    <w:rsid w:val="007B425C"/>
    <w:rsid w:val="007B483C"/>
    <w:rsid w:val="007C0271"/>
    <w:rsid w:val="007C0338"/>
    <w:rsid w:val="007C0B85"/>
    <w:rsid w:val="007D5AD3"/>
    <w:rsid w:val="007E2302"/>
    <w:rsid w:val="007F24B8"/>
    <w:rsid w:val="00835FAD"/>
    <w:rsid w:val="00855B0A"/>
    <w:rsid w:val="008613E7"/>
    <w:rsid w:val="00867DA5"/>
    <w:rsid w:val="008848FA"/>
    <w:rsid w:val="008A370E"/>
    <w:rsid w:val="008A4E52"/>
    <w:rsid w:val="008B70A0"/>
    <w:rsid w:val="008C3B7A"/>
    <w:rsid w:val="008C4481"/>
    <w:rsid w:val="008C7A85"/>
    <w:rsid w:val="008D3969"/>
    <w:rsid w:val="008E3434"/>
    <w:rsid w:val="008E41E0"/>
    <w:rsid w:val="008F7523"/>
    <w:rsid w:val="00914CD8"/>
    <w:rsid w:val="00916361"/>
    <w:rsid w:val="0091711E"/>
    <w:rsid w:val="009335EF"/>
    <w:rsid w:val="00937AAD"/>
    <w:rsid w:val="00940708"/>
    <w:rsid w:val="00971845"/>
    <w:rsid w:val="009751F2"/>
    <w:rsid w:val="009804AD"/>
    <w:rsid w:val="00990F73"/>
    <w:rsid w:val="00996004"/>
    <w:rsid w:val="009A1F92"/>
    <w:rsid w:val="009B1EFB"/>
    <w:rsid w:val="009C36B1"/>
    <w:rsid w:val="009C6A27"/>
    <w:rsid w:val="009E33A2"/>
    <w:rsid w:val="00A02B13"/>
    <w:rsid w:val="00A03D11"/>
    <w:rsid w:val="00A16BA7"/>
    <w:rsid w:val="00A432C0"/>
    <w:rsid w:val="00A474F2"/>
    <w:rsid w:val="00A63393"/>
    <w:rsid w:val="00A73E8F"/>
    <w:rsid w:val="00A74F4E"/>
    <w:rsid w:val="00A757FF"/>
    <w:rsid w:val="00A87A2E"/>
    <w:rsid w:val="00A9024B"/>
    <w:rsid w:val="00AA0A3F"/>
    <w:rsid w:val="00AA0DDE"/>
    <w:rsid w:val="00AA1FAD"/>
    <w:rsid w:val="00AB1A73"/>
    <w:rsid w:val="00AB288A"/>
    <w:rsid w:val="00AC2E01"/>
    <w:rsid w:val="00AC5F64"/>
    <w:rsid w:val="00AD0030"/>
    <w:rsid w:val="00AD2FF3"/>
    <w:rsid w:val="00AD592B"/>
    <w:rsid w:val="00AD798B"/>
    <w:rsid w:val="00AE2F8B"/>
    <w:rsid w:val="00B02EE5"/>
    <w:rsid w:val="00B12CAA"/>
    <w:rsid w:val="00B16EC5"/>
    <w:rsid w:val="00B24692"/>
    <w:rsid w:val="00B31E5C"/>
    <w:rsid w:val="00B359FF"/>
    <w:rsid w:val="00B52612"/>
    <w:rsid w:val="00B63662"/>
    <w:rsid w:val="00B738C6"/>
    <w:rsid w:val="00B75935"/>
    <w:rsid w:val="00B840AD"/>
    <w:rsid w:val="00BA5DF7"/>
    <w:rsid w:val="00BC1748"/>
    <w:rsid w:val="00BC329C"/>
    <w:rsid w:val="00BD5EFC"/>
    <w:rsid w:val="00BD6765"/>
    <w:rsid w:val="00BF32CD"/>
    <w:rsid w:val="00C065E9"/>
    <w:rsid w:val="00C06698"/>
    <w:rsid w:val="00C14F33"/>
    <w:rsid w:val="00C16A6C"/>
    <w:rsid w:val="00C218EF"/>
    <w:rsid w:val="00C3001E"/>
    <w:rsid w:val="00C30436"/>
    <w:rsid w:val="00C3293D"/>
    <w:rsid w:val="00C3623F"/>
    <w:rsid w:val="00C7255E"/>
    <w:rsid w:val="00C8429F"/>
    <w:rsid w:val="00CA3BC5"/>
    <w:rsid w:val="00CB0A5B"/>
    <w:rsid w:val="00CB58B0"/>
    <w:rsid w:val="00CB7B1D"/>
    <w:rsid w:val="00CC18FB"/>
    <w:rsid w:val="00CC2A0B"/>
    <w:rsid w:val="00CC65AE"/>
    <w:rsid w:val="00CD6B6C"/>
    <w:rsid w:val="00CE4A05"/>
    <w:rsid w:val="00CF49E7"/>
    <w:rsid w:val="00CF4F46"/>
    <w:rsid w:val="00CF53D0"/>
    <w:rsid w:val="00CF77C0"/>
    <w:rsid w:val="00D01516"/>
    <w:rsid w:val="00D02F4F"/>
    <w:rsid w:val="00D11214"/>
    <w:rsid w:val="00D15202"/>
    <w:rsid w:val="00D163F2"/>
    <w:rsid w:val="00D20025"/>
    <w:rsid w:val="00D20185"/>
    <w:rsid w:val="00D2036F"/>
    <w:rsid w:val="00D46052"/>
    <w:rsid w:val="00D5097F"/>
    <w:rsid w:val="00D56A60"/>
    <w:rsid w:val="00D73854"/>
    <w:rsid w:val="00D80EEB"/>
    <w:rsid w:val="00D832F4"/>
    <w:rsid w:val="00D83F83"/>
    <w:rsid w:val="00D85E50"/>
    <w:rsid w:val="00D86448"/>
    <w:rsid w:val="00D958DF"/>
    <w:rsid w:val="00DA19C5"/>
    <w:rsid w:val="00DA33CD"/>
    <w:rsid w:val="00DB31E1"/>
    <w:rsid w:val="00DC089A"/>
    <w:rsid w:val="00DD02B6"/>
    <w:rsid w:val="00DD35DD"/>
    <w:rsid w:val="00DE5819"/>
    <w:rsid w:val="00DF3257"/>
    <w:rsid w:val="00DF5D54"/>
    <w:rsid w:val="00E143DE"/>
    <w:rsid w:val="00E14C10"/>
    <w:rsid w:val="00E16148"/>
    <w:rsid w:val="00E24F04"/>
    <w:rsid w:val="00E538A4"/>
    <w:rsid w:val="00E55BA1"/>
    <w:rsid w:val="00E57C03"/>
    <w:rsid w:val="00E611AD"/>
    <w:rsid w:val="00E83D93"/>
    <w:rsid w:val="00E90EF6"/>
    <w:rsid w:val="00E9590F"/>
    <w:rsid w:val="00EA56EE"/>
    <w:rsid w:val="00ED6398"/>
    <w:rsid w:val="00EE5737"/>
    <w:rsid w:val="00EF429E"/>
    <w:rsid w:val="00F03C4F"/>
    <w:rsid w:val="00F058C1"/>
    <w:rsid w:val="00F11D72"/>
    <w:rsid w:val="00F14A0C"/>
    <w:rsid w:val="00F261AE"/>
    <w:rsid w:val="00F26D6C"/>
    <w:rsid w:val="00F372DB"/>
    <w:rsid w:val="00F4144C"/>
    <w:rsid w:val="00F417C6"/>
    <w:rsid w:val="00F46542"/>
    <w:rsid w:val="00F5470E"/>
    <w:rsid w:val="00F60FFF"/>
    <w:rsid w:val="00F7220B"/>
    <w:rsid w:val="00F74B78"/>
    <w:rsid w:val="00F75930"/>
    <w:rsid w:val="00F81A78"/>
    <w:rsid w:val="00F91F04"/>
    <w:rsid w:val="00F952F9"/>
    <w:rsid w:val="00F967DF"/>
    <w:rsid w:val="00FC6F3C"/>
    <w:rsid w:val="00FD029B"/>
    <w:rsid w:val="00FE0F11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64297836"/>
  <w15:chartTrackingRefBased/>
  <w15:docId w15:val="{4A973ED4-A7BC-460E-9962-9331661A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character" w:styleId="CommentReference">
    <w:name w:val="annotation reference"/>
    <w:rsid w:val="006B39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B39E7"/>
    <w:rPr>
      <w:b/>
      <w:bCs/>
    </w:rPr>
  </w:style>
  <w:style w:type="character" w:customStyle="1" w:styleId="CommentTextChar">
    <w:name w:val="Comment Text Char"/>
    <w:link w:val="CommentText"/>
    <w:semiHidden/>
    <w:rsid w:val="006B39E7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6B39E7"/>
    <w:rPr>
      <w:rFonts w:ascii="Myriad Roman" w:hAnsi="Myriad Roman"/>
    </w:rPr>
  </w:style>
  <w:style w:type="paragraph" w:styleId="BalloonText">
    <w:name w:val="Balloon Text"/>
    <w:basedOn w:val="Normal"/>
    <w:link w:val="BalloonTextChar"/>
    <w:rsid w:val="006B39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B39E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4144C"/>
    <w:rPr>
      <w:b/>
      <w:bCs/>
    </w:rPr>
  </w:style>
  <w:style w:type="table" w:styleId="TableGrid">
    <w:name w:val="Table Grid"/>
    <w:basedOn w:val="TableNormal"/>
    <w:rsid w:val="00F4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E230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7E23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B7A"/>
    <w:pPr>
      <w:ind w:left="720"/>
    </w:pPr>
  </w:style>
  <w:style w:type="paragraph" w:styleId="Revision">
    <w:name w:val="Revision"/>
    <w:hidden/>
    <w:uiPriority w:val="99"/>
    <w:semiHidden/>
    <w:rsid w:val="00660BB9"/>
    <w:rPr>
      <w:rFonts w:ascii="Myriad Roman" w:hAnsi="Myriad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/>
  </documentManagement>
</p:properties>
</file>

<file path=customXml/itemProps1.xml><?xml version="1.0" encoding="utf-8"?>
<ds:datastoreItem xmlns:ds="http://schemas.openxmlformats.org/officeDocument/2006/customXml" ds:itemID="{77B5D6E0-2A5E-44ED-9E13-03849F253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16226-37D0-4A61-BDBD-8EE7FD23D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BBB41-22C8-4BD7-AC79-6E83E046BA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CD7D16-1BE4-480C-B4EA-51F86BEB714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4B4535D-FE3E-41FB-AFE0-B30AD47AC74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85baac6e-00ee-4400-8471-a7ea50d0936d"/>
    <ds:schemaRef ds:uri="http://purl.org/dc/elements/1.1/"/>
    <ds:schemaRef ds:uri="09ababc6-fd81-4b54-b3d2-b3b9331a54f2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Transferencia de Certificacion a CCOF</vt:lpstr>
    </vt:vector>
  </TitlesOfParts>
  <Company>Dell Computer Corporation</Company>
  <LinksUpToDate>false</LinksUpToDate>
  <CharactersWithSpaces>4381</CharactersWithSpaces>
  <SharedDoc>false</SharedDoc>
  <HLinks>
    <vt:vector size="6" baseType="variant"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https://www.ccof.org/es/resources/resource-library/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Transferencia de Certificacion a CCOF</dc:title>
  <dc:subject/>
  <dc:creator>Ray</dc:creator>
  <cp:keywords/>
  <cp:lastModifiedBy>Gamai Gregory</cp:lastModifiedBy>
  <cp:revision>3</cp:revision>
  <cp:lastPrinted>2014-05-19T15:46:00Z</cp:lastPrinted>
  <dcterms:created xsi:type="dcterms:W3CDTF">2025-02-18T23:12:00Z</dcterms:created>
  <dcterms:modified xsi:type="dcterms:W3CDTF">2025-03-04T20:03:00Z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29857200.0000000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MediaServiceImageTags">
    <vt:lpwstr/>
  </property>
</Properties>
</file>