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36DB" w14:textId="77777777" w:rsidR="001F2B6D" w:rsidRPr="00B21D5C" w:rsidRDefault="001F2B6D" w:rsidP="00946108">
      <w:pPr>
        <w:spacing w:after="60" w:line="240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B21D5C">
        <w:rPr>
          <w:rFonts w:ascii="Arial" w:hAnsi="Arial" w:cs="Arial"/>
          <w:b/>
          <w:sz w:val="28"/>
          <w:szCs w:val="28"/>
        </w:rPr>
        <w:t>External Client Inquiry</w:t>
      </w:r>
    </w:p>
    <w:p w14:paraId="1F0036DC" w14:textId="788A86AF" w:rsidR="00AE7A99" w:rsidRDefault="00710081" w:rsidP="00CC755E">
      <w:pPr>
        <w:numPr>
          <w:ilvl w:val="0"/>
          <w:numId w:val="37"/>
        </w:numPr>
        <w:tabs>
          <w:tab w:val="left" w:pos="-187"/>
        </w:tabs>
        <w:spacing w:before="60" w:line="240" w:lineRule="auto"/>
        <w:ind w:right="0"/>
        <w:rPr>
          <w:rFonts w:ascii="Arial" w:hAnsi="Arial" w:cs="Arial"/>
          <w:b/>
          <w:sz w:val="18"/>
          <w:szCs w:val="18"/>
        </w:rPr>
      </w:pPr>
      <w:r w:rsidRPr="00AE7A99">
        <w:rPr>
          <w:rFonts w:ascii="Arial" w:hAnsi="Arial" w:cs="Arial"/>
          <w:b/>
          <w:sz w:val="18"/>
          <w:szCs w:val="18"/>
        </w:rPr>
        <w:t xml:space="preserve">Please use this form </w:t>
      </w:r>
      <w:r w:rsidR="00350639" w:rsidRPr="00AE7A99">
        <w:rPr>
          <w:rFonts w:ascii="Arial" w:hAnsi="Arial" w:cs="Arial"/>
          <w:b/>
          <w:sz w:val="18"/>
          <w:szCs w:val="18"/>
        </w:rPr>
        <w:t xml:space="preserve">if you are an agent of the US government or California state government, </w:t>
      </w:r>
      <w:r w:rsidRPr="00AE7A99">
        <w:rPr>
          <w:rFonts w:ascii="Arial" w:hAnsi="Arial" w:cs="Arial"/>
          <w:b/>
          <w:sz w:val="18"/>
          <w:szCs w:val="18"/>
        </w:rPr>
        <w:t>to request information regarding CCOF operations in the context of inspections, investigations, or other activities related to compliance.</w:t>
      </w:r>
      <w:r w:rsidR="00350639" w:rsidRPr="00AE7A99">
        <w:rPr>
          <w:rFonts w:ascii="Arial" w:hAnsi="Arial" w:cs="Arial"/>
          <w:b/>
          <w:sz w:val="18"/>
          <w:szCs w:val="18"/>
        </w:rPr>
        <w:t xml:space="preserve"> </w:t>
      </w:r>
    </w:p>
    <w:p w14:paraId="1F0036DD" w14:textId="77777777" w:rsidR="00902599" w:rsidRPr="00AE7A99" w:rsidRDefault="00AE7A99" w:rsidP="00CC755E">
      <w:pPr>
        <w:numPr>
          <w:ilvl w:val="0"/>
          <w:numId w:val="37"/>
        </w:numPr>
        <w:tabs>
          <w:tab w:val="left" w:pos="-187"/>
        </w:tabs>
        <w:spacing w:before="60"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CCOF </w:t>
      </w:r>
      <w:r w:rsidR="00350639" w:rsidRPr="00AE7A99">
        <w:rPr>
          <w:rFonts w:ascii="Arial" w:hAnsi="Arial" w:cs="Arial"/>
          <w:sz w:val="18"/>
          <w:szCs w:val="18"/>
        </w:rPr>
        <w:t>may only disclose information to US Fed</w:t>
      </w:r>
      <w:r>
        <w:rPr>
          <w:rFonts w:ascii="Arial" w:hAnsi="Arial" w:cs="Arial"/>
          <w:sz w:val="18"/>
          <w:szCs w:val="18"/>
        </w:rPr>
        <w:t>eral</w:t>
      </w:r>
      <w:r w:rsidR="00350639" w:rsidRPr="00AE7A99">
        <w:rPr>
          <w:rFonts w:ascii="Arial" w:hAnsi="Arial" w:cs="Arial"/>
          <w:sz w:val="18"/>
          <w:szCs w:val="18"/>
        </w:rPr>
        <w:t xml:space="preserve"> employees or CA state employees.</w:t>
      </w:r>
      <w:r w:rsidR="00710081" w:rsidRPr="00AE7A99">
        <w:rPr>
          <w:rFonts w:ascii="Arial" w:hAnsi="Arial" w:cs="Arial"/>
          <w:sz w:val="18"/>
          <w:szCs w:val="18"/>
        </w:rPr>
        <w:t xml:space="preserve"> </w:t>
      </w:r>
      <w:r w:rsidR="00350639" w:rsidRPr="00AE7A99">
        <w:rPr>
          <w:rFonts w:ascii="Arial" w:hAnsi="Arial" w:cs="Arial"/>
          <w:sz w:val="18"/>
          <w:szCs w:val="18"/>
        </w:rPr>
        <w:t xml:space="preserve">Other parties must request a release from our client. </w:t>
      </w:r>
      <w:r w:rsidR="00902599" w:rsidRPr="00AE7A99">
        <w:rPr>
          <w:rFonts w:ascii="Arial" w:hAnsi="Arial" w:cs="Arial"/>
          <w:sz w:val="18"/>
          <w:szCs w:val="18"/>
        </w:rPr>
        <w:t>To ensure fairness in process</w:t>
      </w:r>
      <w:r w:rsidR="00350639" w:rsidRPr="00AE7A99">
        <w:rPr>
          <w:rFonts w:ascii="Arial" w:hAnsi="Arial" w:cs="Arial"/>
          <w:sz w:val="18"/>
          <w:szCs w:val="18"/>
        </w:rPr>
        <w:t xml:space="preserve"> </w:t>
      </w:r>
      <w:r w:rsidR="00902599" w:rsidRPr="00AE7A99">
        <w:rPr>
          <w:rFonts w:ascii="Arial" w:hAnsi="Arial" w:cs="Arial"/>
          <w:sz w:val="18"/>
          <w:szCs w:val="18"/>
        </w:rPr>
        <w:t xml:space="preserve">and </w:t>
      </w:r>
      <w:r w:rsidR="00A61AA2" w:rsidRPr="00AE7A99">
        <w:rPr>
          <w:rFonts w:ascii="Arial" w:hAnsi="Arial" w:cs="Arial"/>
          <w:sz w:val="18"/>
          <w:szCs w:val="18"/>
        </w:rPr>
        <w:t>appropriate</w:t>
      </w:r>
      <w:r w:rsidR="00902599" w:rsidRPr="00AE7A99">
        <w:rPr>
          <w:rFonts w:ascii="Arial" w:hAnsi="Arial" w:cs="Arial"/>
          <w:sz w:val="18"/>
          <w:szCs w:val="18"/>
        </w:rPr>
        <w:t xml:space="preserve"> due process, CCOF cannot respond to </w:t>
      </w:r>
      <w:r w:rsidR="00A61AA2" w:rsidRPr="00AE7A99">
        <w:rPr>
          <w:rFonts w:ascii="Arial" w:hAnsi="Arial" w:cs="Arial"/>
          <w:sz w:val="18"/>
          <w:szCs w:val="18"/>
        </w:rPr>
        <w:t>email or phone inquiries or incomplete requests.</w:t>
      </w:r>
      <w:r w:rsidR="00350639" w:rsidRPr="00AE7A99">
        <w:rPr>
          <w:rFonts w:ascii="Arial" w:hAnsi="Arial" w:cs="Arial"/>
          <w:b/>
          <w:sz w:val="18"/>
          <w:szCs w:val="18"/>
        </w:rPr>
        <w:t xml:space="preserve"> </w:t>
      </w:r>
    </w:p>
    <w:p w14:paraId="1F0036DE" w14:textId="0010468D" w:rsidR="00AE7A99" w:rsidRDefault="00710081" w:rsidP="00CC755E">
      <w:pPr>
        <w:numPr>
          <w:ilvl w:val="0"/>
          <w:numId w:val="37"/>
        </w:numPr>
        <w:tabs>
          <w:tab w:val="left" w:pos="-187"/>
        </w:tabs>
        <w:spacing w:before="60" w:line="240" w:lineRule="auto"/>
        <w:ind w:right="0"/>
        <w:rPr>
          <w:rFonts w:ascii="Arial" w:hAnsi="Arial" w:cs="Arial"/>
          <w:sz w:val="18"/>
          <w:szCs w:val="18"/>
        </w:rPr>
      </w:pPr>
      <w:r w:rsidRPr="00AE7A99">
        <w:rPr>
          <w:rFonts w:ascii="Arial" w:hAnsi="Arial" w:cs="Arial"/>
          <w:sz w:val="18"/>
          <w:szCs w:val="18"/>
        </w:rPr>
        <w:t xml:space="preserve">Send </w:t>
      </w:r>
      <w:r w:rsidR="00902599" w:rsidRPr="00AE7A99">
        <w:rPr>
          <w:rFonts w:ascii="Arial" w:hAnsi="Arial" w:cs="Arial"/>
          <w:sz w:val="18"/>
          <w:szCs w:val="18"/>
        </w:rPr>
        <w:t xml:space="preserve">completed </w:t>
      </w:r>
      <w:r w:rsidRPr="00AE7A99">
        <w:rPr>
          <w:rFonts w:ascii="Arial" w:hAnsi="Arial" w:cs="Arial"/>
          <w:sz w:val="18"/>
          <w:szCs w:val="18"/>
        </w:rPr>
        <w:t xml:space="preserve">requests </w:t>
      </w:r>
      <w:r w:rsidR="00670617" w:rsidRPr="00AE7A99">
        <w:rPr>
          <w:rFonts w:ascii="Arial" w:hAnsi="Arial" w:cs="Arial"/>
          <w:sz w:val="18"/>
          <w:szCs w:val="18"/>
        </w:rPr>
        <w:t>via email:</w:t>
      </w:r>
      <w:r w:rsidRPr="00AE7A9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36232F" w:rsidRPr="007C67FE">
          <w:rPr>
            <w:rStyle w:val="Hyperlink"/>
            <w:rFonts w:ascii="Arial" w:hAnsi="Arial" w:cs="Arial"/>
            <w:b/>
            <w:bCs/>
            <w:sz w:val="18"/>
            <w:szCs w:val="18"/>
          </w:rPr>
          <w:t>inbox@</w:t>
        </w:r>
        <w:r w:rsidRPr="007C67FE">
          <w:rPr>
            <w:rStyle w:val="Hyperlink"/>
            <w:rFonts w:ascii="Arial" w:hAnsi="Arial" w:cs="Arial"/>
            <w:b/>
            <w:bCs/>
            <w:sz w:val="18"/>
            <w:szCs w:val="18"/>
          </w:rPr>
          <w:t>ccof.org</w:t>
        </w:r>
      </w:hyperlink>
      <w:r w:rsidRPr="00AE7A99">
        <w:rPr>
          <w:rFonts w:ascii="Arial" w:hAnsi="Arial" w:cs="Arial"/>
          <w:sz w:val="18"/>
          <w:szCs w:val="18"/>
        </w:rPr>
        <w:t xml:space="preserve"> </w:t>
      </w:r>
      <w:r w:rsidR="00670617" w:rsidRPr="00AE7A99">
        <w:rPr>
          <w:rFonts w:ascii="Arial" w:hAnsi="Arial" w:cs="Arial"/>
          <w:sz w:val="18"/>
          <w:szCs w:val="18"/>
        </w:rPr>
        <w:t xml:space="preserve">or </w:t>
      </w:r>
      <w:r w:rsidRPr="00AE7A99">
        <w:rPr>
          <w:rFonts w:ascii="Arial" w:hAnsi="Arial" w:cs="Arial"/>
          <w:sz w:val="18"/>
          <w:szCs w:val="18"/>
        </w:rPr>
        <w:t>mail</w:t>
      </w:r>
      <w:r w:rsidR="00670617" w:rsidRPr="00AE7A99">
        <w:rPr>
          <w:rFonts w:ascii="Arial" w:hAnsi="Arial" w:cs="Arial"/>
          <w:sz w:val="18"/>
          <w:szCs w:val="18"/>
        </w:rPr>
        <w:t>:</w:t>
      </w:r>
      <w:r w:rsidRPr="00AE7A99">
        <w:rPr>
          <w:rFonts w:ascii="Arial" w:hAnsi="Arial" w:cs="Arial"/>
          <w:sz w:val="18"/>
          <w:szCs w:val="18"/>
        </w:rPr>
        <w:t xml:space="preserve"> CCOF</w:t>
      </w:r>
      <w:r w:rsidR="00716453">
        <w:rPr>
          <w:rFonts w:ascii="Arial" w:hAnsi="Arial" w:cs="Arial"/>
          <w:sz w:val="18"/>
          <w:szCs w:val="18"/>
        </w:rPr>
        <w:t xml:space="preserve">, </w:t>
      </w:r>
      <w:r w:rsidR="00716453" w:rsidRPr="00716453">
        <w:rPr>
          <w:rFonts w:ascii="Arial" w:hAnsi="Arial" w:cs="Arial"/>
          <w:sz w:val="18"/>
          <w:szCs w:val="18"/>
        </w:rPr>
        <w:t>877 Cedar Street, Suite 248</w:t>
      </w:r>
      <w:r w:rsidRPr="00AE7A99">
        <w:rPr>
          <w:rFonts w:ascii="Arial" w:hAnsi="Arial" w:cs="Arial"/>
          <w:sz w:val="18"/>
          <w:szCs w:val="18"/>
        </w:rPr>
        <w:t>, Santa Cruz, CA</w:t>
      </w:r>
      <w:r w:rsidR="00DC1EF0">
        <w:rPr>
          <w:rFonts w:ascii="Arial" w:hAnsi="Arial" w:cs="Arial"/>
          <w:sz w:val="18"/>
          <w:szCs w:val="18"/>
        </w:rPr>
        <w:t xml:space="preserve"> 95060</w:t>
      </w:r>
    </w:p>
    <w:p w14:paraId="1F0036DF" w14:textId="77777777" w:rsidR="00710081" w:rsidRPr="00AE7A99" w:rsidRDefault="00710081" w:rsidP="00946108">
      <w:pPr>
        <w:numPr>
          <w:ilvl w:val="0"/>
          <w:numId w:val="37"/>
        </w:numPr>
        <w:tabs>
          <w:tab w:val="left" w:pos="-187"/>
        </w:tabs>
        <w:spacing w:before="60" w:after="60" w:line="240" w:lineRule="auto"/>
        <w:ind w:right="0"/>
        <w:rPr>
          <w:rFonts w:ascii="Arial" w:hAnsi="Arial" w:cs="Arial"/>
          <w:sz w:val="18"/>
          <w:szCs w:val="18"/>
        </w:rPr>
      </w:pPr>
      <w:r w:rsidRPr="00AE7A99">
        <w:rPr>
          <w:rFonts w:ascii="Arial" w:hAnsi="Arial" w:cs="Arial"/>
          <w:sz w:val="18"/>
          <w:szCs w:val="18"/>
        </w:rPr>
        <w:t xml:space="preserve">CCOF will review the request and respond in writing within 30 days. If you need a response sooner or this is a </w:t>
      </w:r>
      <w:r w:rsidR="00A61AA2" w:rsidRPr="00AE7A99">
        <w:rPr>
          <w:rFonts w:ascii="Arial" w:hAnsi="Arial" w:cs="Arial"/>
          <w:sz w:val="18"/>
          <w:szCs w:val="18"/>
        </w:rPr>
        <w:t xml:space="preserve">time sensitive or </w:t>
      </w:r>
      <w:r w:rsidRPr="00AE7A99">
        <w:rPr>
          <w:rFonts w:ascii="Arial" w:hAnsi="Arial" w:cs="Arial"/>
          <w:sz w:val="18"/>
          <w:szCs w:val="18"/>
        </w:rPr>
        <w:t xml:space="preserve">critical issue, please indicate that below. CCOF will attempt to prioritize these requests. </w:t>
      </w:r>
    </w:p>
    <w:tbl>
      <w:tblPr>
        <w:tblW w:w="109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450"/>
        <w:gridCol w:w="4874"/>
        <w:gridCol w:w="1426"/>
        <w:gridCol w:w="2268"/>
      </w:tblGrid>
      <w:tr w:rsidR="00902599" w:rsidRPr="00AE7A99" w14:paraId="1F0036E2" w14:textId="77777777" w:rsidTr="00946108">
        <w:trPr>
          <w:cantSplit/>
          <w:trHeight w:val="360"/>
        </w:trPr>
        <w:tc>
          <w:tcPr>
            <w:tcW w:w="2340" w:type="dxa"/>
            <w:gridSpan w:val="2"/>
            <w:vAlign w:val="center"/>
          </w:tcPr>
          <w:p w14:paraId="1F0036E0" w14:textId="77777777" w:rsidR="00902599" w:rsidRPr="00AE7A99" w:rsidRDefault="00902599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b/>
                <w:bCs/>
                <w:sz w:val="18"/>
                <w:szCs w:val="18"/>
              </w:rPr>
              <w:t>CCOF Operation Name(s):</w:t>
            </w: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  <w:vAlign w:val="center"/>
          </w:tcPr>
          <w:p w14:paraId="1F0036E1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21D5C" w:rsidRPr="00AE7A99" w14:paraId="1F0036E7" w14:textId="77777777" w:rsidTr="00946108">
        <w:trPr>
          <w:cantSplit/>
          <w:trHeight w:val="360"/>
        </w:trPr>
        <w:tc>
          <w:tcPr>
            <w:tcW w:w="1890" w:type="dxa"/>
            <w:vAlign w:val="center"/>
          </w:tcPr>
          <w:p w14:paraId="1F0036E3" w14:textId="77777777" w:rsidR="00B21D5C" w:rsidRPr="00AE7A99" w:rsidRDefault="00B21D5C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b/>
                <w:bCs/>
                <w:sz w:val="18"/>
                <w:szCs w:val="18"/>
              </w:rPr>
              <w:t>CCOF Code (XX###):</w:t>
            </w:r>
          </w:p>
        </w:tc>
        <w:tc>
          <w:tcPr>
            <w:tcW w:w="5324" w:type="dxa"/>
            <w:gridSpan w:val="2"/>
            <w:tcBorders>
              <w:bottom w:val="single" w:sz="4" w:space="0" w:color="auto"/>
            </w:tcBorders>
            <w:vAlign w:val="center"/>
          </w:tcPr>
          <w:p w14:paraId="1F0036E4" w14:textId="77777777" w:rsidR="00B21D5C" w:rsidRPr="00AE7A99" w:rsidRDefault="00CC755E" w:rsidP="00946108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tcBorders>
              <w:left w:val="nil"/>
            </w:tcBorders>
            <w:vAlign w:val="center"/>
          </w:tcPr>
          <w:p w14:paraId="1F0036E5" w14:textId="77777777" w:rsidR="00B21D5C" w:rsidRPr="00AE7A99" w:rsidRDefault="00B21D5C" w:rsidP="00946108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AE7A99">
              <w:rPr>
                <w:rFonts w:ascii="Arial" w:hAnsi="Arial" w:cs="Arial"/>
                <w:b/>
                <w:sz w:val="18"/>
                <w:szCs w:val="18"/>
              </w:rPr>
              <w:t>Request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0036E6" w14:textId="77777777" w:rsidR="00B21D5C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6E8" w14:textId="26581D19" w:rsidR="00902599" w:rsidRPr="00AE7A99" w:rsidRDefault="00902599" w:rsidP="00CC755E">
      <w:pPr>
        <w:numPr>
          <w:ilvl w:val="0"/>
          <w:numId w:val="35"/>
        </w:numPr>
        <w:tabs>
          <w:tab w:val="left" w:pos="374"/>
          <w:tab w:val="left" w:pos="5760"/>
        </w:tabs>
        <w:spacing w:before="120" w:line="240" w:lineRule="auto"/>
        <w:ind w:right="0"/>
        <w:rPr>
          <w:rStyle w:val="Heading2Char"/>
          <w:rFonts w:ascii="Arial" w:hAnsi="Arial"/>
          <w:b w:val="0"/>
          <w:bCs w:val="0"/>
          <w:iCs w:val="0"/>
          <w:sz w:val="18"/>
          <w:szCs w:val="18"/>
        </w:rPr>
      </w:pPr>
      <w:r w:rsidRPr="00AE7A99">
        <w:rPr>
          <w:rFonts w:ascii="Arial" w:hAnsi="Arial" w:cs="Arial"/>
          <w:b/>
          <w:sz w:val="22"/>
          <w:szCs w:val="18"/>
        </w:rPr>
        <w:t xml:space="preserve">Primary and </w:t>
      </w:r>
      <w:r w:rsidR="00AE7A99" w:rsidRPr="00AE7A99">
        <w:rPr>
          <w:rFonts w:ascii="Arial" w:hAnsi="Arial" w:cs="Arial"/>
          <w:b/>
          <w:sz w:val="22"/>
          <w:szCs w:val="18"/>
        </w:rPr>
        <w:t>S</w:t>
      </w:r>
      <w:r w:rsidRPr="00AE7A99">
        <w:rPr>
          <w:rFonts w:ascii="Arial" w:hAnsi="Arial" w:cs="Arial"/>
          <w:b/>
          <w:sz w:val="22"/>
          <w:szCs w:val="18"/>
        </w:rPr>
        <w:t xml:space="preserve">econdary </w:t>
      </w:r>
      <w:r w:rsidR="00AE7A99" w:rsidRPr="00AE7A99">
        <w:rPr>
          <w:rFonts w:ascii="Arial" w:hAnsi="Arial" w:cs="Arial"/>
          <w:b/>
          <w:sz w:val="22"/>
          <w:szCs w:val="18"/>
        </w:rPr>
        <w:t>I</w:t>
      </w:r>
      <w:r w:rsidRPr="00AE7A99">
        <w:rPr>
          <w:rFonts w:ascii="Arial" w:hAnsi="Arial" w:cs="Arial"/>
          <w:b/>
          <w:sz w:val="22"/>
          <w:szCs w:val="18"/>
        </w:rPr>
        <w:t xml:space="preserve">nquiry </w:t>
      </w:r>
      <w:r w:rsidR="00AE7A99" w:rsidRPr="00AE7A99">
        <w:rPr>
          <w:rFonts w:ascii="Arial" w:hAnsi="Arial" w:cs="Arial"/>
          <w:b/>
          <w:sz w:val="22"/>
          <w:szCs w:val="18"/>
        </w:rPr>
        <w:t>C</w:t>
      </w:r>
      <w:r w:rsidRPr="00AE7A99">
        <w:rPr>
          <w:rFonts w:ascii="Arial" w:hAnsi="Arial" w:cs="Arial"/>
          <w:b/>
          <w:sz w:val="22"/>
          <w:szCs w:val="18"/>
        </w:rPr>
        <w:t>ontact</w:t>
      </w:r>
      <w:r w:rsidR="00AE7A99">
        <w:rPr>
          <w:rStyle w:val="Heading2Char"/>
          <w:rFonts w:ascii="Arial" w:hAnsi="Arial"/>
          <w:b w:val="0"/>
          <w:sz w:val="18"/>
          <w:szCs w:val="18"/>
        </w:rPr>
        <w:t xml:space="preserve">    </w:t>
      </w:r>
      <w:r w:rsidRPr="00AE7A99">
        <w:rPr>
          <w:rStyle w:val="Heading2Char"/>
          <w:rFonts w:ascii="Arial" w:hAnsi="Arial"/>
          <w:b w:val="0"/>
          <w:bCs w:val="0"/>
          <w:iCs w:val="0"/>
          <w:sz w:val="18"/>
          <w:szCs w:val="18"/>
        </w:rPr>
        <w:t>Please identify yourself, your role, and departmental affiliation.</w:t>
      </w:r>
    </w:p>
    <w:tbl>
      <w:tblPr>
        <w:tblW w:w="109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630"/>
        <w:gridCol w:w="90"/>
        <w:gridCol w:w="2610"/>
        <w:gridCol w:w="630"/>
        <w:gridCol w:w="630"/>
        <w:gridCol w:w="360"/>
        <w:gridCol w:w="720"/>
        <w:gridCol w:w="540"/>
        <w:gridCol w:w="835"/>
        <w:gridCol w:w="3143"/>
      </w:tblGrid>
      <w:tr w:rsidR="00902599" w:rsidRPr="00AE7A99" w14:paraId="1F0036EB" w14:textId="77777777" w:rsidTr="00297088">
        <w:trPr>
          <w:cantSplit/>
          <w:trHeight w:val="360"/>
        </w:trPr>
        <w:tc>
          <w:tcPr>
            <w:tcW w:w="5310" w:type="dxa"/>
            <w:gridSpan w:val="6"/>
            <w:vAlign w:val="center"/>
          </w:tcPr>
          <w:p w14:paraId="1F0036E9" w14:textId="77777777" w:rsidR="00902599" w:rsidRPr="00AE7A99" w:rsidRDefault="00902599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Name and titles of Primary and Secondary investigative contacts:</w:t>
            </w:r>
          </w:p>
        </w:tc>
        <w:tc>
          <w:tcPr>
            <w:tcW w:w="5598" w:type="dxa"/>
            <w:gridSpan w:val="5"/>
            <w:tcBorders>
              <w:bottom w:val="single" w:sz="4" w:space="0" w:color="auto"/>
            </w:tcBorders>
            <w:vAlign w:val="center"/>
          </w:tcPr>
          <w:p w14:paraId="1F0036EA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97088" w:rsidRPr="00AE7A99" w14:paraId="6C68F7E8" w14:textId="77777777" w:rsidTr="00D42447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784C6CA1" w14:textId="657B2D83" w:rsidR="00297088" w:rsidRPr="00AE7A99" w:rsidRDefault="00D42447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D42447">
              <w:rPr>
                <w:rFonts w:ascii="Arial" w:hAnsi="Arial" w:cs="Arial"/>
                <w:sz w:val="18"/>
                <w:szCs w:val="18"/>
              </w:rPr>
              <w:t>Agency &amp; Role:</w:t>
            </w:r>
          </w:p>
        </w:tc>
        <w:tc>
          <w:tcPr>
            <w:tcW w:w="9558" w:type="dxa"/>
            <w:gridSpan w:val="9"/>
            <w:tcBorders>
              <w:bottom w:val="single" w:sz="4" w:space="0" w:color="auto"/>
            </w:tcBorders>
            <w:vAlign w:val="center"/>
          </w:tcPr>
          <w:p w14:paraId="26F0513A" w14:textId="1F9138F7" w:rsidR="00297088" w:rsidRPr="00841002" w:rsidRDefault="00D42447" w:rsidP="00946108">
            <w:pPr>
              <w:spacing w:before="60" w:line="240" w:lineRule="auto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215A4" w:rsidRPr="00AE7A99" w14:paraId="1F0036F3" w14:textId="77777777" w:rsidTr="007620C7">
        <w:trPr>
          <w:cantSplit/>
          <w:trHeight w:val="360"/>
        </w:trPr>
        <w:tc>
          <w:tcPr>
            <w:tcW w:w="720" w:type="dxa"/>
            <w:vAlign w:val="center"/>
          </w:tcPr>
          <w:p w14:paraId="1F0036EF" w14:textId="77777777" w:rsidR="007215A4" w:rsidRPr="00AE7A99" w:rsidRDefault="007215A4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950" w:type="dxa"/>
            <w:gridSpan w:val="6"/>
            <w:tcBorders>
              <w:bottom w:val="single" w:sz="4" w:space="0" w:color="auto"/>
            </w:tcBorders>
            <w:vAlign w:val="center"/>
          </w:tcPr>
          <w:p w14:paraId="1F0036F0" w14:textId="77777777" w:rsidR="007215A4" w:rsidRPr="00AE7A99" w:rsidRDefault="007215A4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7FAD02B" w14:textId="13001396" w:rsidR="007215A4" w:rsidRPr="00AE7A99" w:rsidRDefault="007215A4" w:rsidP="007215A4">
            <w:pPr>
              <w:spacing w:before="6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  <w:vAlign w:val="center"/>
          </w:tcPr>
          <w:p w14:paraId="1F0036F2" w14:textId="2B092A46" w:rsidR="007215A4" w:rsidRPr="00AE7A99" w:rsidRDefault="00AF2540" w:rsidP="00AF2540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14E42" w:rsidRPr="00AE7A99" w14:paraId="5546DE1D" w14:textId="77777777" w:rsidTr="00214E42">
        <w:trPr>
          <w:cantSplit/>
          <w:trHeight w:val="360"/>
        </w:trPr>
        <w:tc>
          <w:tcPr>
            <w:tcW w:w="1440" w:type="dxa"/>
            <w:gridSpan w:val="3"/>
            <w:vAlign w:val="center"/>
          </w:tcPr>
          <w:p w14:paraId="181D304C" w14:textId="2E55220A" w:rsidR="00214E42" w:rsidRDefault="00214E42" w:rsidP="00214E42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468" w:type="dxa"/>
            <w:gridSpan w:val="8"/>
            <w:tcBorders>
              <w:bottom w:val="single" w:sz="4" w:space="0" w:color="auto"/>
            </w:tcBorders>
            <w:vAlign w:val="center"/>
          </w:tcPr>
          <w:p w14:paraId="32D29FBD" w14:textId="2D41084E" w:rsidR="00214E42" w:rsidRPr="00841002" w:rsidRDefault="00214E42" w:rsidP="00AF2540">
            <w:pPr>
              <w:spacing w:before="60" w:line="240" w:lineRule="auto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902599" w:rsidRPr="00AE7A99" w14:paraId="1F003700" w14:textId="77777777" w:rsidTr="00214E42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1F0036FA" w14:textId="26686DD3" w:rsidR="00902599" w:rsidRPr="00AE7A99" w:rsidRDefault="00902599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State/Province: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1F0036FB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1F0036FC" w14:textId="77777777" w:rsidR="00902599" w:rsidRPr="00AE7A99" w:rsidRDefault="00902599" w:rsidP="00946108">
            <w:pPr>
              <w:spacing w:before="6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36FD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1F0036FE" w14:textId="77777777" w:rsidR="00902599" w:rsidRPr="00AE7A99" w:rsidRDefault="00A56989" w:rsidP="00946108">
            <w:pPr>
              <w:spacing w:before="6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Count</w:t>
            </w:r>
            <w:r w:rsidR="00902599" w:rsidRPr="00AE7A99">
              <w:rPr>
                <w:rFonts w:ascii="Arial" w:hAnsi="Arial" w:cs="Arial"/>
                <w:sz w:val="18"/>
                <w:szCs w:val="18"/>
              </w:rPr>
              <w:t>y: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36FF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01" w14:textId="77777777" w:rsidR="00D27CDF" w:rsidRPr="00AE7A99" w:rsidRDefault="00AE7A99" w:rsidP="00CC755E">
      <w:pPr>
        <w:pStyle w:val="Heading2"/>
        <w:numPr>
          <w:ilvl w:val="0"/>
          <w:numId w:val="35"/>
        </w:numPr>
        <w:tabs>
          <w:tab w:val="left" w:pos="374"/>
        </w:tabs>
        <w:spacing w:before="120" w:after="0"/>
        <w:rPr>
          <w:rFonts w:ascii="Arial" w:hAnsi="Arial"/>
          <w:szCs w:val="18"/>
        </w:rPr>
      </w:pPr>
      <w:r w:rsidRPr="00AE7A99">
        <w:rPr>
          <w:rFonts w:ascii="Arial" w:hAnsi="Arial"/>
          <w:szCs w:val="18"/>
        </w:rPr>
        <w:t>Operation and Inquiry Information</w:t>
      </w:r>
    </w:p>
    <w:tbl>
      <w:tblPr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  <w:gridCol w:w="4525"/>
      </w:tblGrid>
      <w:tr w:rsidR="00C33A61" w:rsidRPr="00AE7A99" w14:paraId="1F003704" w14:textId="77777777" w:rsidTr="0096100A">
        <w:trPr>
          <w:trHeight w:val="360"/>
        </w:trPr>
        <w:tc>
          <w:tcPr>
            <w:tcW w:w="6030" w:type="dxa"/>
            <w:shd w:val="clear" w:color="auto" w:fill="auto"/>
            <w:vAlign w:val="center"/>
          </w:tcPr>
          <w:p w14:paraId="1F003702" w14:textId="77777777" w:rsidR="00C33A61" w:rsidRPr="00AE7A99" w:rsidRDefault="00C33A61" w:rsidP="0096100A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  <w:tab w:val="left" w:pos="900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Farm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Processor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Livestock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Retail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Other (describe):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3703" w14:textId="77777777" w:rsidR="00C33A61" w:rsidRPr="00AE7A99" w:rsidRDefault="00CC755E" w:rsidP="0096100A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  <w:tab w:val="left" w:pos="900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05" w14:textId="77777777" w:rsidR="00902599" w:rsidRPr="00AE7A99" w:rsidRDefault="00902599" w:rsidP="00CC755E">
      <w:pPr>
        <w:pStyle w:val="Indentwithtabs"/>
        <w:numPr>
          <w:ilvl w:val="0"/>
          <w:numId w:val="38"/>
        </w:numPr>
        <w:tabs>
          <w:tab w:val="clear" w:pos="9720"/>
        </w:tabs>
        <w:spacing w:before="60" w:line="240" w:lineRule="auto"/>
        <w:ind w:right="0"/>
        <w:rPr>
          <w:rFonts w:ascii="Arial" w:hAnsi="Arial" w:cs="Arial"/>
          <w:b/>
          <w:bCs/>
          <w:sz w:val="18"/>
          <w:szCs w:val="18"/>
        </w:rPr>
      </w:pPr>
      <w:r w:rsidRPr="00AE7A99">
        <w:rPr>
          <w:rFonts w:ascii="Arial" w:hAnsi="Arial" w:cs="Arial"/>
          <w:b/>
          <w:bCs/>
          <w:sz w:val="18"/>
          <w:szCs w:val="18"/>
        </w:rPr>
        <w:t xml:space="preserve">Please </w:t>
      </w:r>
      <w:r w:rsidR="00350639" w:rsidRPr="00AE7A99">
        <w:rPr>
          <w:rFonts w:ascii="Arial" w:hAnsi="Arial" w:cs="Arial"/>
          <w:b/>
          <w:bCs/>
          <w:sz w:val="18"/>
          <w:szCs w:val="18"/>
        </w:rPr>
        <w:t>state the</w:t>
      </w:r>
      <w:r w:rsidRPr="00AE7A99">
        <w:rPr>
          <w:rFonts w:ascii="Arial" w:hAnsi="Arial" w:cs="Arial"/>
          <w:b/>
          <w:bCs/>
          <w:sz w:val="18"/>
          <w:szCs w:val="18"/>
        </w:rPr>
        <w:t xml:space="preserve"> purpose </w:t>
      </w:r>
      <w:r w:rsidR="00350639" w:rsidRPr="00AE7A99">
        <w:rPr>
          <w:rFonts w:ascii="Arial" w:hAnsi="Arial" w:cs="Arial"/>
          <w:b/>
          <w:bCs/>
          <w:sz w:val="18"/>
          <w:szCs w:val="18"/>
        </w:rPr>
        <w:t>of your request</w:t>
      </w:r>
      <w:r w:rsidR="00A61AA2" w:rsidRPr="00AE7A99">
        <w:rPr>
          <w:rFonts w:ascii="Arial" w:hAnsi="Arial" w:cs="Arial"/>
          <w:b/>
          <w:bCs/>
          <w:sz w:val="18"/>
          <w:szCs w:val="18"/>
        </w:rPr>
        <w:t xml:space="preserve"> (attach additional pages as needed).</w:t>
      </w:r>
    </w:p>
    <w:tbl>
      <w:tblPr>
        <w:tblW w:w="109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0"/>
        <w:gridCol w:w="810"/>
        <w:gridCol w:w="5598"/>
      </w:tblGrid>
      <w:tr w:rsidR="001F2B6D" w:rsidRPr="00AE7A99" w14:paraId="1F003708" w14:textId="77777777" w:rsidTr="00B67277">
        <w:trPr>
          <w:cantSplit/>
          <w:trHeight w:val="360"/>
        </w:trPr>
        <w:tc>
          <w:tcPr>
            <w:tcW w:w="4500" w:type="dxa"/>
            <w:vAlign w:val="center"/>
          </w:tcPr>
          <w:p w14:paraId="1F003706" w14:textId="3F2F52DB" w:rsidR="001F2B6D" w:rsidRPr="00AE7A99" w:rsidRDefault="001F2B6D" w:rsidP="0096100A">
            <w:pPr>
              <w:numPr>
                <w:ilvl w:val="0"/>
                <w:numId w:val="39"/>
              </w:numPr>
              <w:spacing w:before="60" w:line="240" w:lineRule="auto"/>
              <w:ind w:left="615"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AE7A99">
              <w:rPr>
                <w:rFonts w:ascii="Arial" w:hAnsi="Arial" w:cs="Arial"/>
                <w:bCs/>
                <w:sz w:val="18"/>
                <w:szCs w:val="18"/>
              </w:rPr>
              <w:t>Your role in investigation/inspection/visit, etc.</w:t>
            </w:r>
            <w:r w:rsidR="00AE7A9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1F003707" w14:textId="77777777" w:rsidR="001F2B6D" w:rsidRPr="00AE7A99" w:rsidRDefault="00CC755E" w:rsidP="00CC755E">
            <w:pPr>
              <w:spacing w:before="60" w:line="240" w:lineRule="auto"/>
              <w:ind w:left="-123" w:right="0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0A12B1" w:rsidRPr="00AE7A99" w14:paraId="1F00370B" w14:textId="77777777" w:rsidTr="00B67277">
        <w:trPr>
          <w:cantSplit/>
          <w:trHeight w:val="360"/>
        </w:trPr>
        <w:tc>
          <w:tcPr>
            <w:tcW w:w="5310" w:type="dxa"/>
            <w:gridSpan w:val="2"/>
            <w:vAlign w:val="center"/>
          </w:tcPr>
          <w:p w14:paraId="1F003709" w14:textId="77777777" w:rsidR="000A12B1" w:rsidRPr="00AE7A99" w:rsidRDefault="00C33A61" w:rsidP="00CC755E">
            <w:pPr>
              <w:numPr>
                <w:ilvl w:val="0"/>
                <w:numId w:val="39"/>
              </w:numPr>
              <w:spacing w:before="60" w:line="240" w:lineRule="auto"/>
              <w:ind w:righ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0A12B1" w:rsidRPr="00AE7A99">
              <w:rPr>
                <w:rFonts w:ascii="Arial" w:hAnsi="Arial" w:cs="Arial"/>
                <w:bCs/>
                <w:sz w:val="18"/>
                <w:szCs w:val="18"/>
              </w:rPr>
              <w:t>learly identify the context, purpose, of this inquiry/visit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14:paraId="1F00370A" w14:textId="77777777" w:rsidR="000A12B1" w:rsidRPr="00AE7A99" w:rsidRDefault="00CC755E" w:rsidP="00CC755E">
            <w:pPr>
              <w:spacing w:before="60" w:line="240" w:lineRule="auto"/>
              <w:ind w:left="-113" w:right="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0C" w14:textId="77777777" w:rsidR="001F2B6D" w:rsidRPr="00AE7A99" w:rsidRDefault="00C33A61" w:rsidP="00CC755E">
      <w:pPr>
        <w:pStyle w:val="Indentwithtabs"/>
        <w:numPr>
          <w:ilvl w:val="0"/>
          <w:numId w:val="38"/>
        </w:numPr>
        <w:tabs>
          <w:tab w:val="clear" w:pos="9720"/>
          <w:tab w:val="left" w:pos="374"/>
          <w:tab w:val="left" w:pos="1683"/>
          <w:tab w:val="left" w:pos="3740"/>
          <w:tab w:val="left" w:pos="4675"/>
          <w:tab w:val="left" w:pos="5797"/>
          <w:tab w:val="left" w:pos="7106"/>
          <w:tab w:val="left" w:pos="7480"/>
        </w:tabs>
        <w:spacing w:before="60" w:line="240" w:lineRule="auto"/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</w:t>
      </w:r>
      <w:r w:rsidR="001F2B6D" w:rsidRPr="00AE7A99">
        <w:rPr>
          <w:rFonts w:ascii="Arial" w:hAnsi="Arial" w:cs="Arial"/>
          <w:b/>
          <w:bCs/>
          <w:sz w:val="18"/>
          <w:szCs w:val="18"/>
        </w:rPr>
        <w:t xml:space="preserve">learly describe </w:t>
      </w:r>
      <w:r w:rsidRPr="00AE7A99">
        <w:rPr>
          <w:rFonts w:ascii="Arial" w:hAnsi="Arial" w:cs="Arial"/>
          <w:b/>
          <w:bCs/>
          <w:sz w:val="18"/>
          <w:szCs w:val="18"/>
        </w:rPr>
        <w:t>all</w:t>
      </w:r>
      <w:r w:rsidR="001F2B6D" w:rsidRPr="00AE7A99">
        <w:rPr>
          <w:rFonts w:ascii="Arial" w:hAnsi="Arial" w:cs="Arial"/>
          <w:b/>
          <w:bCs/>
          <w:sz w:val="18"/>
          <w:szCs w:val="18"/>
        </w:rPr>
        <w:t xml:space="preserve"> concerns and specific information requested regarding this operation.</w:t>
      </w:r>
    </w:p>
    <w:tbl>
      <w:tblPr>
        <w:tblW w:w="10548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0548"/>
      </w:tblGrid>
      <w:tr w:rsidR="001F2B6D" w:rsidRPr="00AE7A99" w14:paraId="1F00370E" w14:textId="77777777" w:rsidTr="00946108">
        <w:trPr>
          <w:trHeight w:val="432"/>
        </w:trPr>
        <w:tc>
          <w:tcPr>
            <w:tcW w:w="10548" w:type="dxa"/>
            <w:tcBorders>
              <w:bottom w:val="single" w:sz="4" w:space="0" w:color="auto"/>
            </w:tcBorders>
            <w:vAlign w:val="center"/>
          </w:tcPr>
          <w:p w14:paraId="1F00370D" w14:textId="77777777" w:rsidR="001F2B6D" w:rsidRPr="00AE7A99" w:rsidRDefault="00CC755E" w:rsidP="00CC755E">
            <w:pPr>
              <w:spacing w:before="60" w:line="240" w:lineRule="auto"/>
              <w:ind w:left="-107" w:right="0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F549DDE" w14:textId="4071ECE5" w:rsidR="00365C71" w:rsidRDefault="00365C71" w:rsidP="00CC755E">
      <w:pPr>
        <w:pStyle w:val="Indentwithtabs"/>
        <w:numPr>
          <w:ilvl w:val="0"/>
          <w:numId w:val="38"/>
        </w:numPr>
        <w:tabs>
          <w:tab w:val="clear" w:pos="9720"/>
          <w:tab w:val="left" w:pos="374"/>
          <w:tab w:val="left" w:pos="1683"/>
          <w:tab w:val="left" w:pos="3740"/>
          <w:tab w:val="left" w:pos="4675"/>
          <w:tab w:val="left" w:pos="5797"/>
          <w:tab w:val="left" w:pos="7106"/>
          <w:tab w:val="left" w:pos="7480"/>
        </w:tabs>
        <w:spacing w:before="60" w:line="240" w:lineRule="auto"/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Indicate what documents you are requesting:</w:t>
      </w:r>
    </w:p>
    <w:p w14:paraId="39BB661E" w14:textId="77777777" w:rsidR="0096100A" w:rsidRDefault="0096100A" w:rsidP="00FB165E">
      <w:pPr>
        <w:pStyle w:val="Indentwithtabs"/>
        <w:numPr>
          <w:ilvl w:val="0"/>
          <w:numId w:val="0"/>
        </w:numPr>
        <w:tabs>
          <w:tab w:val="clear" w:pos="9720"/>
          <w:tab w:val="left" w:pos="900"/>
        </w:tabs>
        <w:spacing w:before="60" w:line="240" w:lineRule="auto"/>
        <w:ind w:left="360" w:right="0"/>
        <w:rPr>
          <w:rFonts w:ascii="Arial" w:hAnsi="Arial" w:cs="Arial"/>
          <w:sz w:val="18"/>
          <w:szCs w:val="18"/>
        </w:rPr>
      </w:pPr>
      <w:r w:rsidRPr="00AE7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A99">
        <w:rPr>
          <w:rFonts w:ascii="Arial" w:hAnsi="Arial" w:cs="Arial"/>
          <w:sz w:val="18"/>
          <w:szCs w:val="18"/>
        </w:rPr>
        <w:instrText xml:space="preserve"> FORMCHECKBOX </w:instrText>
      </w:r>
      <w:r w:rsidRPr="00AE7A99">
        <w:rPr>
          <w:rFonts w:ascii="Arial" w:hAnsi="Arial" w:cs="Arial"/>
          <w:sz w:val="18"/>
          <w:szCs w:val="18"/>
        </w:rPr>
      </w:r>
      <w:r w:rsidRPr="00AE7A99">
        <w:rPr>
          <w:rFonts w:ascii="Arial" w:hAnsi="Arial" w:cs="Arial"/>
          <w:sz w:val="18"/>
          <w:szCs w:val="18"/>
        </w:rPr>
        <w:fldChar w:fldCharType="separate"/>
      </w:r>
      <w:r w:rsidRPr="00AE7A99">
        <w:rPr>
          <w:rFonts w:ascii="Arial" w:hAnsi="Arial" w:cs="Arial"/>
          <w:sz w:val="18"/>
          <w:szCs w:val="18"/>
        </w:rPr>
        <w:fldChar w:fldCharType="end"/>
      </w:r>
      <w:r w:rsidRPr="00AE7A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Organic System Plan (OSP) including materials list</w:t>
      </w:r>
    </w:p>
    <w:p w14:paraId="129A04EB" w14:textId="591E0493" w:rsidR="0096100A" w:rsidRDefault="0096100A" w:rsidP="00FB165E">
      <w:pPr>
        <w:pStyle w:val="Indentwithtabs"/>
        <w:numPr>
          <w:ilvl w:val="0"/>
          <w:numId w:val="0"/>
        </w:numPr>
        <w:tabs>
          <w:tab w:val="clear" w:pos="9720"/>
          <w:tab w:val="left" w:pos="374"/>
          <w:tab w:val="left" w:pos="1683"/>
          <w:tab w:val="left" w:pos="3740"/>
          <w:tab w:val="left" w:pos="4675"/>
          <w:tab w:val="left" w:pos="5797"/>
          <w:tab w:val="left" w:pos="7106"/>
          <w:tab w:val="left" w:pos="7480"/>
        </w:tabs>
        <w:spacing w:before="60" w:line="240" w:lineRule="auto"/>
        <w:ind w:left="360" w:right="0"/>
        <w:rPr>
          <w:rFonts w:ascii="Arial" w:hAnsi="Arial" w:cs="Arial"/>
          <w:b/>
          <w:bCs/>
          <w:sz w:val="18"/>
          <w:szCs w:val="18"/>
        </w:rPr>
      </w:pPr>
      <w:r w:rsidRPr="00AE7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A99">
        <w:rPr>
          <w:rFonts w:ascii="Arial" w:hAnsi="Arial" w:cs="Arial"/>
          <w:sz w:val="18"/>
          <w:szCs w:val="18"/>
        </w:rPr>
        <w:instrText xml:space="preserve"> FORMCHECKBOX </w:instrText>
      </w:r>
      <w:r w:rsidRPr="00AE7A99">
        <w:rPr>
          <w:rFonts w:ascii="Arial" w:hAnsi="Arial" w:cs="Arial"/>
          <w:sz w:val="18"/>
          <w:szCs w:val="18"/>
        </w:rPr>
      </w:r>
      <w:r w:rsidRPr="00AE7A99">
        <w:rPr>
          <w:rFonts w:ascii="Arial" w:hAnsi="Arial" w:cs="Arial"/>
          <w:sz w:val="18"/>
          <w:szCs w:val="18"/>
        </w:rPr>
        <w:fldChar w:fldCharType="separate"/>
      </w:r>
      <w:r w:rsidRPr="00AE7A9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Most recent CCOF inspection report that has been reviewed by CCOF</w:t>
      </w:r>
    </w:p>
    <w:tbl>
      <w:tblPr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845"/>
      </w:tblGrid>
      <w:tr w:rsidR="00365C71" w:rsidRPr="00AE7A99" w14:paraId="447C04E5" w14:textId="77777777" w:rsidTr="00FB165E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14:paraId="64946666" w14:textId="6FA25D1B" w:rsidR="00365C71" w:rsidRPr="00AE7A99" w:rsidRDefault="00365C71" w:rsidP="00FB165E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  <w:tab w:val="left" w:pos="900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Other (describe):</w:t>
            </w:r>
          </w:p>
        </w:tc>
        <w:tc>
          <w:tcPr>
            <w:tcW w:w="8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38FD" w14:textId="77777777" w:rsidR="00365C71" w:rsidRPr="00AE7A99" w:rsidRDefault="00365C71" w:rsidP="00FB165E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  <w:tab w:val="left" w:pos="900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0" w14:textId="3CEBFB5B" w:rsidR="001F2B6D" w:rsidRPr="0008369C" w:rsidRDefault="00C33A61" w:rsidP="0008369C">
      <w:pPr>
        <w:pStyle w:val="Indentwithtabs"/>
        <w:numPr>
          <w:ilvl w:val="0"/>
          <w:numId w:val="38"/>
        </w:numPr>
        <w:tabs>
          <w:tab w:val="clear" w:pos="9720"/>
          <w:tab w:val="left" w:pos="374"/>
          <w:tab w:val="left" w:pos="1683"/>
          <w:tab w:val="left" w:pos="3740"/>
          <w:tab w:val="left" w:pos="4675"/>
          <w:tab w:val="left" w:pos="5797"/>
          <w:tab w:val="left" w:pos="7106"/>
          <w:tab w:val="left" w:pos="7480"/>
        </w:tabs>
        <w:spacing w:before="60" w:line="240" w:lineRule="auto"/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1F2B6D" w:rsidRPr="00AE7A99">
        <w:rPr>
          <w:rFonts w:ascii="Arial" w:hAnsi="Arial" w:cs="Arial"/>
          <w:b/>
          <w:bCs/>
          <w:sz w:val="18"/>
          <w:szCs w:val="18"/>
        </w:rPr>
        <w:t xml:space="preserve">dentify potential non-compliances if there are any at issue. </w:t>
      </w:r>
      <w:r w:rsidR="00BF0D7A">
        <w:rPr>
          <w:rFonts w:ascii="Arial" w:hAnsi="Arial" w:cs="Arial"/>
          <w:b/>
          <w:bCs/>
          <w:sz w:val="18"/>
          <w:szCs w:val="18"/>
        </w:rPr>
        <w:br/>
      </w:r>
      <w:r w:rsidR="001F2B6D" w:rsidRPr="0008369C">
        <w:rPr>
          <w:rFonts w:ascii="Arial" w:hAnsi="Arial" w:cs="Arial"/>
          <w:bCs/>
          <w:sz w:val="18"/>
          <w:szCs w:val="18"/>
        </w:rPr>
        <w:t>Include specific standards references</w:t>
      </w:r>
      <w:r w:rsidR="00A61AA2" w:rsidRPr="0008369C">
        <w:rPr>
          <w:rFonts w:ascii="Arial" w:hAnsi="Arial" w:cs="Arial"/>
          <w:bCs/>
          <w:sz w:val="18"/>
          <w:szCs w:val="18"/>
        </w:rPr>
        <w:t xml:space="preserve"> and all available supporting information and/or documentation.</w:t>
      </w:r>
    </w:p>
    <w:tbl>
      <w:tblPr>
        <w:tblW w:w="1054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48"/>
      </w:tblGrid>
      <w:tr w:rsidR="001F2B6D" w:rsidRPr="00AE7A99" w14:paraId="1F003712" w14:textId="77777777" w:rsidTr="00BF0D7A">
        <w:trPr>
          <w:cantSplit/>
          <w:trHeight w:val="360"/>
        </w:trPr>
        <w:tc>
          <w:tcPr>
            <w:tcW w:w="10548" w:type="dxa"/>
            <w:tcBorders>
              <w:bottom w:val="single" w:sz="4" w:space="0" w:color="auto"/>
            </w:tcBorders>
            <w:vAlign w:val="center"/>
          </w:tcPr>
          <w:p w14:paraId="1F003711" w14:textId="77777777" w:rsidR="001F2B6D" w:rsidRPr="00AE7A99" w:rsidRDefault="00CC755E" w:rsidP="00CC755E">
            <w:pPr>
              <w:spacing w:before="60" w:line="240" w:lineRule="auto"/>
              <w:ind w:left="-108" w:right="0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3" w14:textId="77777777" w:rsidR="00CC755E" w:rsidRDefault="00C33A61" w:rsidP="00CC755E">
      <w:pPr>
        <w:pStyle w:val="Indentwithtabs"/>
        <w:numPr>
          <w:ilvl w:val="0"/>
          <w:numId w:val="38"/>
        </w:numPr>
        <w:tabs>
          <w:tab w:val="clear" w:pos="9720"/>
          <w:tab w:val="left" w:pos="374"/>
        </w:tabs>
        <w:spacing w:before="60" w:line="240" w:lineRule="auto"/>
        <w:ind w:right="0"/>
        <w:rPr>
          <w:rFonts w:ascii="Arial" w:hAnsi="Arial" w:cs="Arial"/>
          <w:b/>
          <w:kern w:val="18"/>
          <w:sz w:val="18"/>
          <w:szCs w:val="18"/>
        </w:rPr>
      </w:pPr>
      <w:r w:rsidRPr="00C33A61">
        <w:rPr>
          <w:rFonts w:ascii="Arial" w:hAnsi="Arial" w:cs="Arial"/>
          <w:b/>
          <w:kern w:val="18"/>
          <w:sz w:val="18"/>
          <w:szCs w:val="18"/>
        </w:rPr>
        <w:t>Is an on-site inspection involved?</w:t>
      </w:r>
      <w:r>
        <w:rPr>
          <w:rFonts w:ascii="Arial" w:hAnsi="Arial" w:cs="Arial"/>
          <w:b/>
          <w:kern w:val="18"/>
          <w:sz w:val="18"/>
          <w:szCs w:val="18"/>
        </w:rPr>
        <w:t xml:space="preserve">    </w:t>
      </w:r>
      <w:r w:rsidRPr="00AE7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A99">
        <w:rPr>
          <w:rFonts w:ascii="Arial" w:hAnsi="Arial" w:cs="Arial"/>
          <w:sz w:val="18"/>
          <w:szCs w:val="18"/>
        </w:rPr>
        <w:instrText xml:space="preserve"> FORMCHECKBOX </w:instrText>
      </w:r>
      <w:r w:rsidRPr="00AE7A99">
        <w:rPr>
          <w:rFonts w:ascii="Arial" w:hAnsi="Arial" w:cs="Arial"/>
          <w:sz w:val="18"/>
          <w:szCs w:val="18"/>
        </w:rPr>
      </w:r>
      <w:r w:rsidRPr="00AE7A99">
        <w:rPr>
          <w:rFonts w:ascii="Arial" w:hAnsi="Arial" w:cs="Arial"/>
          <w:sz w:val="18"/>
          <w:szCs w:val="18"/>
        </w:rPr>
        <w:fldChar w:fldCharType="separate"/>
      </w:r>
      <w:r w:rsidRPr="00AE7A99">
        <w:rPr>
          <w:rFonts w:ascii="Arial" w:hAnsi="Arial" w:cs="Arial"/>
          <w:sz w:val="18"/>
          <w:szCs w:val="18"/>
        </w:rPr>
        <w:fldChar w:fldCharType="end"/>
      </w:r>
      <w:r w:rsidR="00CC755E">
        <w:rPr>
          <w:rFonts w:ascii="Arial" w:hAnsi="Arial" w:cs="Arial"/>
          <w:sz w:val="18"/>
          <w:szCs w:val="18"/>
        </w:rPr>
        <w:t xml:space="preserve"> </w:t>
      </w:r>
      <w:r w:rsidRPr="00C33A61">
        <w:rPr>
          <w:rFonts w:ascii="Arial" w:hAnsi="Arial" w:cs="Arial"/>
          <w:b/>
          <w:kern w:val="18"/>
          <w:sz w:val="18"/>
          <w:szCs w:val="18"/>
        </w:rPr>
        <w:t>No</w:t>
      </w:r>
      <w:r>
        <w:rPr>
          <w:rFonts w:ascii="Arial" w:hAnsi="Arial" w:cs="Arial"/>
          <w:b/>
          <w:kern w:val="18"/>
          <w:sz w:val="18"/>
          <w:szCs w:val="18"/>
        </w:rPr>
        <w:t xml:space="preserve">    </w:t>
      </w:r>
      <w:r w:rsidRPr="00AE7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A99">
        <w:rPr>
          <w:rFonts w:ascii="Arial" w:hAnsi="Arial" w:cs="Arial"/>
          <w:sz w:val="18"/>
          <w:szCs w:val="18"/>
        </w:rPr>
        <w:instrText xml:space="preserve"> FORMCHECKBOX </w:instrText>
      </w:r>
      <w:r w:rsidRPr="00AE7A99">
        <w:rPr>
          <w:rFonts w:ascii="Arial" w:hAnsi="Arial" w:cs="Arial"/>
          <w:sz w:val="18"/>
          <w:szCs w:val="18"/>
        </w:rPr>
      </w:r>
      <w:r w:rsidRPr="00AE7A99">
        <w:rPr>
          <w:rFonts w:ascii="Arial" w:hAnsi="Arial" w:cs="Arial"/>
          <w:sz w:val="18"/>
          <w:szCs w:val="18"/>
        </w:rPr>
        <w:fldChar w:fldCharType="separate"/>
      </w:r>
      <w:r w:rsidRPr="00AE7A99">
        <w:rPr>
          <w:rFonts w:ascii="Arial" w:hAnsi="Arial" w:cs="Arial"/>
          <w:sz w:val="18"/>
          <w:szCs w:val="18"/>
        </w:rPr>
        <w:fldChar w:fldCharType="end"/>
      </w:r>
      <w:r w:rsidR="00CC755E">
        <w:rPr>
          <w:rFonts w:ascii="Arial" w:hAnsi="Arial" w:cs="Arial"/>
          <w:sz w:val="18"/>
          <w:szCs w:val="18"/>
        </w:rPr>
        <w:t xml:space="preserve"> </w:t>
      </w:r>
      <w:r w:rsidRPr="00C33A61">
        <w:rPr>
          <w:rFonts w:ascii="Arial" w:hAnsi="Arial" w:cs="Arial"/>
          <w:b/>
          <w:kern w:val="18"/>
          <w:sz w:val="18"/>
          <w:szCs w:val="18"/>
        </w:rPr>
        <w:t>Yes</w:t>
      </w:r>
      <w:r>
        <w:rPr>
          <w:rFonts w:ascii="Arial" w:hAnsi="Arial" w:cs="Arial"/>
          <w:b/>
          <w:kern w:val="18"/>
          <w:sz w:val="18"/>
          <w:szCs w:val="18"/>
        </w:rPr>
        <w:t>, p</w:t>
      </w:r>
      <w:r w:rsidRPr="00C33A61">
        <w:rPr>
          <w:rFonts w:ascii="Arial" w:hAnsi="Arial" w:cs="Arial"/>
          <w:b/>
          <w:kern w:val="18"/>
          <w:sz w:val="18"/>
          <w:szCs w:val="18"/>
        </w:rPr>
        <w:t>lease answer ALL questions below:</w:t>
      </w:r>
    </w:p>
    <w:p w14:paraId="1F003714" w14:textId="77777777" w:rsidR="00C33A61" w:rsidRPr="00CC755E" w:rsidRDefault="00C33A61" w:rsidP="00CC755E">
      <w:pPr>
        <w:pStyle w:val="Indentwithtabs"/>
        <w:numPr>
          <w:ilvl w:val="0"/>
          <w:numId w:val="44"/>
        </w:numPr>
        <w:tabs>
          <w:tab w:val="clear" w:pos="9720"/>
          <w:tab w:val="left" w:pos="374"/>
        </w:tabs>
        <w:spacing w:before="60" w:line="240" w:lineRule="auto"/>
        <w:ind w:right="0"/>
        <w:rPr>
          <w:rFonts w:ascii="Arial" w:hAnsi="Arial" w:cs="Arial"/>
          <w:kern w:val="18"/>
          <w:sz w:val="18"/>
          <w:szCs w:val="18"/>
        </w:rPr>
      </w:pPr>
      <w:r w:rsidRPr="00CC755E">
        <w:rPr>
          <w:rFonts w:ascii="Arial" w:hAnsi="Arial" w:cs="Arial"/>
          <w:kern w:val="18"/>
          <w:sz w:val="18"/>
          <w:szCs w:val="18"/>
        </w:rPr>
        <w:t>Who is the inspector? Include name and contact information if not listed above:</w:t>
      </w:r>
    </w:p>
    <w:tbl>
      <w:tblPr>
        <w:tblW w:w="1019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CC755E" w:rsidRPr="00AE7A99" w14:paraId="1F003716" w14:textId="77777777" w:rsidTr="00946108">
        <w:trPr>
          <w:cantSplit/>
          <w:trHeight w:val="360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1F003715" w14:textId="77777777" w:rsidR="00CC755E" w:rsidRPr="00AE7A99" w:rsidRDefault="00CC755E" w:rsidP="00CC755E">
            <w:pPr>
              <w:spacing w:before="60" w:line="240" w:lineRule="auto"/>
              <w:ind w:left="-121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7" w14:textId="77777777" w:rsidR="00C33A61" w:rsidRPr="00CC755E" w:rsidRDefault="00C33A61" w:rsidP="00CC755E">
      <w:pPr>
        <w:pStyle w:val="Indentwithtabs"/>
        <w:numPr>
          <w:ilvl w:val="0"/>
          <w:numId w:val="44"/>
        </w:numPr>
        <w:tabs>
          <w:tab w:val="clear" w:pos="9720"/>
          <w:tab w:val="left" w:pos="374"/>
        </w:tabs>
        <w:spacing w:before="60" w:line="240" w:lineRule="auto"/>
        <w:ind w:right="0"/>
        <w:rPr>
          <w:rFonts w:ascii="Arial" w:hAnsi="Arial" w:cs="Arial"/>
          <w:kern w:val="18"/>
          <w:sz w:val="18"/>
          <w:szCs w:val="18"/>
        </w:rPr>
      </w:pPr>
      <w:r w:rsidRPr="00CC755E">
        <w:rPr>
          <w:rFonts w:ascii="Arial" w:hAnsi="Arial" w:cs="Arial"/>
          <w:kern w:val="18"/>
          <w:sz w:val="18"/>
          <w:szCs w:val="18"/>
        </w:rPr>
        <w:t>Is this inspection for informational, compliance, or other purposes?</w:t>
      </w:r>
    </w:p>
    <w:tbl>
      <w:tblPr>
        <w:tblW w:w="1019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CC755E" w:rsidRPr="00AE7A99" w14:paraId="1F003719" w14:textId="77777777" w:rsidTr="00946108">
        <w:trPr>
          <w:cantSplit/>
          <w:trHeight w:val="360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1F003718" w14:textId="77777777" w:rsidR="00CC755E" w:rsidRPr="00AE7A99" w:rsidRDefault="00CC755E" w:rsidP="00CC755E">
            <w:pPr>
              <w:spacing w:before="60" w:line="240" w:lineRule="auto"/>
              <w:ind w:left="-121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A" w14:textId="1E3D9B86" w:rsidR="00C33A61" w:rsidRPr="00CC755E" w:rsidRDefault="00C33A61" w:rsidP="00CC755E">
      <w:pPr>
        <w:pStyle w:val="Indentwithtabs"/>
        <w:numPr>
          <w:ilvl w:val="0"/>
          <w:numId w:val="44"/>
        </w:numPr>
        <w:tabs>
          <w:tab w:val="clear" w:pos="9720"/>
          <w:tab w:val="left" w:pos="374"/>
        </w:tabs>
        <w:spacing w:before="60" w:line="240" w:lineRule="auto"/>
        <w:ind w:right="0"/>
        <w:rPr>
          <w:rFonts w:ascii="Arial" w:hAnsi="Arial" w:cs="Arial"/>
          <w:kern w:val="18"/>
          <w:sz w:val="18"/>
          <w:szCs w:val="18"/>
        </w:rPr>
      </w:pPr>
      <w:r w:rsidRPr="00CC755E">
        <w:rPr>
          <w:rFonts w:ascii="Arial" w:hAnsi="Arial" w:cs="Arial"/>
          <w:kern w:val="18"/>
          <w:sz w:val="18"/>
          <w:szCs w:val="18"/>
        </w:rPr>
        <w:t xml:space="preserve">When &amp; where will the inspection occur, </w:t>
      </w:r>
      <w:r w:rsidR="00F810EF">
        <w:rPr>
          <w:rFonts w:ascii="Arial" w:hAnsi="Arial" w:cs="Arial"/>
          <w:kern w:val="18"/>
          <w:sz w:val="18"/>
          <w:szCs w:val="18"/>
        </w:rPr>
        <w:t xml:space="preserve">and </w:t>
      </w:r>
      <w:r w:rsidRPr="00CC755E">
        <w:rPr>
          <w:rFonts w:ascii="Arial" w:hAnsi="Arial" w:cs="Arial"/>
          <w:kern w:val="18"/>
          <w:sz w:val="18"/>
          <w:szCs w:val="18"/>
        </w:rPr>
        <w:t>who do you plan to speak to? Please attach separate sheet and investigative</w:t>
      </w:r>
      <w:r w:rsidRPr="00C33A61">
        <w:rPr>
          <w:rFonts w:ascii="Arial" w:hAnsi="Arial" w:cs="Arial"/>
          <w:b/>
          <w:kern w:val="18"/>
          <w:sz w:val="18"/>
          <w:szCs w:val="18"/>
        </w:rPr>
        <w:t xml:space="preserve"> </w:t>
      </w:r>
      <w:r w:rsidRPr="00CC755E">
        <w:rPr>
          <w:rFonts w:ascii="Arial" w:hAnsi="Arial" w:cs="Arial"/>
          <w:kern w:val="18"/>
          <w:sz w:val="18"/>
          <w:szCs w:val="18"/>
        </w:rPr>
        <w:t>checklist etc. if completed.</w:t>
      </w:r>
    </w:p>
    <w:tbl>
      <w:tblPr>
        <w:tblW w:w="1019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CC755E" w:rsidRPr="00AE7A99" w14:paraId="1F00371C" w14:textId="77777777" w:rsidTr="00946108">
        <w:trPr>
          <w:cantSplit/>
          <w:trHeight w:val="360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1F00371B" w14:textId="77777777" w:rsidR="00CC755E" w:rsidRPr="00AE7A99" w:rsidRDefault="00CC755E" w:rsidP="00CC755E">
            <w:pPr>
              <w:spacing w:before="60" w:line="240" w:lineRule="auto"/>
              <w:ind w:left="-121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D" w14:textId="261FF16B" w:rsidR="0086214B" w:rsidRPr="009049BB" w:rsidRDefault="0086214B" w:rsidP="009049BB">
      <w:pPr>
        <w:pStyle w:val="Indentwithtabs"/>
        <w:numPr>
          <w:ilvl w:val="0"/>
          <w:numId w:val="0"/>
        </w:numPr>
        <w:tabs>
          <w:tab w:val="clear" w:pos="9720"/>
          <w:tab w:val="left" w:pos="374"/>
        </w:tabs>
        <w:spacing w:before="120" w:line="240" w:lineRule="auto"/>
        <w:ind w:right="0"/>
        <w:rPr>
          <w:rFonts w:ascii="Arial" w:hAnsi="Arial" w:cs="Arial"/>
          <w:sz w:val="2"/>
          <w:szCs w:val="2"/>
        </w:rPr>
      </w:pPr>
    </w:p>
    <w:sectPr w:rsidR="0086214B" w:rsidRPr="009049BB" w:rsidSect="009461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2016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9C43" w14:textId="77777777" w:rsidR="00B12751" w:rsidRDefault="00B12751">
      <w:r>
        <w:separator/>
      </w:r>
    </w:p>
  </w:endnote>
  <w:endnote w:type="continuationSeparator" w:id="0">
    <w:p w14:paraId="4C66B5A0" w14:textId="77777777" w:rsidR="00B12751" w:rsidRDefault="00B12751">
      <w:r>
        <w:continuationSeparator/>
      </w:r>
    </w:p>
  </w:endnote>
  <w:endnote w:type="continuationNotice" w:id="1">
    <w:p w14:paraId="38789C5F" w14:textId="77777777" w:rsidR="00CD1B5F" w:rsidRDefault="00CD1B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SmCap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87A3E" w14:textId="77777777" w:rsidR="00716453" w:rsidRDefault="0071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723" w14:textId="77777777" w:rsidR="00C90CE2" w:rsidRDefault="00C90CE2">
    <w:pPr>
      <w:tabs>
        <w:tab w:val="right" w:pos="10080"/>
      </w:tabs>
      <w:rPr>
        <w:rFonts w:ascii="GaramondSmCaps" w:hAnsi="GaramondSmCap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725" w14:textId="791F3F5B" w:rsidR="00717A92" w:rsidRPr="00B21D5C" w:rsidRDefault="00DB6E61" w:rsidP="00B21D5C">
    <w:pPr>
      <w:tabs>
        <w:tab w:val="left" w:pos="9360"/>
      </w:tabs>
      <w:autoSpaceDE w:val="0"/>
      <w:autoSpaceDN w:val="0"/>
      <w:adjustRightInd w:val="0"/>
      <w:spacing w:line="240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ALLH06</w:t>
    </w:r>
    <w:r w:rsidR="00717A92" w:rsidRPr="00B21D5C">
      <w:rPr>
        <w:rFonts w:ascii="Arial" w:hAnsi="Arial" w:cs="Arial"/>
        <w:i/>
        <w:sz w:val="16"/>
        <w:szCs w:val="16"/>
      </w:rPr>
      <w:t>, V</w:t>
    </w:r>
    <w:r w:rsidR="00243893" w:rsidRPr="00B21D5C">
      <w:rPr>
        <w:rFonts w:ascii="Arial" w:hAnsi="Arial" w:cs="Arial"/>
        <w:i/>
        <w:sz w:val="16"/>
        <w:szCs w:val="16"/>
      </w:rPr>
      <w:t>1</w:t>
    </w:r>
    <w:r w:rsidR="00F11B96">
      <w:rPr>
        <w:rFonts w:ascii="Arial" w:hAnsi="Arial" w:cs="Arial"/>
        <w:i/>
        <w:sz w:val="16"/>
        <w:szCs w:val="16"/>
      </w:rPr>
      <w:t>, R</w:t>
    </w:r>
    <w:r w:rsidR="00F87F53">
      <w:rPr>
        <w:rFonts w:ascii="Arial" w:hAnsi="Arial" w:cs="Arial"/>
        <w:i/>
        <w:sz w:val="16"/>
        <w:szCs w:val="16"/>
      </w:rPr>
      <w:t>5, 06/14/2023</w:t>
    </w:r>
    <w:r w:rsidR="00B21D5C" w:rsidRPr="00B21D5C">
      <w:rPr>
        <w:rFonts w:ascii="Arial" w:hAnsi="Arial" w:cs="Arial"/>
        <w:i/>
        <w:sz w:val="16"/>
        <w:szCs w:val="16"/>
      </w:rPr>
      <w:tab/>
    </w:r>
    <w:r w:rsidR="00243893" w:rsidRPr="00B21D5C">
      <w:rPr>
        <w:rFonts w:ascii="Arial" w:hAnsi="Arial" w:cs="Arial"/>
        <w:bCs/>
        <w:i/>
        <w:sz w:val="16"/>
        <w:szCs w:val="16"/>
      </w:rPr>
      <w:t xml:space="preserve">Page </w:t>
    </w:r>
    <w:r w:rsidR="00243893" w:rsidRPr="00B21D5C">
      <w:rPr>
        <w:rFonts w:ascii="Arial" w:hAnsi="Arial" w:cs="Arial"/>
        <w:bCs/>
        <w:i/>
        <w:sz w:val="16"/>
        <w:szCs w:val="16"/>
      </w:rPr>
      <w:fldChar w:fldCharType="begin"/>
    </w:r>
    <w:r w:rsidR="00243893" w:rsidRPr="00B21D5C">
      <w:rPr>
        <w:rFonts w:ascii="Arial" w:hAnsi="Arial" w:cs="Arial"/>
        <w:bCs/>
        <w:i/>
        <w:sz w:val="16"/>
        <w:szCs w:val="16"/>
      </w:rPr>
      <w:instrText xml:space="preserve"> PAGE </w:instrText>
    </w:r>
    <w:r w:rsidR="00243893" w:rsidRPr="00B21D5C">
      <w:rPr>
        <w:rFonts w:ascii="Arial" w:hAnsi="Arial" w:cs="Arial"/>
        <w:bCs/>
        <w:i/>
        <w:sz w:val="16"/>
        <w:szCs w:val="16"/>
      </w:rPr>
      <w:fldChar w:fldCharType="separate"/>
    </w:r>
    <w:r w:rsidR="00092C40">
      <w:rPr>
        <w:rFonts w:ascii="Arial" w:hAnsi="Arial" w:cs="Arial"/>
        <w:bCs/>
        <w:i/>
        <w:noProof/>
        <w:sz w:val="16"/>
        <w:szCs w:val="16"/>
      </w:rPr>
      <w:t>1</w:t>
    </w:r>
    <w:r w:rsidR="00243893" w:rsidRPr="00B21D5C">
      <w:rPr>
        <w:rFonts w:ascii="Arial" w:hAnsi="Arial" w:cs="Arial"/>
        <w:bCs/>
        <w:i/>
        <w:sz w:val="16"/>
        <w:szCs w:val="16"/>
      </w:rPr>
      <w:fldChar w:fldCharType="end"/>
    </w:r>
    <w:r w:rsidR="00243893" w:rsidRPr="00B21D5C">
      <w:rPr>
        <w:rFonts w:ascii="Arial" w:hAnsi="Arial" w:cs="Arial"/>
        <w:bCs/>
        <w:i/>
        <w:sz w:val="16"/>
        <w:szCs w:val="16"/>
      </w:rPr>
      <w:t xml:space="preserve"> of </w:t>
    </w:r>
    <w:r w:rsidR="00243893" w:rsidRPr="00B21D5C">
      <w:rPr>
        <w:rFonts w:ascii="Arial" w:hAnsi="Arial" w:cs="Arial"/>
        <w:bCs/>
        <w:i/>
        <w:sz w:val="16"/>
        <w:szCs w:val="16"/>
      </w:rPr>
      <w:fldChar w:fldCharType="begin"/>
    </w:r>
    <w:r w:rsidR="00243893" w:rsidRPr="00B21D5C">
      <w:rPr>
        <w:rFonts w:ascii="Arial" w:hAnsi="Arial" w:cs="Arial"/>
        <w:bCs/>
        <w:i/>
        <w:sz w:val="16"/>
        <w:szCs w:val="16"/>
      </w:rPr>
      <w:instrText xml:space="preserve"> NUMPAGES </w:instrText>
    </w:r>
    <w:r w:rsidR="00243893" w:rsidRPr="00B21D5C">
      <w:rPr>
        <w:rFonts w:ascii="Arial" w:hAnsi="Arial" w:cs="Arial"/>
        <w:bCs/>
        <w:i/>
        <w:sz w:val="16"/>
        <w:szCs w:val="16"/>
      </w:rPr>
      <w:fldChar w:fldCharType="separate"/>
    </w:r>
    <w:r w:rsidR="00092C40">
      <w:rPr>
        <w:rFonts w:ascii="Arial" w:hAnsi="Arial" w:cs="Arial"/>
        <w:bCs/>
        <w:i/>
        <w:noProof/>
        <w:sz w:val="16"/>
        <w:szCs w:val="16"/>
      </w:rPr>
      <w:t>1</w:t>
    </w:r>
    <w:r w:rsidR="00243893" w:rsidRPr="00B21D5C">
      <w:rPr>
        <w:rFonts w:ascii="Arial" w:hAnsi="Arial" w:cs="Arial"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2AD0" w14:textId="77777777" w:rsidR="00B12751" w:rsidRDefault="00B12751">
      <w:r>
        <w:separator/>
      </w:r>
    </w:p>
  </w:footnote>
  <w:footnote w:type="continuationSeparator" w:id="0">
    <w:p w14:paraId="2EBA8381" w14:textId="77777777" w:rsidR="00B12751" w:rsidRDefault="00B12751">
      <w:r>
        <w:continuationSeparator/>
      </w:r>
    </w:p>
  </w:footnote>
  <w:footnote w:type="continuationNotice" w:id="1">
    <w:p w14:paraId="6F572386" w14:textId="77777777" w:rsidR="00CD1B5F" w:rsidRDefault="00CD1B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EEC" w14:textId="77777777" w:rsidR="00716453" w:rsidRDefault="0071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722" w14:textId="77777777" w:rsidR="00C90CE2" w:rsidRDefault="00C90CE2">
    <w:pPr>
      <w:pStyle w:val="Header"/>
      <w:tabs>
        <w:tab w:val="clear" w:pos="4320"/>
        <w:tab w:val="clear" w:pos="8640"/>
      </w:tabs>
      <w:rPr>
        <w:noProof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724" w14:textId="4E192E67" w:rsidR="00C90CE2" w:rsidRPr="0086214B" w:rsidRDefault="00D32FF8" w:rsidP="0083105F">
    <w:pPr>
      <w:ind w:right="54"/>
      <w:rPr>
        <w:sz w:val="8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003726" wp14:editId="60A635D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63256" cy="10049256"/>
          <wp:effectExtent l="0" t="0" r="9525" b="0"/>
          <wp:wrapNone/>
          <wp:docPr id="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1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D5C">
      <w:rPr>
        <w:sz w:val="8"/>
        <w:szCs w:val="22"/>
      </w:rPr>
      <w:tab/>
    </w:r>
    <w:r w:rsidR="00B21D5C">
      <w:rPr>
        <w:sz w:val="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046F7C"/>
    <w:lvl w:ilvl="0">
      <w:start w:val="1"/>
      <w:numFmt w:val="decimal"/>
      <w:pStyle w:val="ListNumber5"/>
      <w:lvlText w:val="%1."/>
      <w:lvlJc w:val="left"/>
      <w:pPr>
        <w:tabs>
          <w:tab w:val="num" w:pos="1710"/>
        </w:tabs>
        <w:ind w:left="1710" w:hanging="360"/>
      </w:pPr>
    </w:lvl>
  </w:abstractNum>
  <w:abstractNum w:abstractNumId="1" w15:restartNumberingAfterBreak="0">
    <w:nsid w:val="FFFFFF7D"/>
    <w:multiLevelType w:val="singleLevel"/>
    <w:tmpl w:val="63EA96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DCC2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EC08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5055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3873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7EA7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5260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3A3D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2E9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1E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196A43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4" w15:restartNumberingAfterBreak="0">
    <w:nsid w:val="00000020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2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2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3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24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5"/>
    <w:multiLevelType w:val="singleLevel"/>
    <w:tmpl w:val="0017040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4875656"/>
    <w:multiLevelType w:val="hybridMultilevel"/>
    <w:tmpl w:val="63308BAC"/>
    <w:lvl w:ilvl="0" w:tplc="BCFA42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5EA91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1C5E6D"/>
    <w:multiLevelType w:val="hybridMultilevel"/>
    <w:tmpl w:val="A552D2AC"/>
    <w:lvl w:ilvl="0" w:tplc="4FB43F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CC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C4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6B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69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61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C0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2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2A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BCA7516"/>
    <w:multiLevelType w:val="hybridMultilevel"/>
    <w:tmpl w:val="371CAE50"/>
    <w:lvl w:ilvl="0" w:tplc="31F62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84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A6D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2B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246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5CD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0E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6A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B07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330A6F"/>
    <w:multiLevelType w:val="hybridMultilevel"/>
    <w:tmpl w:val="F8F43DE8"/>
    <w:lvl w:ilvl="0" w:tplc="18AE356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CD28F7"/>
    <w:multiLevelType w:val="hybridMultilevel"/>
    <w:tmpl w:val="9544EE20"/>
    <w:lvl w:ilvl="0" w:tplc="FFF61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0D6AB5"/>
    <w:multiLevelType w:val="hybridMultilevel"/>
    <w:tmpl w:val="CFD4B67E"/>
    <w:lvl w:ilvl="0" w:tplc="319A3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A0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61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C4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4E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284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A8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A5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587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856224"/>
    <w:multiLevelType w:val="hybridMultilevel"/>
    <w:tmpl w:val="3EBC2110"/>
    <w:lvl w:ilvl="0" w:tplc="1180B8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9"/>
      </w:rPr>
    </w:lvl>
    <w:lvl w:ilvl="1" w:tplc="771A8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AE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82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8C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68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A3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C1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415099"/>
    <w:multiLevelType w:val="hybridMultilevel"/>
    <w:tmpl w:val="B6824E1A"/>
    <w:lvl w:ilvl="0" w:tplc="BBF42F90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B306DD"/>
    <w:multiLevelType w:val="hybridMultilevel"/>
    <w:tmpl w:val="ECAE75C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100C2C"/>
    <w:multiLevelType w:val="hybridMultilevel"/>
    <w:tmpl w:val="A8401B80"/>
    <w:lvl w:ilvl="0" w:tplc="4B960B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24D65"/>
    <w:multiLevelType w:val="hybridMultilevel"/>
    <w:tmpl w:val="D1F64310"/>
    <w:lvl w:ilvl="0" w:tplc="01DA4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CE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EC7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89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A2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2C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C8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05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A2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70547"/>
    <w:multiLevelType w:val="hybridMultilevel"/>
    <w:tmpl w:val="29A8784A"/>
    <w:lvl w:ilvl="0" w:tplc="BEA67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03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26F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AC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A1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68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3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2D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B44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E1BBE"/>
    <w:multiLevelType w:val="multilevel"/>
    <w:tmpl w:val="DD464CC4"/>
    <w:lvl w:ilvl="0">
      <w:start w:val="2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Restart w:val="0"/>
      <w:pStyle w:val="BodyText"/>
      <w:isLgl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DC0619A"/>
    <w:multiLevelType w:val="hybridMultilevel"/>
    <w:tmpl w:val="5A20FF3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96527"/>
    <w:multiLevelType w:val="hybridMultilevel"/>
    <w:tmpl w:val="3342B7A0"/>
    <w:lvl w:ilvl="0" w:tplc="B90453DA">
      <w:start w:val="1"/>
      <w:numFmt w:val="lowerLetter"/>
      <w:lvlText w:val="%1)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6" w15:restartNumberingAfterBreak="0">
    <w:nsid w:val="66010823"/>
    <w:multiLevelType w:val="hybridMultilevel"/>
    <w:tmpl w:val="8AD231E2"/>
    <w:lvl w:ilvl="0" w:tplc="5A8C0B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0D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7CF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A1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F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48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4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08A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A01EE"/>
    <w:multiLevelType w:val="hybridMultilevel"/>
    <w:tmpl w:val="371CAE50"/>
    <w:lvl w:ilvl="0" w:tplc="643E35C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AC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A61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E1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A1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EC0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B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5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D24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F6498"/>
    <w:multiLevelType w:val="hybridMultilevel"/>
    <w:tmpl w:val="522CE2CA"/>
    <w:lvl w:ilvl="0" w:tplc="056203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D4C7C"/>
    <w:multiLevelType w:val="hybridMultilevel"/>
    <w:tmpl w:val="D5465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F5F42"/>
    <w:multiLevelType w:val="hybridMultilevel"/>
    <w:tmpl w:val="E77E6E48"/>
    <w:lvl w:ilvl="0" w:tplc="57EC50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5F4F3B"/>
    <w:multiLevelType w:val="hybridMultilevel"/>
    <w:tmpl w:val="5A20FF3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20F28"/>
    <w:multiLevelType w:val="hybridMultilevel"/>
    <w:tmpl w:val="55B6BDD2"/>
    <w:lvl w:ilvl="0" w:tplc="3DC629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 w:val="0"/>
        <w:i w:val="0"/>
      </w:rPr>
    </w:lvl>
    <w:lvl w:ilvl="1" w:tplc="5CCC8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07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47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E8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A5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E4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E4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573498">
    <w:abstractNumId w:val="9"/>
  </w:num>
  <w:num w:numId="2" w16cid:durableId="1508329747">
    <w:abstractNumId w:val="7"/>
  </w:num>
  <w:num w:numId="3" w16cid:durableId="342250153">
    <w:abstractNumId w:val="6"/>
  </w:num>
  <w:num w:numId="4" w16cid:durableId="2059209341">
    <w:abstractNumId w:val="5"/>
  </w:num>
  <w:num w:numId="5" w16cid:durableId="1936791103">
    <w:abstractNumId w:val="4"/>
  </w:num>
  <w:num w:numId="6" w16cid:durableId="1494682348">
    <w:abstractNumId w:val="8"/>
  </w:num>
  <w:num w:numId="7" w16cid:durableId="429400511">
    <w:abstractNumId w:val="3"/>
  </w:num>
  <w:num w:numId="8" w16cid:durableId="2067676977">
    <w:abstractNumId w:val="2"/>
  </w:num>
  <w:num w:numId="9" w16cid:durableId="318728344">
    <w:abstractNumId w:val="1"/>
  </w:num>
  <w:num w:numId="10" w16cid:durableId="882401568">
    <w:abstractNumId w:val="0"/>
  </w:num>
  <w:num w:numId="11" w16cid:durableId="541868582">
    <w:abstractNumId w:val="10"/>
  </w:num>
  <w:num w:numId="12" w16cid:durableId="170948070">
    <w:abstractNumId w:val="11"/>
  </w:num>
  <w:num w:numId="13" w16cid:durableId="1173183955">
    <w:abstractNumId w:val="20"/>
  </w:num>
  <w:num w:numId="14" w16cid:durableId="2144425486">
    <w:abstractNumId w:val="31"/>
  </w:num>
  <w:num w:numId="15" w16cid:durableId="496267397">
    <w:abstractNumId w:val="26"/>
  </w:num>
  <w:num w:numId="16" w16cid:durableId="375784006">
    <w:abstractNumId w:val="32"/>
  </w:num>
  <w:num w:numId="17" w16cid:durableId="177430414">
    <w:abstractNumId w:val="23"/>
  </w:num>
  <w:num w:numId="18" w16cid:durableId="1130057500">
    <w:abstractNumId w:val="37"/>
  </w:num>
  <w:num w:numId="19" w16cid:durableId="354699264">
    <w:abstractNumId w:val="12"/>
  </w:num>
  <w:num w:numId="20" w16cid:durableId="1919056490">
    <w:abstractNumId w:val="13"/>
  </w:num>
  <w:num w:numId="21" w16cid:durableId="785005734">
    <w:abstractNumId w:val="14"/>
  </w:num>
  <w:num w:numId="22" w16cid:durableId="573710662">
    <w:abstractNumId w:val="15"/>
  </w:num>
  <w:num w:numId="23" w16cid:durableId="1534881801">
    <w:abstractNumId w:val="16"/>
  </w:num>
  <w:num w:numId="24" w16cid:durableId="2099717365">
    <w:abstractNumId w:val="17"/>
  </w:num>
  <w:num w:numId="25" w16cid:durableId="1647389959">
    <w:abstractNumId w:val="18"/>
  </w:num>
  <w:num w:numId="26" w16cid:durableId="1506092068">
    <w:abstractNumId w:val="19"/>
  </w:num>
  <w:num w:numId="27" w16cid:durableId="640621042">
    <w:abstractNumId w:val="36"/>
  </w:num>
  <w:num w:numId="28" w16cid:durableId="351030089">
    <w:abstractNumId w:val="22"/>
  </w:num>
  <w:num w:numId="29" w16cid:durableId="525098982">
    <w:abstractNumId w:val="33"/>
  </w:num>
  <w:num w:numId="30" w16cid:durableId="17190897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149686">
    <w:abstractNumId w:val="27"/>
  </w:num>
  <w:num w:numId="32" w16cid:durableId="521629061">
    <w:abstractNumId w:val="42"/>
  </w:num>
  <w:num w:numId="33" w16cid:durableId="1655986453">
    <w:abstractNumId w:val="21"/>
  </w:num>
  <w:num w:numId="34" w16cid:durableId="803893259">
    <w:abstractNumId w:val="30"/>
  </w:num>
  <w:num w:numId="35" w16cid:durableId="1244877590">
    <w:abstractNumId w:val="28"/>
  </w:num>
  <w:num w:numId="36" w16cid:durableId="3990625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8767318">
    <w:abstractNumId w:val="29"/>
  </w:num>
  <w:num w:numId="38" w16cid:durableId="1296987044">
    <w:abstractNumId w:val="40"/>
  </w:num>
  <w:num w:numId="39" w16cid:durableId="1942957518">
    <w:abstractNumId w:val="34"/>
  </w:num>
  <w:num w:numId="40" w16cid:durableId="742604711">
    <w:abstractNumId w:val="25"/>
  </w:num>
  <w:num w:numId="41" w16cid:durableId="848907636">
    <w:abstractNumId w:val="35"/>
  </w:num>
  <w:num w:numId="42" w16cid:durableId="2048338354">
    <w:abstractNumId w:val="41"/>
  </w:num>
  <w:num w:numId="43" w16cid:durableId="2111927146">
    <w:abstractNumId w:val="24"/>
  </w:num>
  <w:num w:numId="44" w16cid:durableId="17443339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1ExKvu/+j/te8dp8vBsXwrwna6QWJuIhcSfWVcKyHyuLm5PdWe6aSUvlKTF9YG0eIRAoZDYCVYfkWiDWQFlIQ==" w:salt="7+9jE4ThbQsVrGeglYMxoQ==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E6"/>
    <w:rsid w:val="00005ECA"/>
    <w:rsid w:val="0001343D"/>
    <w:rsid w:val="00030E04"/>
    <w:rsid w:val="00032DA2"/>
    <w:rsid w:val="000509E1"/>
    <w:rsid w:val="00054B50"/>
    <w:rsid w:val="00070677"/>
    <w:rsid w:val="0008369C"/>
    <w:rsid w:val="000864A0"/>
    <w:rsid w:val="00092C40"/>
    <w:rsid w:val="00094244"/>
    <w:rsid w:val="00094FB0"/>
    <w:rsid w:val="000A12B1"/>
    <w:rsid w:val="000A4F0E"/>
    <w:rsid w:val="000A7F39"/>
    <w:rsid w:val="000B0996"/>
    <w:rsid w:val="000B2C94"/>
    <w:rsid w:val="000B494F"/>
    <w:rsid w:val="000C1A13"/>
    <w:rsid w:val="000C57C2"/>
    <w:rsid w:val="000E1550"/>
    <w:rsid w:val="000F27BC"/>
    <w:rsid w:val="00117534"/>
    <w:rsid w:val="00144A62"/>
    <w:rsid w:val="00145583"/>
    <w:rsid w:val="00151ECB"/>
    <w:rsid w:val="001649AA"/>
    <w:rsid w:val="00170C5C"/>
    <w:rsid w:val="00177F60"/>
    <w:rsid w:val="00183879"/>
    <w:rsid w:val="001A5E27"/>
    <w:rsid w:val="001A6B15"/>
    <w:rsid w:val="001B2CCD"/>
    <w:rsid w:val="001B4138"/>
    <w:rsid w:val="001C67FC"/>
    <w:rsid w:val="001E39AE"/>
    <w:rsid w:val="001F2B6D"/>
    <w:rsid w:val="001F7EB8"/>
    <w:rsid w:val="00205ED2"/>
    <w:rsid w:val="002101FD"/>
    <w:rsid w:val="00214E42"/>
    <w:rsid w:val="002329C8"/>
    <w:rsid w:val="00243893"/>
    <w:rsid w:val="00244A2D"/>
    <w:rsid w:val="00252F47"/>
    <w:rsid w:val="00255CCF"/>
    <w:rsid w:val="00270241"/>
    <w:rsid w:val="00297088"/>
    <w:rsid w:val="002A48F7"/>
    <w:rsid w:val="002B63B9"/>
    <w:rsid w:val="002D643F"/>
    <w:rsid w:val="002E67E5"/>
    <w:rsid w:val="002F7489"/>
    <w:rsid w:val="00302696"/>
    <w:rsid w:val="00320BFF"/>
    <w:rsid w:val="00325CE1"/>
    <w:rsid w:val="00331E05"/>
    <w:rsid w:val="00335254"/>
    <w:rsid w:val="00340E00"/>
    <w:rsid w:val="00345284"/>
    <w:rsid w:val="00350639"/>
    <w:rsid w:val="003536E1"/>
    <w:rsid w:val="00356241"/>
    <w:rsid w:val="003578CA"/>
    <w:rsid w:val="00360128"/>
    <w:rsid w:val="0036232F"/>
    <w:rsid w:val="00363FA9"/>
    <w:rsid w:val="00365C71"/>
    <w:rsid w:val="00367FE5"/>
    <w:rsid w:val="00370A3C"/>
    <w:rsid w:val="003911DF"/>
    <w:rsid w:val="003B184F"/>
    <w:rsid w:val="003B1C79"/>
    <w:rsid w:val="003B40DB"/>
    <w:rsid w:val="003C30D2"/>
    <w:rsid w:val="003D35E2"/>
    <w:rsid w:val="003E16BC"/>
    <w:rsid w:val="003F1405"/>
    <w:rsid w:val="0040502B"/>
    <w:rsid w:val="00437451"/>
    <w:rsid w:val="00442CF5"/>
    <w:rsid w:val="00457DED"/>
    <w:rsid w:val="004639D5"/>
    <w:rsid w:val="00486E0F"/>
    <w:rsid w:val="004926AA"/>
    <w:rsid w:val="00493B72"/>
    <w:rsid w:val="004A4B2C"/>
    <w:rsid w:val="004B2CC6"/>
    <w:rsid w:val="004B5323"/>
    <w:rsid w:val="004D3EEA"/>
    <w:rsid w:val="004E2B23"/>
    <w:rsid w:val="004E3B9C"/>
    <w:rsid w:val="004F0EE9"/>
    <w:rsid w:val="00504DB7"/>
    <w:rsid w:val="00513B69"/>
    <w:rsid w:val="005206B6"/>
    <w:rsid w:val="005426D4"/>
    <w:rsid w:val="00552CA2"/>
    <w:rsid w:val="00562628"/>
    <w:rsid w:val="005629CB"/>
    <w:rsid w:val="00563D2F"/>
    <w:rsid w:val="005A1590"/>
    <w:rsid w:val="005A6FCB"/>
    <w:rsid w:val="005B74D3"/>
    <w:rsid w:val="005D24EC"/>
    <w:rsid w:val="005D25B0"/>
    <w:rsid w:val="005E15B1"/>
    <w:rsid w:val="005E4CFE"/>
    <w:rsid w:val="00607144"/>
    <w:rsid w:val="00615369"/>
    <w:rsid w:val="0062659A"/>
    <w:rsid w:val="00627036"/>
    <w:rsid w:val="00637887"/>
    <w:rsid w:val="00666E9B"/>
    <w:rsid w:val="00670617"/>
    <w:rsid w:val="006752BD"/>
    <w:rsid w:val="006861F5"/>
    <w:rsid w:val="00686834"/>
    <w:rsid w:val="006E4A01"/>
    <w:rsid w:val="006E6B8F"/>
    <w:rsid w:val="00702885"/>
    <w:rsid w:val="00710081"/>
    <w:rsid w:val="00716453"/>
    <w:rsid w:val="00717A92"/>
    <w:rsid w:val="007215A4"/>
    <w:rsid w:val="007427D4"/>
    <w:rsid w:val="007620C7"/>
    <w:rsid w:val="00771C0C"/>
    <w:rsid w:val="00784BA2"/>
    <w:rsid w:val="007C67FE"/>
    <w:rsid w:val="007D06F0"/>
    <w:rsid w:val="007D419A"/>
    <w:rsid w:val="007D60AA"/>
    <w:rsid w:val="007E088F"/>
    <w:rsid w:val="007E6417"/>
    <w:rsid w:val="007E760F"/>
    <w:rsid w:val="008176B2"/>
    <w:rsid w:val="00820397"/>
    <w:rsid w:val="0083105F"/>
    <w:rsid w:val="008505E2"/>
    <w:rsid w:val="008537B5"/>
    <w:rsid w:val="0086214B"/>
    <w:rsid w:val="00865BA8"/>
    <w:rsid w:val="008731C9"/>
    <w:rsid w:val="00892668"/>
    <w:rsid w:val="008A71D1"/>
    <w:rsid w:val="008B32E0"/>
    <w:rsid w:val="008D1F4F"/>
    <w:rsid w:val="00902599"/>
    <w:rsid w:val="009049BB"/>
    <w:rsid w:val="00914334"/>
    <w:rsid w:val="0091546F"/>
    <w:rsid w:val="00930D87"/>
    <w:rsid w:val="009404A5"/>
    <w:rsid w:val="00942F0C"/>
    <w:rsid w:val="00946108"/>
    <w:rsid w:val="00955B4E"/>
    <w:rsid w:val="00955F52"/>
    <w:rsid w:val="0095606D"/>
    <w:rsid w:val="0096100A"/>
    <w:rsid w:val="00965DBC"/>
    <w:rsid w:val="009667E6"/>
    <w:rsid w:val="00966AEE"/>
    <w:rsid w:val="00981B98"/>
    <w:rsid w:val="009B301D"/>
    <w:rsid w:val="009C18F1"/>
    <w:rsid w:val="009D2406"/>
    <w:rsid w:val="00A016BC"/>
    <w:rsid w:val="00A1205D"/>
    <w:rsid w:val="00A35CF2"/>
    <w:rsid w:val="00A56989"/>
    <w:rsid w:val="00A60643"/>
    <w:rsid w:val="00A61AA2"/>
    <w:rsid w:val="00A7655A"/>
    <w:rsid w:val="00A772C5"/>
    <w:rsid w:val="00A77843"/>
    <w:rsid w:val="00A95923"/>
    <w:rsid w:val="00AA46A8"/>
    <w:rsid w:val="00AB17FE"/>
    <w:rsid w:val="00AC323A"/>
    <w:rsid w:val="00AC6B52"/>
    <w:rsid w:val="00AC7A39"/>
    <w:rsid w:val="00AE7A99"/>
    <w:rsid w:val="00AF2540"/>
    <w:rsid w:val="00AF38E9"/>
    <w:rsid w:val="00B00AFC"/>
    <w:rsid w:val="00B12751"/>
    <w:rsid w:val="00B15CA9"/>
    <w:rsid w:val="00B20FB8"/>
    <w:rsid w:val="00B21D5C"/>
    <w:rsid w:val="00B4213A"/>
    <w:rsid w:val="00B52568"/>
    <w:rsid w:val="00B53060"/>
    <w:rsid w:val="00B5417D"/>
    <w:rsid w:val="00B6031C"/>
    <w:rsid w:val="00B6598D"/>
    <w:rsid w:val="00B66DD7"/>
    <w:rsid w:val="00B67277"/>
    <w:rsid w:val="00B70AB5"/>
    <w:rsid w:val="00B8071A"/>
    <w:rsid w:val="00B83E1A"/>
    <w:rsid w:val="00BB456C"/>
    <w:rsid w:val="00BC3B02"/>
    <w:rsid w:val="00BD1CF9"/>
    <w:rsid w:val="00BE1E2E"/>
    <w:rsid w:val="00BE5873"/>
    <w:rsid w:val="00BF0D7A"/>
    <w:rsid w:val="00BF3983"/>
    <w:rsid w:val="00C00CE8"/>
    <w:rsid w:val="00C016DB"/>
    <w:rsid w:val="00C02F4F"/>
    <w:rsid w:val="00C151BF"/>
    <w:rsid w:val="00C170A4"/>
    <w:rsid w:val="00C20554"/>
    <w:rsid w:val="00C33A61"/>
    <w:rsid w:val="00C77076"/>
    <w:rsid w:val="00C804BB"/>
    <w:rsid w:val="00C8198A"/>
    <w:rsid w:val="00C84F6B"/>
    <w:rsid w:val="00C90CE2"/>
    <w:rsid w:val="00C91EC3"/>
    <w:rsid w:val="00C9478D"/>
    <w:rsid w:val="00CA0FE3"/>
    <w:rsid w:val="00CA7722"/>
    <w:rsid w:val="00CB7B94"/>
    <w:rsid w:val="00CC755E"/>
    <w:rsid w:val="00CC7921"/>
    <w:rsid w:val="00CD1B5F"/>
    <w:rsid w:val="00CD27C3"/>
    <w:rsid w:val="00CE4F23"/>
    <w:rsid w:val="00CE6B62"/>
    <w:rsid w:val="00CE7DCC"/>
    <w:rsid w:val="00CF3437"/>
    <w:rsid w:val="00D004D2"/>
    <w:rsid w:val="00D047F4"/>
    <w:rsid w:val="00D13239"/>
    <w:rsid w:val="00D135F2"/>
    <w:rsid w:val="00D22435"/>
    <w:rsid w:val="00D27CDF"/>
    <w:rsid w:val="00D30BCF"/>
    <w:rsid w:val="00D312BB"/>
    <w:rsid w:val="00D32FF8"/>
    <w:rsid w:val="00D41E27"/>
    <w:rsid w:val="00D42447"/>
    <w:rsid w:val="00D4389B"/>
    <w:rsid w:val="00D54490"/>
    <w:rsid w:val="00D74B6D"/>
    <w:rsid w:val="00D76D13"/>
    <w:rsid w:val="00DB610F"/>
    <w:rsid w:val="00DB6E61"/>
    <w:rsid w:val="00DC1EF0"/>
    <w:rsid w:val="00DE3685"/>
    <w:rsid w:val="00DE6B6A"/>
    <w:rsid w:val="00E04179"/>
    <w:rsid w:val="00E11213"/>
    <w:rsid w:val="00E134BC"/>
    <w:rsid w:val="00E168D1"/>
    <w:rsid w:val="00E178DA"/>
    <w:rsid w:val="00E210D5"/>
    <w:rsid w:val="00E3731F"/>
    <w:rsid w:val="00E512F2"/>
    <w:rsid w:val="00E61DE4"/>
    <w:rsid w:val="00E66609"/>
    <w:rsid w:val="00E668EB"/>
    <w:rsid w:val="00E75A17"/>
    <w:rsid w:val="00E76DB5"/>
    <w:rsid w:val="00EB4465"/>
    <w:rsid w:val="00EB6DEE"/>
    <w:rsid w:val="00EC6FF4"/>
    <w:rsid w:val="00EE0885"/>
    <w:rsid w:val="00EF66A5"/>
    <w:rsid w:val="00F0047C"/>
    <w:rsid w:val="00F11B96"/>
    <w:rsid w:val="00F20114"/>
    <w:rsid w:val="00F4090D"/>
    <w:rsid w:val="00F43F95"/>
    <w:rsid w:val="00F479E9"/>
    <w:rsid w:val="00F810EF"/>
    <w:rsid w:val="00F87F53"/>
    <w:rsid w:val="00FA7656"/>
    <w:rsid w:val="00FB165E"/>
    <w:rsid w:val="00FB3975"/>
    <w:rsid w:val="00FC0BC6"/>
    <w:rsid w:val="00FD154E"/>
    <w:rsid w:val="00FD4C0C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036DB"/>
  <w15:chartTrackingRefBased/>
  <w15:docId w15:val="{C96A843F-0556-4F7F-B378-19FA74FC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  <w:ind w:right="-720"/>
    </w:pPr>
    <w:rPr>
      <w:rFonts w:ascii="Myriad Roman" w:hAnsi="Myriad Roman"/>
      <w:sz w:val="19"/>
      <w:szCs w:val="24"/>
    </w:rPr>
  </w:style>
  <w:style w:type="paragraph" w:styleId="Heading1">
    <w:name w:val="heading 1"/>
    <w:next w:val="Normal"/>
    <w:link w:val="Heading1Char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link w:val="Heading2Char"/>
    <w:qFormat/>
    <w:pPr>
      <w:numPr>
        <w:numId w:val="29"/>
      </w:num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numPr>
        <w:ilvl w:val="1"/>
        <w:numId w:val="29"/>
      </w:numPr>
      <w:spacing w:after="120"/>
    </w:pPr>
    <w:rPr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 w:val="18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2"/>
    </w:rPr>
  </w:style>
  <w:style w:type="paragraph" w:customStyle="1" w:styleId="Indentwithtabs">
    <w:name w:val="Indent with tabs"/>
    <w:basedOn w:val="Normal"/>
    <w:pPr>
      <w:numPr>
        <w:numId w:val="13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pPr>
      <w:numPr>
        <w:ilvl w:val="1"/>
        <w:numId w:val="13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ascii="Arial" w:hAnsi="Arial"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eep">
    <w:name w:val="see p.???"/>
    <w:basedOn w:val="Normal"/>
    <w:pPr>
      <w:spacing w:after="60"/>
    </w:pPr>
    <w:rPr>
      <w:b/>
      <w:i/>
      <w:sz w:val="18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customStyle="1" w:styleId="Heading1Char">
    <w:name w:val="Heading 1 Char"/>
    <w:link w:val="Heading1"/>
    <w:rsid w:val="000E1550"/>
    <w:rPr>
      <w:rFonts w:ascii="Myriad Roman" w:hAnsi="Myriad Roman"/>
      <w:b/>
      <w:color w:val="000000"/>
      <w:kern w:val="18"/>
      <w:sz w:val="28"/>
      <w:lang w:val="en-US" w:eastAsia="en-US" w:bidi="ar-SA"/>
    </w:rPr>
  </w:style>
  <w:style w:type="character" w:customStyle="1" w:styleId="Heading2Char">
    <w:name w:val="Heading 2 Char"/>
    <w:link w:val="Heading2"/>
    <w:rsid w:val="000E1550"/>
    <w:rPr>
      <w:rFonts w:ascii="Myriad Roman" w:hAnsi="Myriad Roman" w:cs="Arial"/>
      <w:b/>
      <w:bCs/>
      <w:iCs/>
      <w:color w:val="000000"/>
      <w:kern w:val="18"/>
      <w:sz w:val="22"/>
      <w:szCs w:val="28"/>
      <w:lang w:val="en-US" w:eastAsia="en-US" w:bidi="ar-SA"/>
    </w:rPr>
  </w:style>
  <w:style w:type="character" w:styleId="Hyperlink">
    <w:name w:val="Hyperlink"/>
    <w:rsid w:val="0091546F"/>
    <w:rPr>
      <w:color w:val="0000FF"/>
      <w:u w:val="single"/>
    </w:rPr>
  </w:style>
  <w:style w:type="table" w:styleId="TableGrid">
    <w:name w:val="Table Grid"/>
    <w:basedOn w:val="TableNormal"/>
    <w:rsid w:val="0049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1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1E05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0C57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57C2"/>
    <w:rPr>
      <w:b/>
      <w:bCs/>
    </w:rPr>
  </w:style>
  <w:style w:type="character" w:customStyle="1" w:styleId="CommentTextChar">
    <w:name w:val="Comment Text Char"/>
    <w:link w:val="CommentText"/>
    <w:semiHidden/>
    <w:rsid w:val="000C57C2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0C57C2"/>
    <w:rPr>
      <w:rFonts w:ascii="Myriad Roman" w:hAnsi="Myriad Roman"/>
      <w:b/>
      <w:bCs/>
    </w:rPr>
  </w:style>
  <w:style w:type="paragraph" w:styleId="Revision">
    <w:name w:val="Revision"/>
    <w:hidden/>
    <w:uiPriority w:val="99"/>
    <w:semiHidden/>
    <w:rsid w:val="006E4A01"/>
    <w:rPr>
      <w:rFonts w:ascii="Myriad Roman" w:hAnsi="Myriad Roman"/>
      <w:sz w:val="19"/>
      <w:szCs w:val="24"/>
    </w:rPr>
  </w:style>
  <w:style w:type="character" w:customStyle="1" w:styleId="UnresolvedMention1">
    <w:name w:val="Unresolved Mention1"/>
    <w:uiPriority w:val="99"/>
    <w:semiHidden/>
    <w:unhideWhenUsed/>
    <w:rsid w:val="0034528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19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of@ccof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Renee McKeon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FD9CC1-FFCE-407B-9821-373FD0DB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8FE00-AA16-4C54-ABFD-3C638C883339}">
  <ds:schemaRefs>
    <ds:schemaRef ds:uri="http://schemas.microsoft.com/office/2006/documentManagement/types"/>
    <ds:schemaRef ds:uri="09ababc6-fd81-4b54-b3d2-b3b9331a54f2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5baac6e-00ee-4400-8471-a7ea50d0936d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BEBEDF-6C53-45F8-9991-05F537E11F86}"/>
</file>

<file path=customXml/itemProps4.xml><?xml version="1.0" encoding="utf-8"?>
<ds:datastoreItem xmlns:ds="http://schemas.openxmlformats.org/officeDocument/2006/customXml" ds:itemID="{C5B191B9-5110-4A51-AFA0-FCD6C9DDCB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40</TotalTime>
  <Pages>1</Pages>
  <Words>447</Words>
  <Characters>2468</Characters>
  <Application>Microsoft Office Word</Application>
  <DocSecurity>0</DocSecurity>
  <Lines>70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</vt:lpstr>
    </vt:vector>
  </TitlesOfParts>
  <Company>Dell Computer Corporation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</dc:title>
  <dc:subject/>
  <dc:creator>Ray</dc:creator>
  <cp:keywords/>
  <cp:lastModifiedBy>Annie Testin</cp:lastModifiedBy>
  <cp:revision>52</cp:revision>
  <cp:lastPrinted>2018-10-01T17:09:00Z</cp:lastPrinted>
  <dcterms:created xsi:type="dcterms:W3CDTF">2023-05-10T18:34:00Z</dcterms:created>
  <dcterms:modified xsi:type="dcterms:W3CDTF">2025-03-10T21:29:00Z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Carla Sander</vt:lpwstr>
  </property>
  <property fmtid="{D5CDD505-2E9C-101B-9397-08002B2CF9AE}" pid="3" name="Order">
    <vt:lpwstr>29853600.0000000</vt:lpwstr>
  </property>
  <property fmtid="{D5CDD505-2E9C-101B-9397-08002B2CF9AE}" pid="4" name="display_urn:schemas-microsoft-com:office:office#Author">
    <vt:lpwstr>Carla Sander</vt:lpwstr>
  </property>
  <property fmtid="{D5CDD505-2E9C-101B-9397-08002B2CF9AE}" pid="5" name="display_urn:schemas-microsoft-com:office:office#SharedWithUsers">
    <vt:lpwstr>Renee McKeon</vt:lpwstr>
  </property>
  <property fmtid="{D5CDD505-2E9C-101B-9397-08002B2CF9AE}" pid="6" name="SharedWithUsers">
    <vt:lpwstr>14;#Renee McKeon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0x010100ACBC70D29333B540B9741A7B319F3CB2</vt:lpwstr>
  </property>
</Properties>
</file>