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5A1C" w14:textId="77777777" w:rsidR="00923BCE" w:rsidRDefault="00BD36D6" w:rsidP="00923BCE">
      <w:pPr>
        <w:numPr>
          <w:ilvl w:val="0"/>
          <w:numId w:val="25"/>
        </w:numPr>
        <w:tabs>
          <w:tab w:val="left" w:pos="360"/>
        </w:tabs>
        <w:spacing w:before="60"/>
        <w:ind w:right="-36"/>
        <w:rPr>
          <w:rFonts w:cs="Arial"/>
          <w:szCs w:val="18"/>
          <w:lang w:val="es-ES"/>
        </w:rPr>
      </w:pPr>
      <w:r>
        <w:rPr>
          <w:rFonts w:cs="Arial"/>
          <w:szCs w:val="18"/>
          <w:lang w:val="es-ES"/>
        </w:rPr>
        <w:t xml:space="preserve">Utilice </w:t>
      </w:r>
      <w:r w:rsidR="001E0E90" w:rsidRPr="00326B52">
        <w:rPr>
          <w:rFonts w:cs="Arial"/>
          <w:szCs w:val="18"/>
          <w:lang w:val="es-ES"/>
        </w:rPr>
        <w:t xml:space="preserve">esta forma para transferir su operación a una certificación independiente con CCOF. </w:t>
      </w:r>
      <w:r w:rsidR="001E0E90" w:rsidRPr="00940E21">
        <w:rPr>
          <w:rFonts w:cs="Arial"/>
          <w:b/>
          <w:bCs/>
          <w:szCs w:val="18"/>
          <w:lang w:val="es-ES"/>
        </w:rPr>
        <w:t>Esta forma s</w:t>
      </w:r>
      <w:r w:rsidR="00AE7D0D" w:rsidRPr="00940E21">
        <w:rPr>
          <w:rFonts w:cs="Arial"/>
          <w:b/>
          <w:bCs/>
          <w:szCs w:val="18"/>
          <w:lang w:val="es-ES"/>
        </w:rPr>
        <w:t>ó</w:t>
      </w:r>
      <w:r w:rsidR="001E0E90" w:rsidRPr="00940E21">
        <w:rPr>
          <w:rFonts w:cs="Arial"/>
          <w:b/>
          <w:bCs/>
          <w:szCs w:val="18"/>
          <w:lang w:val="es-ES"/>
        </w:rPr>
        <w:t>lo aplica a las operaciones</w:t>
      </w:r>
      <w:r w:rsidR="00CB3C17" w:rsidRPr="00940E21">
        <w:rPr>
          <w:rFonts w:cs="Arial"/>
          <w:b/>
          <w:bCs/>
          <w:szCs w:val="18"/>
          <w:lang w:val="es-ES"/>
        </w:rPr>
        <w:t>/instalaciones/parcelas</w:t>
      </w:r>
      <w:r w:rsidR="001E0E90" w:rsidRPr="00940E21">
        <w:rPr>
          <w:rFonts w:cs="Arial"/>
          <w:b/>
          <w:bCs/>
          <w:szCs w:val="18"/>
          <w:lang w:val="es-ES"/>
        </w:rPr>
        <w:t xml:space="preserve"> que ya </w:t>
      </w:r>
      <w:r>
        <w:rPr>
          <w:rFonts w:cs="Arial"/>
          <w:b/>
          <w:bCs/>
          <w:szCs w:val="18"/>
          <w:lang w:val="es-ES"/>
        </w:rPr>
        <w:t xml:space="preserve">tienen </w:t>
      </w:r>
      <w:r w:rsidR="001E0E90" w:rsidRPr="00940E21">
        <w:rPr>
          <w:rFonts w:cs="Arial"/>
          <w:b/>
          <w:bCs/>
          <w:szCs w:val="18"/>
          <w:lang w:val="es-ES"/>
        </w:rPr>
        <w:t xml:space="preserve">un Plan de Sistema Orgánico </w:t>
      </w:r>
      <w:r>
        <w:rPr>
          <w:rFonts w:cs="Arial"/>
          <w:b/>
          <w:bCs/>
          <w:szCs w:val="18"/>
          <w:lang w:val="es-ES"/>
        </w:rPr>
        <w:t>archivado</w:t>
      </w:r>
      <w:r w:rsidR="00502444" w:rsidRPr="00940E21">
        <w:rPr>
          <w:rFonts w:cs="Arial"/>
          <w:b/>
          <w:bCs/>
          <w:szCs w:val="18"/>
          <w:lang w:val="es-ES"/>
        </w:rPr>
        <w:t xml:space="preserve"> y que </w:t>
      </w:r>
      <w:r>
        <w:rPr>
          <w:rFonts w:cs="Arial"/>
          <w:b/>
          <w:bCs/>
          <w:szCs w:val="18"/>
          <w:lang w:val="es-ES"/>
        </w:rPr>
        <w:t>han</w:t>
      </w:r>
      <w:r w:rsidRPr="00940E21">
        <w:rPr>
          <w:rFonts w:cs="Arial"/>
          <w:b/>
          <w:bCs/>
          <w:szCs w:val="18"/>
          <w:lang w:val="es-ES"/>
        </w:rPr>
        <w:t xml:space="preserve"> </w:t>
      </w:r>
      <w:r w:rsidR="00502444" w:rsidRPr="00940E21">
        <w:rPr>
          <w:rFonts w:cs="Arial"/>
          <w:b/>
          <w:bCs/>
          <w:szCs w:val="18"/>
          <w:lang w:val="es-ES"/>
        </w:rPr>
        <w:t>sido previamente inspeccionadas y aprobadas como parte de la certificación org</w:t>
      </w:r>
      <w:r w:rsidR="00CB3C17" w:rsidRPr="00940E21">
        <w:rPr>
          <w:rFonts w:cs="Arial"/>
          <w:b/>
          <w:bCs/>
          <w:szCs w:val="18"/>
          <w:lang w:val="es-ES"/>
        </w:rPr>
        <w:t xml:space="preserve">ánica </w:t>
      </w:r>
      <w:r>
        <w:rPr>
          <w:rFonts w:cs="Arial"/>
          <w:b/>
          <w:bCs/>
          <w:szCs w:val="18"/>
          <w:lang w:val="es-ES"/>
        </w:rPr>
        <w:t>bajo otra operación de</w:t>
      </w:r>
      <w:r w:rsidR="00CB3C17" w:rsidRPr="00940E21">
        <w:rPr>
          <w:rFonts w:cs="Arial"/>
          <w:b/>
          <w:bCs/>
          <w:szCs w:val="18"/>
          <w:lang w:val="es-ES"/>
        </w:rPr>
        <w:t xml:space="preserve"> CCOF</w:t>
      </w:r>
      <w:r>
        <w:rPr>
          <w:rFonts w:cs="Arial"/>
          <w:b/>
          <w:bCs/>
          <w:szCs w:val="18"/>
          <w:lang w:val="es-ES"/>
        </w:rPr>
        <w:t>.</w:t>
      </w:r>
    </w:p>
    <w:p w14:paraId="7BB0B7DD" w14:textId="77777777" w:rsidR="00940E21" w:rsidRPr="005F359F" w:rsidRDefault="00BD36D6" w:rsidP="00923BCE">
      <w:pPr>
        <w:numPr>
          <w:ilvl w:val="0"/>
          <w:numId w:val="25"/>
        </w:numPr>
        <w:tabs>
          <w:tab w:val="left" w:pos="360"/>
        </w:tabs>
        <w:spacing w:before="60"/>
        <w:ind w:right="-36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Guarde</w:t>
      </w:r>
      <w:r w:rsidR="00502444" w:rsidRPr="005F359F">
        <w:rPr>
          <w:rFonts w:cs="Arial"/>
          <w:szCs w:val="18"/>
          <w:lang w:val="es-MX"/>
        </w:rPr>
        <w:t xml:space="preserve"> </w:t>
      </w:r>
      <w:r w:rsidR="00502444" w:rsidRPr="00923BCE">
        <w:rPr>
          <w:rFonts w:cs="Arial"/>
          <w:szCs w:val="18"/>
          <w:lang w:val="es-ES"/>
        </w:rPr>
        <w:t xml:space="preserve">una copia de </w:t>
      </w:r>
      <w:r>
        <w:rPr>
          <w:rFonts w:cs="Arial"/>
          <w:szCs w:val="18"/>
          <w:lang w:val="es-ES"/>
        </w:rPr>
        <w:t xml:space="preserve">todos los documentos enviados a </w:t>
      </w:r>
      <w:r w:rsidR="000246E3">
        <w:rPr>
          <w:rFonts w:cs="Arial"/>
          <w:szCs w:val="18"/>
          <w:lang w:val="es-ES"/>
        </w:rPr>
        <w:t>CCOF</w:t>
      </w:r>
      <w:r w:rsidR="00502444" w:rsidRPr="00923BCE">
        <w:rPr>
          <w:rFonts w:cs="Arial"/>
          <w:szCs w:val="18"/>
          <w:lang w:val="es-ES"/>
        </w:rPr>
        <w:t xml:space="preserve"> en sus archivos</w:t>
      </w:r>
      <w:r w:rsidR="00D54C7A" w:rsidRPr="005F359F">
        <w:rPr>
          <w:rFonts w:cs="Arial"/>
          <w:szCs w:val="18"/>
          <w:lang w:val="es-MX"/>
        </w:rPr>
        <w:t xml:space="preserve">. </w:t>
      </w:r>
    </w:p>
    <w:p w14:paraId="458A955E" w14:textId="77777777" w:rsidR="00923BCE" w:rsidRDefault="00D54C7A" w:rsidP="00923BCE">
      <w:pPr>
        <w:numPr>
          <w:ilvl w:val="0"/>
          <w:numId w:val="25"/>
        </w:numPr>
        <w:tabs>
          <w:tab w:val="left" w:pos="360"/>
        </w:tabs>
        <w:spacing w:before="60"/>
        <w:ind w:right="-36"/>
        <w:rPr>
          <w:rFonts w:cs="Arial"/>
          <w:szCs w:val="18"/>
          <w:lang w:val="es-ES"/>
        </w:rPr>
      </w:pPr>
      <w:r w:rsidRPr="00923BCE">
        <w:rPr>
          <w:rFonts w:cs="Arial"/>
          <w:szCs w:val="18"/>
          <w:lang w:val="es-ES"/>
        </w:rPr>
        <w:t xml:space="preserve">CCOF le </w:t>
      </w:r>
      <w:r w:rsidR="000246E3">
        <w:rPr>
          <w:rFonts w:cs="Arial"/>
          <w:szCs w:val="18"/>
          <w:lang w:val="es-ES"/>
        </w:rPr>
        <w:t>enviará</w:t>
      </w:r>
      <w:r w:rsidR="000246E3" w:rsidRPr="00923BCE">
        <w:rPr>
          <w:rFonts w:cs="Arial"/>
          <w:szCs w:val="18"/>
          <w:lang w:val="es-ES"/>
        </w:rPr>
        <w:t xml:space="preserve"> </w:t>
      </w:r>
      <w:r w:rsidR="000246E3">
        <w:rPr>
          <w:rFonts w:cs="Arial"/>
          <w:szCs w:val="18"/>
          <w:lang w:val="es-ES"/>
        </w:rPr>
        <w:t xml:space="preserve">un inicio de sesión de </w:t>
      </w:r>
      <w:proofErr w:type="spellStart"/>
      <w:r w:rsidR="000246E3">
        <w:rPr>
          <w:rFonts w:cs="Arial"/>
          <w:szCs w:val="18"/>
          <w:lang w:val="es-ES"/>
        </w:rPr>
        <w:t>MyCCOF</w:t>
      </w:r>
      <w:proofErr w:type="spellEnd"/>
      <w:r w:rsidR="000246E3">
        <w:rPr>
          <w:rFonts w:cs="Arial"/>
          <w:szCs w:val="18"/>
          <w:lang w:val="es-ES"/>
        </w:rPr>
        <w:t xml:space="preserve"> para acceder su </w:t>
      </w:r>
      <w:r w:rsidR="00AE7D0D" w:rsidRPr="00923BCE">
        <w:rPr>
          <w:rFonts w:cs="Arial"/>
          <w:szCs w:val="18"/>
          <w:lang w:val="es-ES"/>
        </w:rPr>
        <w:t>P</w:t>
      </w:r>
      <w:r w:rsidR="00CB3C17" w:rsidRPr="00923BCE">
        <w:rPr>
          <w:rFonts w:cs="Arial"/>
          <w:szCs w:val="18"/>
          <w:lang w:val="es-ES"/>
        </w:rPr>
        <w:t xml:space="preserve">lan de Sistema </w:t>
      </w:r>
      <w:r w:rsidR="00AE7D0D" w:rsidRPr="00923BCE">
        <w:rPr>
          <w:rFonts w:cs="Arial"/>
          <w:szCs w:val="18"/>
          <w:lang w:val="es-ES"/>
        </w:rPr>
        <w:t>O</w:t>
      </w:r>
      <w:r w:rsidR="00CB3C17" w:rsidRPr="00923BCE">
        <w:rPr>
          <w:rFonts w:cs="Arial"/>
          <w:szCs w:val="18"/>
          <w:lang w:val="es-ES"/>
        </w:rPr>
        <w:t xml:space="preserve">rgánico </w:t>
      </w:r>
      <w:r w:rsidR="000246E3">
        <w:rPr>
          <w:rFonts w:cs="Arial"/>
          <w:szCs w:val="18"/>
          <w:lang w:val="es-ES"/>
        </w:rPr>
        <w:t>archivado.</w:t>
      </w:r>
      <w:r w:rsidR="00CB3C17" w:rsidRPr="00923BCE">
        <w:rPr>
          <w:rFonts w:cs="Arial"/>
          <w:szCs w:val="18"/>
          <w:lang w:val="es-ES"/>
        </w:rPr>
        <w:t xml:space="preserve"> </w:t>
      </w:r>
      <w:r w:rsidR="000246E3">
        <w:rPr>
          <w:rFonts w:cs="Arial"/>
          <w:szCs w:val="18"/>
          <w:lang w:val="es-ES"/>
        </w:rPr>
        <w:t>También</w:t>
      </w:r>
      <w:r w:rsidR="00CB3C17" w:rsidRPr="00923BCE">
        <w:rPr>
          <w:rFonts w:cs="Arial"/>
          <w:szCs w:val="18"/>
          <w:lang w:val="es-ES"/>
        </w:rPr>
        <w:t xml:space="preserve"> puede solicitar una copia impresa en cual</w:t>
      </w:r>
      <w:r w:rsidR="00C03176" w:rsidRPr="00923BCE">
        <w:rPr>
          <w:rFonts w:cs="Arial"/>
          <w:szCs w:val="18"/>
          <w:lang w:val="es-ES"/>
        </w:rPr>
        <w:t>quier momento</w:t>
      </w:r>
      <w:r w:rsidR="000246E3">
        <w:rPr>
          <w:rFonts w:cs="Arial"/>
          <w:szCs w:val="18"/>
          <w:lang w:val="es-ES"/>
        </w:rPr>
        <w:t>.</w:t>
      </w:r>
      <w:r w:rsidR="00C03176" w:rsidRPr="00923BCE">
        <w:rPr>
          <w:rFonts w:cs="Arial"/>
          <w:szCs w:val="18"/>
          <w:lang w:val="es-ES"/>
        </w:rPr>
        <w:t xml:space="preserve"> </w:t>
      </w:r>
      <w:r w:rsidR="000246E3">
        <w:rPr>
          <w:rFonts w:cs="Arial"/>
          <w:szCs w:val="18"/>
          <w:lang w:val="es-ES"/>
        </w:rPr>
        <w:t xml:space="preserve">Usted </w:t>
      </w:r>
      <w:r w:rsidR="00CB3C17" w:rsidRPr="00923BCE">
        <w:rPr>
          <w:rFonts w:cs="Arial"/>
          <w:szCs w:val="18"/>
          <w:lang w:val="es-ES"/>
        </w:rPr>
        <w:t xml:space="preserve">es responsable de </w:t>
      </w:r>
      <w:r w:rsidR="000246E3">
        <w:rPr>
          <w:rFonts w:cs="Arial"/>
          <w:szCs w:val="18"/>
          <w:lang w:val="es-ES"/>
        </w:rPr>
        <w:t>asegurar</w:t>
      </w:r>
      <w:r w:rsidR="000246E3" w:rsidRPr="00923BCE">
        <w:rPr>
          <w:rFonts w:cs="Arial"/>
          <w:szCs w:val="18"/>
          <w:lang w:val="es-ES"/>
        </w:rPr>
        <w:t xml:space="preserve"> </w:t>
      </w:r>
      <w:r w:rsidR="00CB3C17" w:rsidRPr="00923BCE">
        <w:rPr>
          <w:rFonts w:cs="Arial"/>
          <w:szCs w:val="18"/>
          <w:lang w:val="es-ES"/>
        </w:rPr>
        <w:t xml:space="preserve">que el OSP </w:t>
      </w:r>
      <w:r w:rsidR="000246E3">
        <w:rPr>
          <w:rFonts w:cs="Arial"/>
          <w:szCs w:val="18"/>
          <w:lang w:val="es-ES"/>
        </w:rPr>
        <w:t>registrado</w:t>
      </w:r>
      <w:r w:rsidR="00CB3C17" w:rsidRPr="00923BCE">
        <w:rPr>
          <w:rFonts w:cs="Arial"/>
          <w:szCs w:val="18"/>
          <w:lang w:val="es-ES"/>
        </w:rPr>
        <w:t xml:space="preserve"> </w:t>
      </w:r>
      <w:r w:rsidR="00AE7D0D" w:rsidRPr="00923BCE">
        <w:rPr>
          <w:rFonts w:cs="Arial"/>
          <w:szCs w:val="18"/>
          <w:lang w:val="es-ES"/>
        </w:rPr>
        <w:t>es</w:t>
      </w:r>
      <w:r w:rsidR="00CB3C17" w:rsidRPr="00923BCE">
        <w:rPr>
          <w:rFonts w:cs="Arial"/>
          <w:szCs w:val="18"/>
          <w:lang w:val="es-ES"/>
        </w:rPr>
        <w:t xml:space="preserve"> un reflejo preciso de sus prácticas, y de notificar a CCOF de </w:t>
      </w:r>
      <w:r w:rsidR="000246E3">
        <w:rPr>
          <w:rFonts w:cs="Arial"/>
          <w:szCs w:val="18"/>
          <w:lang w:val="es-ES"/>
        </w:rPr>
        <w:t xml:space="preserve">los </w:t>
      </w:r>
      <w:r w:rsidR="00CB3C17" w:rsidRPr="00923BCE">
        <w:rPr>
          <w:rFonts w:cs="Arial"/>
          <w:szCs w:val="18"/>
          <w:lang w:val="es-ES"/>
        </w:rPr>
        <w:t>cambio</w:t>
      </w:r>
      <w:r w:rsidR="000246E3">
        <w:rPr>
          <w:rFonts w:cs="Arial"/>
          <w:szCs w:val="18"/>
          <w:lang w:val="es-ES"/>
        </w:rPr>
        <w:t>s</w:t>
      </w:r>
      <w:r w:rsidR="00CB3C17" w:rsidRPr="00923BCE">
        <w:rPr>
          <w:rFonts w:cs="Arial"/>
          <w:szCs w:val="18"/>
          <w:lang w:val="es-ES"/>
        </w:rPr>
        <w:t xml:space="preserve"> en su operación que pueda</w:t>
      </w:r>
      <w:r w:rsidR="000246E3">
        <w:rPr>
          <w:rFonts w:cs="Arial"/>
          <w:szCs w:val="18"/>
          <w:lang w:val="es-ES"/>
        </w:rPr>
        <w:t>n</w:t>
      </w:r>
      <w:r w:rsidR="00CB3C17" w:rsidRPr="00923BCE">
        <w:rPr>
          <w:rFonts w:cs="Arial"/>
          <w:szCs w:val="18"/>
          <w:lang w:val="es-ES"/>
        </w:rPr>
        <w:t xml:space="preserve"> afectar </w:t>
      </w:r>
      <w:r w:rsidR="000246E3">
        <w:rPr>
          <w:rFonts w:cs="Arial"/>
          <w:szCs w:val="18"/>
          <w:lang w:val="es-ES"/>
        </w:rPr>
        <w:t>su</w:t>
      </w:r>
      <w:r w:rsidR="000246E3" w:rsidRPr="00923BCE">
        <w:rPr>
          <w:rFonts w:cs="Arial"/>
          <w:szCs w:val="18"/>
          <w:lang w:val="es-ES"/>
        </w:rPr>
        <w:t xml:space="preserve"> </w:t>
      </w:r>
      <w:r w:rsidR="00CB3C17" w:rsidRPr="00923BCE">
        <w:rPr>
          <w:rFonts w:cs="Arial"/>
          <w:szCs w:val="18"/>
          <w:lang w:val="es-ES"/>
        </w:rPr>
        <w:t>cumplimiento</w:t>
      </w:r>
      <w:r w:rsidR="00C03176" w:rsidRPr="00923BCE">
        <w:rPr>
          <w:rFonts w:cs="Arial"/>
          <w:szCs w:val="18"/>
          <w:lang w:val="es-ES"/>
        </w:rPr>
        <w:t>.</w:t>
      </w:r>
    </w:p>
    <w:p w14:paraId="70910931" w14:textId="77777777" w:rsidR="00940E21" w:rsidRPr="005F359F" w:rsidRDefault="000246E3" w:rsidP="00940E21">
      <w:pPr>
        <w:numPr>
          <w:ilvl w:val="0"/>
          <w:numId w:val="25"/>
        </w:numPr>
        <w:tabs>
          <w:tab w:val="left" w:pos="360"/>
        </w:tabs>
        <w:spacing w:before="60"/>
        <w:ind w:right="-36"/>
        <w:rPr>
          <w:rFonts w:cs="Arial"/>
          <w:szCs w:val="18"/>
          <w:lang w:val="es-ES"/>
        </w:rPr>
      </w:pPr>
      <w:r w:rsidRPr="002E6F35">
        <w:rPr>
          <w:rFonts w:eastAsia="Calibri" w:cs="Arial"/>
          <w:szCs w:val="18"/>
          <w:lang w:val="es-MX"/>
        </w:rPr>
        <w:t>Encuentr</w:t>
      </w:r>
      <w:r>
        <w:rPr>
          <w:rFonts w:eastAsia="Calibri" w:cs="Arial"/>
          <w:szCs w:val="18"/>
          <w:lang w:val="es-MX"/>
        </w:rPr>
        <w:t>e</w:t>
      </w:r>
      <w:r w:rsidRPr="002E6F35">
        <w:rPr>
          <w:rFonts w:eastAsia="Calibri" w:cs="Arial"/>
          <w:szCs w:val="18"/>
          <w:lang w:val="es-MX"/>
        </w:rPr>
        <w:t xml:space="preserve"> </w:t>
      </w:r>
      <w:r w:rsidR="002E6F35" w:rsidRPr="002E6F35">
        <w:rPr>
          <w:rFonts w:eastAsia="Calibri" w:cs="Arial"/>
          <w:szCs w:val="18"/>
          <w:lang w:val="es-MX"/>
        </w:rPr>
        <w:t xml:space="preserve">todas las formas en </w:t>
      </w:r>
      <w:hyperlink r:id="rId12" w:history="1">
        <w:r w:rsidR="002E6F35" w:rsidRPr="002E6F35">
          <w:rPr>
            <w:rStyle w:val="Hyperlink"/>
            <w:rFonts w:eastAsia="Calibri" w:cs="Arial"/>
            <w:szCs w:val="18"/>
            <w:lang w:val="es-MX"/>
          </w:rPr>
          <w:t>www.ccof.org/documents</w:t>
        </w:r>
      </w:hyperlink>
      <w:r w:rsidR="002E6F35" w:rsidRPr="002E6F35">
        <w:rPr>
          <w:rFonts w:eastAsia="Calibri" w:cs="Arial"/>
          <w:szCs w:val="18"/>
          <w:lang w:val="es-MX"/>
        </w:rPr>
        <w:t xml:space="preserve">. </w:t>
      </w:r>
      <w:r w:rsidR="002E6F35" w:rsidRPr="002E6F35">
        <w:rPr>
          <w:rFonts w:cs="Arial"/>
          <w:szCs w:val="18"/>
          <w:lang w:val="es-MX"/>
        </w:rPr>
        <w:t>Envíe las formas completadas a</w:t>
      </w:r>
      <w:r w:rsidR="002E6F35" w:rsidRPr="002E6F35">
        <w:rPr>
          <w:rFonts w:eastAsia="Calibri" w:cs="Arial"/>
          <w:szCs w:val="18"/>
          <w:lang w:val="es-MX"/>
        </w:rPr>
        <w:t xml:space="preserve"> </w:t>
      </w:r>
      <w:hyperlink r:id="rId13" w:history="1">
        <w:r w:rsidR="002E6F35" w:rsidRPr="002E6F35">
          <w:rPr>
            <w:rStyle w:val="Hyperlink"/>
            <w:rFonts w:eastAsia="Calibri" w:cs="Arial"/>
            <w:szCs w:val="18"/>
            <w:lang w:val="es-MX"/>
          </w:rPr>
          <w:t>inbox@ccof.org</w:t>
        </w:r>
      </w:hyperlink>
      <w:r w:rsidR="002E6F35" w:rsidRPr="002E6F35">
        <w:rPr>
          <w:rFonts w:eastAsia="Calibri" w:cs="Arial"/>
          <w:szCs w:val="18"/>
          <w:lang w:val="es-MX"/>
        </w:rPr>
        <w:t>.</w:t>
      </w:r>
    </w:p>
    <w:p w14:paraId="071A9909" w14:textId="77777777" w:rsidR="00940E21" w:rsidRPr="00F430C8" w:rsidRDefault="000246E3" w:rsidP="00940E21">
      <w:pPr>
        <w:pStyle w:val="ListParagraph"/>
        <w:numPr>
          <w:ilvl w:val="0"/>
          <w:numId w:val="34"/>
        </w:numPr>
        <w:spacing w:before="240"/>
        <w:ind w:left="360" w:right="-43"/>
        <w:contextualSpacing w:val="0"/>
        <w:outlineLvl w:val="0"/>
        <w:rPr>
          <w:rFonts w:cs="Arial"/>
          <w:b/>
          <w:szCs w:val="18"/>
          <w:lang w:val="es-ES"/>
        </w:rPr>
      </w:pPr>
      <w:r w:rsidRPr="00F430C8">
        <w:rPr>
          <w:rFonts w:cs="Arial"/>
          <w:b/>
          <w:szCs w:val="18"/>
          <w:lang w:val="es-ES"/>
        </w:rPr>
        <w:t>Complete y envíe la siguiente documentación para solicit</w:t>
      </w:r>
      <w:r>
        <w:rPr>
          <w:rFonts w:cs="Arial"/>
          <w:b/>
          <w:szCs w:val="18"/>
          <w:lang w:val="es-ES"/>
        </w:rPr>
        <w:t>a</w:t>
      </w:r>
      <w:r w:rsidRPr="00F430C8">
        <w:rPr>
          <w:rFonts w:cs="Arial"/>
          <w:b/>
          <w:szCs w:val="18"/>
          <w:lang w:val="es-ES"/>
        </w:rPr>
        <w:t xml:space="preserve">r la </w:t>
      </w:r>
      <w:r w:rsidRPr="000246E3">
        <w:rPr>
          <w:rFonts w:cs="Arial"/>
          <w:b/>
          <w:szCs w:val="18"/>
          <w:lang w:val="es-ES"/>
        </w:rPr>
        <w:t>certificación</w:t>
      </w:r>
      <w:r w:rsidRPr="00F430C8">
        <w:rPr>
          <w:rFonts w:cs="Arial"/>
          <w:b/>
          <w:szCs w:val="18"/>
          <w:lang w:val="es-ES"/>
        </w:rPr>
        <w:t xml:space="preserve"> in</w:t>
      </w:r>
      <w:r>
        <w:rPr>
          <w:rFonts w:cs="Arial"/>
          <w:b/>
          <w:szCs w:val="18"/>
          <w:lang w:val="es-ES"/>
        </w:rPr>
        <w:t xml:space="preserve">dependiente: </w:t>
      </w:r>
    </w:p>
    <w:p w14:paraId="226DA80B" w14:textId="77777777" w:rsidR="00940E21" w:rsidRPr="00F430C8" w:rsidRDefault="00D3027C" w:rsidP="00940E21">
      <w:pPr>
        <w:pStyle w:val="ListParagraph"/>
        <w:numPr>
          <w:ilvl w:val="0"/>
          <w:numId w:val="35"/>
        </w:numPr>
        <w:spacing w:before="60"/>
        <w:ind w:right="-43"/>
        <w:contextualSpacing w:val="0"/>
        <w:outlineLvl w:val="0"/>
        <w:rPr>
          <w:rFonts w:cs="Arial"/>
          <w:b/>
          <w:szCs w:val="18"/>
          <w:lang w:val="es-MX"/>
        </w:rPr>
      </w:pPr>
      <w:r w:rsidRPr="00F430C8">
        <w:rPr>
          <w:rFonts w:cs="Arial"/>
          <w:bCs/>
          <w:szCs w:val="18"/>
          <w:lang w:val="es-MX"/>
        </w:rPr>
        <w:t>Contrato de Certificación Abreviada de CCOF (esta form</w:t>
      </w:r>
      <w:r>
        <w:rPr>
          <w:rFonts w:cs="Arial"/>
          <w:bCs/>
          <w:szCs w:val="18"/>
          <w:lang w:val="es-MX"/>
        </w:rPr>
        <w:t xml:space="preserve">a de </w:t>
      </w:r>
      <w:r w:rsidR="00273F0A">
        <w:rPr>
          <w:rFonts w:cs="Arial"/>
          <w:bCs/>
          <w:szCs w:val="18"/>
          <w:lang w:val="es-MX"/>
        </w:rPr>
        <w:t>7</w:t>
      </w:r>
      <w:r>
        <w:rPr>
          <w:rFonts w:cs="Arial"/>
          <w:bCs/>
          <w:szCs w:val="18"/>
          <w:lang w:val="es-MX"/>
        </w:rPr>
        <w:t xml:space="preserve"> páginas)</w:t>
      </w:r>
    </w:p>
    <w:p w14:paraId="63D46331" w14:textId="77777777" w:rsidR="00940E21" w:rsidRPr="00F430C8" w:rsidRDefault="00940E21" w:rsidP="00940E21">
      <w:pPr>
        <w:pStyle w:val="ListParagraph"/>
        <w:numPr>
          <w:ilvl w:val="0"/>
          <w:numId w:val="35"/>
        </w:numPr>
        <w:spacing w:before="60"/>
        <w:ind w:right="-43"/>
        <w:contextualSpacing w:val="0"/>
        <w:outlineLvl w:val="0"/>
        <w:rPr>
          <w:rFonts w:cs="Arial"/>
          <w:b/>
          <w:szCs w:val="18"/>
          <w:lang w:val="es-MX"/>
        </w:rPr>
      </w:pPr>
      <w:r w:rsidRPr="00F430C8">
        <w:rPr>
          <w:rFonts w:cs="Arial"/>
          <w:bCs/>
          <w:szCs w:val="18"/>
          <w:lang w:val="es-MX"/>
        </w:rPr>
        <w:t>$450</w:t>
      </w:r>
      <w:r w:rsidRPr="00F430C8">
        <w:rPr>
          <w:rFonts w:cs="Arial"/>
          <w:b/>
          <w:szCs w:val="18"/>
          <w:lang w:val="es-MX"/>
        </w:rPr>
        <w:t xml:space="preserve"> </w:t>
      </w:r>
      <w:r w:rsidR="00D3027C">
        <w:rPr>
          <w:lang w:val="es-MX"/>
        </w:rPr>
        <w:t xml:space="preserve">tarifa </w:t>
      </w:r>
      <w:r w:rsidR="00D3027C" w:rsidRPr="00F430C8">
        <w:rPr>
          <w:lang w:val="es-MX"/>
        </w:rPr>
        <w:t>combinada de solicitud y certificació</w:t>
      </w:r>
      <w:r w:rsidR="00D3027C">
        <w:rPr>
          <w:lang w:val="es-MX"/>
        </w:rPr>
        <w:t>n</w:t>
      </w:r>
    </w:p>
    <w:p w14:paraId="65EE4DA7" w14:textId="77777777" w:rsidR="00940E21" w:rsidRPr="00F430C8" w:rsidRDefault="00D3027C" w:rsidP="001B7C1C">
      <w:pPr>
        <w:pStyle w:val="ListParagraph"/>
        <w:numPr>
          <w:ilvl w:val="1"/>
          <w:numId w:val="35"/>
        </w:numPr>
        <w:spacing w:before="60"/>
        <w:ind w:left="1080" w:right="-43"/>
        <w:contextualSpacing w:val="0"/>
        <w:outlineLvl w:val="0"/>
        <w:rPr>
          <w:b/>
          <w:lang w:val="es-MX"/>
        </w:rPr>
      </w:pPr>
      <w:r w:rsidRPr="00F430C8">
        <w:rPr>
          <w:rFonts w:cs="Arial"/>
          <w:bCs/>
          <w:szCs w:val="18"/>
          <w:lang w:val="es-MX"/>
        </w:rPr>
        <w:t>No reembolsable, debe venir incluido con la solicitud</w:t>
      </w:r>
    </w:p>
    <w:p w14:paraId="0225ED5E" w14:textId="77777777" w:rsidR="00940E21" w:rsidRPr="00F430C8" w:rsidRDefault="00940E21" w:rsidP="001B7C1C">
      <w:pPr>
        <w:spacing w:before="60"/>
        <w:ind w:left="1080" w:right="-43"/>
        <w:outlineLvl w:val="0"/>
        <w:rPr>
          <w:b/>
          <w:lang w:val="es-MX"/>
        </w:rPr>
      </w:pPr>
      <w:r w:rsidRPr="00CB1473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430C8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CB1473">
        <w:rPr>
          <w:rFonts w:cs="Arial"/>
          <w:szCs w:val="18"/>
        </w:rPr>
        <w:fldChar w:fldCharType="end"/>
      </w:r>
      <w:r w:rsidRPr="00F430C8">
        <w:rPr>
          <w:rFonts w:cs="Arial"/>
          <w:szCs w:val="18"/>
          <w:lang w:val="es-MX"/>
        </w:rPr>
        <w:t xml:space="preserve"> </w:t>
      </w:r>
      <w:r w:rsidR="00D3027C" w:rsidRPr="00F430C8">
        <w:rPr>
          <w:rFonts w:cs="Arial"/>
          <w:szCs w:val="18"/>
          <w:lang w:val="es-MX"/>
        </w:rPr>
        <w:t>Los datos de mi tarjet</w:t>
      </w:r>
      <w:r w:rsidR="007502DF" w:rsidRPr="00F430C8">
        <w:rPr>
          <w:rFonts w:cs="Arial"/>
          <w:szCs w:val="18"/>
          <w:lang w:val="es-MX"/>
        </w:rPr>
        <w:t>a de crédito en página</w:t>
      </w:r>
      <w:r w:rsidRPr="00F430C8">
        <w:rPr>
          <w:rFonts w:cs="Arial"/>
          <w:szCs w:val="18"/>
          <w:lang w:val="es-MX"/>
        </w:rPr>
        <w:t xml:space="preserve"> </w:t>
      </w:r>
      <w:r w:rsidR="00273F0A">
        <w:rPr>
          <w:rFonts w:cs="Arial"/>
          <w:szCs w:val="18"/>
          <w:lang w:val="es-MX"/>
        </w:rPr>
        <w:t>7</w:t>
      </w:r>
      <w:r w:rsidRPr="00F430C8">
        <w:rPr>
          <w:rFonts w:cs="Arial"/>
          <w:szCs w:val="18"/>
          <w:lang w:val="es-MX"/>
        </w:rPr>
        <w:t xml:space="preserve">    </w:t>
      </w:r>
      <w:r w:rsidRPr="00CB1473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430C8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CB1473">
        <w:rPr>
          <w:rFonts w:cs="Arial"/>
          <w:szCs w:val="18"/>
        </w:rPr>
        <w:fldChar w:fldCharType="end"/>
      </w:r>
      <w:r w:rsidRPr="00F430C8">
        <w:rPr>
          <w:rFonts w:cs="Arial"/>
          <w:szCs w:val="18"/>
          <w:lang w:val="es-MX"/>
        </w:rPr>
        <w:t xml:space="preserve"> </w:t>
      </w:r>
      <w:r w:rsidR="007502DF">
        <w:rPr>
          <w:rFonts w:cs="Arial"/>
          <w:szCs w:val="18"/>
          <w:lang w:val="es-MX"/>
        </w:rPr>
        <w:t>He incluido otra forma de pago</w:t>
      </w:r>
    </w:p>
    <w:tbl>
      <w:tblPr>
        <w:tblW w:w="9900" w:type="dxa"/>
        <w:tblInd w:w="1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940E21" w:rsidRPr="00C76B0A" w14:paraId="3AFD27DE" w14:textId="77777777" w:rsidTr="001B7C1C">
        <w:trPr>
          <w:cantSplit/>
          <w:trHeight w:val="360"/>
        </w:trPr>
        <w:tc>
          <w:tcPr>
            <w:tcW w:w="2880" w:type="dxa"/>
            <w:vAlign w:val="center"/>
          </w:tcPr>
          <w:p w14:paraId="040FDFA2" w14:textId="77777777" w:rsidR="00940E21" w:rsidRPr="005F359F" w:rsidRDefault="00940E21" w:rsidP="005F359F">
            <w:pPr>
              <w:spacing w:before="60"/>
              <w:ind w:left="-111" w:right="-43"/>
              <w:rPr>
                <w:rFonts w:cs="Arial"/>
                <w:szCs w:val="18"/>
                <w:lang w:val="es-MX"/>
              </w:rPr>
            </w:pPr>
            <w:r w:rsidRPr="00CB1473">
              <w:rPr>
                <w:rFonts w:cs="Arial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C8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CB1473">
              <w:rPr>
                <w:rFonts w:cs="Arial"/>
                <w:szCs w:val="18"/>
              </w:rPr>
              <w:fldChar w:fldCharType="end"/>
            </w:r>
            <w:r w:rsidRPr="005F359F">
              <w:rPr>
                <w:rFonts w:cs="Arial"/>
                <w:szCs w:val="18"/>
                <w:lang w:val="es-MX"/>
              </w:rPr>
              <w:t xml:space="preserve"> </w:t>
            </w:r>
            <w:r w:rsidRPr="008E0F34">
              <w:rPr>
                <w:rFonts w:cs="Arial"/>
                <w:color w:val="000000"/>
                <w:szCs w:val="20"/>
                <w:lang w:val="es-MX"/>
              </w:rPr>
              <w:t>Tengo un código de descuento</w:t>
            </w:r>
            <w:r w:rsidR="007502DF">
              <w:rPr>
                <w:rFonts w:cs="Arial"/>
                <w:color w:val="000000"/>
                <w:szCs w:val="20"/>
                <w:lang w:val="es-MX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002EAF8" w14:textId="77777777" w:rsidR="00940E21" w:rsidRPr="00C76B0A" w:rsidRDefault="00940E21" w:rsidP="005F359F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C76B0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6B0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76B0A">
              <w:rPr>
                <w:rFonts w:cs="Arial"/>
                <w:b/>
                <w:color w:val="0070C0"/>
                <w:szCs w:val="18"/>
              </w:rPr>
            </w:r>
            <w:r w:rsidRPr="00C76B0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76B0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76B0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76B0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76B0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76B0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76B0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EF3D0D" w14:textId="77777777" w:rsidR="00F430C8" w:rsidRPr="00B6699D" w:rsidRDefault="00F430C8" w:rsidP="00F430C8">
      <w:pPr>
        <w:spacing w:before="60" w:after="120"/>
        <w:ind w:left="360" w:right="-36"/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Correo </w:t>
      </w:r>
      <w:proofErr w:type="spellStart"/>
      <w:r>
        <w:rPr>
          <w:rFonts w:cs="Arial"/>
          <w:b/>
          <w:szCs w:val="18"/>
        </w:rPr>
        <w:t>a</w:t>
      </w:r>
      <w:proofErr w:type="spellEnd"/>
      <w:r w:rsidRPr="00B6699D">
        <w:rPr>
          <w:rFonts w:cs="Arial"/>
          <w:b/>
          <w:szCs w:val="18"/>
        </w:rPr>
        <w:t xml:space="preserve">: </w:t>
      </w:r>
      <w:hyperlink r:id="rId14" w:history="1">
        <w:r w:rsidRPr="00B6699D">
          <w:rPr>
            <w:rFonts w:cs="Arial"/>
            <w:b/>
            <w:color w:val="0000FF"/>
            <w:szCs w:val="18"/>
            <w:u w:val="single"/>
          </w:rPr>
          <w:t>inbox@ccof.org</w:t>
        </w:r>
      </w:hyperlink>
      <w:r w:rsidRPr="00B6699D">
        <w:rPr>
          <w:rFonts w:cs="Arial"/>
          <w:b/>
          <w:szCs w:val="18"/>
        </w:rPr>
        <w:t xml:space="preserve"> Or </w:t>
      </w:r>
      <w:r>
        <w:rPr>
          <w:rFonts w:cs="Arial"/>
          <w:b/>
          <w:szCs w:val="18"/>
        </w:rPr>
        <w:t>a</w:t>
      </w:r>
      <w:r w:rsidRPr="00B6699D">
        <w:rPr>
          <w:rFonts w:cs="Arial"/>
          <w:b/>
          <w:szCs w:val="18"/>
        </w:rPr>
        <w:t xml:space="preserve">: CCOF, 2155 Delaware Ave., Suite 150, Santa Cruz, CA 95060  </w:t>
      </w:r>
    </w:p>
    <w:p w14:paraId="2105E78D" w14:textId="77777777" w:rsidR="00D674DA" w:rsidRPr="00895DCD" w:rsidRDefault="00D674DA" w:rsidP="00F430C8">
      <w:pPr>
        <w:pStyle w:val="BoldInstructions"/>
        <w:keepNext/>
        <w:numPr>
          <w:ilvl w:val="0"/>
          <w:numId w:val="37"/>
        </w:numPr>
        <w:spacing w:before="120" w:line="240" w:lineRule="auto"/>
        <w:ind w:left="360" w:right="-43"/>
        <w:jc w:val="left"/>
        <w:rPr>
          <w:rFonts w:ascii="Arial" w:hAnsi="Arial" w:cs="Arial"/>
          <w:sz w:val="22"/>
          <w:szCs w:val="22"/>
          <w:lang w:val="es-MX"/>
        </w:rPr>
      </w:pPr>
      <w:bookmarkStart w:id="0" w:name="_Hlk517782782"/>
      <w:r w:rsidRPr="00895DCD">
        <w:rPr>
          <w:rFonts w:ascii="Arial" w:hAnsi="Arial" w:cs="Arial"/>
          <w:sz w:val="22"/>
          <w:szCs w:val="22"/>
          <w:lang w:val="es-MX"/>
        </w:rPr>
        <w:t>Información de la Empresa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00"/>
        <w:gridCol w:w="1710"/>
        <w:gridCol w:w="1070"/>
        <w:gridCol w:w="550"/>
        <w:gridCol w:w="990"/>
        <w:gridCol w:w="540"/>
        <w:gridCol w:w="3960"/>
      </w:tblGrid>
      <w:tr w:rsidR="00D674DA" w:rsidRPr="00895DCD" w14:paraId="6014F1A5" w14:textId="77777777" w:rsidTr="002E6186">
        <w:trPr>
          <w:cantSplit/>
          <w:trHeight w:val="360"/>
        </w:trPr>
        <w:tc>
          <w:tcPr>
            <w:tcW w:w="2160" w:type="dxa"/>
            <w:gridSpan w:val="2"/>
            <w:vAlign w:val="center"/>
          </w:tcPr>
          <w:p w14:paraId="7A90DF2A" w14:textId="77777777" w:rsidR="00D674DA" w:rsidRPr="00895DCD" w:rsidRDefault="00D674DA" w:rsidP="002E6186">
            <w:pPr>
              <w:pStyle w:val="BodyText"/>
              <w:numPr>
                <w:ilvl w:val="0"/>
                <w:numId w:val="22"/>
              </w:numPr>
              <w:spacing w:before="60" w:after="0"/>
              <w:ind w:left="240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Nombre del negocio: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2CE5162" w14:textId="77777777" w:rsidR="00D674DA" w:rsidRPr="00895DCD" w:rsidRDefault="00D674DA" w:rsidP="002E618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1"/>
          </w:p>
        </w:tc>
      </w:tr>
      <w:tr w:rsidR="00D674DA" w:rsidRPr="00895DCD" w14:paraId="2F2D46D5" w14:textId="77777777" w:rsidTr="002E6186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1E872700" w14:textId="77777777" w:rsidR="00D674DA" w:rsidRPr="00895DCD" w:rsidRDefault="00D674DA" w:rsidP="002E6186">
            <w:pPr>
              <w:pStyle w:val="BodyText"/>
              <w:spacing w:before="60" w:after="0"/>
              <w:ind w:left="24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41EFFF98" w14:textId="77777777" w:rsidR="00D674DA" w:rsidRPr="00895DCD" w:rsidRDefault="00D674DA" w:rsidP="002E618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2"/>
          </w:p>
        </w:tc>
      </w:tr>
      <w:tr w:rsidR="00D674DA" w:rsidRPr="00895DCD" w14:paraId="659FDF8B" w14:textId="77777777" w:rsidTr="002E6186">
        <w:trPr>
          <w:cantSplit/>
          <w:trHeight w:val="360"/>
        </w:trPr>
        <w:tc>
          <w:tcPr>
            <w:tcW w:w="1260" w:type="dxa"/>
            <w:vAlign w:val="center"/>
          </w:tcPr>
          <w:p w14:paraId="77032055" w14:textId="77777777" w:rsidR="00D674DA" w:rsidRPr="00895DCD" w:rsidRDefault="00D674DA" w:rsidP="002E6186">
            <w:pPr>
              <w:pStyle w:val="BodyText"/>
              <w:spacing w:before="60" w:after="0"/>
              <w:ind w:left="245" w:right="-43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4DFC5D9B" w14:textId="77777777" w:rsidR="00D674DA" w:rsidRPr="00895DCD" w:rsidRDefault="00D674DA" w:rsidP="002E618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674DA" w:rsidRPr="00895DCD" w14:paraId="1041A911" w14:textId="77777777" w:rsidTr="00F430C8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414FC857" w14:textId="77777777" w:rsidR="00D674DA" w:rsidRPr="00895DCD" w:rsidRDefault="00D674DA" w:rsidP="002E6186">
            <w:pPr>
              <w:pStyle w:val="BodyText"/>
              <w:spacing w:before="60" w:after="0"/>
              <w:ind w:left="25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  <w:vAlign w:val="center"/>
          </w:tcPr>
          <w:p w14:paraId="2CC57A36" w14:textId="77777777" w:rsidR="00D674DA" w:rsidRPr="00895DCD" w:rsidRDefault="00B02B6A" w:rsidP="002E61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EEE43D5" w14:textId="77777777" w:rsidR="00D674DA" w:rsidRPr="00895DCD" w:rsidRDefault="00D674DA" w:rsidP="00F430C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Ext: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5AD1088" w14:textId="77777777" w:rsidR="00D674DA" w:rsidRPr="00895DCD" w:rsidRDefault="00B02B6A" w:rsidP="002E61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B5FF630" w14:textId="77777777" w:rsidR="00D674DA" w:rsidRPr="00895DCD" w:rsidRDefault="00D674DA" w:rsidP="00F430C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Fax: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B7485E7" w14:textId="77777777" w:rsidR="00D674DA" w:rsidRPr="00895DCD" w:rsidRDefault="00B02B6A" w:rsidP="002E61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1FFA2DA" w14:textId="77777777" w:rsidR="00D674DA" w:rsidRPr="00895DCD" w:rsidRDefault="003344D9" w:rsidP="002E6186">
      <w:pPr>
        <w:numPr>
          <w:ilvl w:val="0"/>
          <w:numId w:val="22"/>
        </w:numPr>
        <w:spacing w:before="60"/>
        <w:ind w:right="-36"/>
        <w:rPr>
          <w:rFonts w:cs="Arial"/>
          <w:szCs w:val="18"/>
          <w:lang w:val="es-MX"/>
        </w:rPr>
      </w:pPr>
      <w:r>
        <w:rPr>
          <w:lang w:val="es-MX"/>
        </w:rPr>
        <w:t xml:space="preserve">Información </w:t>
      </w:r>
      <w:r w:rsidRPr="00895DCD">
        <w:rPr>
          <w:lang w:val="es-MX"/>
        </w:rPr>
        <w:t>de negocio</w:t>
      </w:r>
      <w:r w:rsidR="00D674DA" w:rsidRPr="00895DCD">
        <w:rPr>
          <w:lang w:val="es-MX"/>
        </w:rPr>
        <w:t>: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780"/>
        <w:gridCol w:w="2700"/>
      </w:tblGrid>
      <w:tr w:rsidR="00D674DA" w:rsidRPr="00895DCD" w14:paraId="134B6600" w14:textId="77777777" w:rsidTr="00276FFA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07176F73" w14:textId="77777777" w:rsidR="00D674DA" w:rsidRPr="00673F39" w:rsidRDefault="00DF33AE" w:rsidP="002E6186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673F39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de contribuyente federal</w:t>
            </w:r>
            <w:r w:rsidR="00D674DA" w:rsidRPr="00673F39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91B319F" w14:textId="77777777" w:rsidR="00D674DA" w:rsidRPr="00673F39" w:rsidRDefault="00D674DA" w:rsidP="002E6186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674DA" w:rsidRPr="00895DCD" w14:paraId="6862C8D8" w14:textId="77777777" w:rsidTr="002E6186">
        <w:trPr>
          <w:cantSplit/>
          <w:trHeight w:val="360"/>
        </w:trPr>
        <w:tc>
          <w:tcPr>
            <w:tcW w:w="3960" w:type="dxa"/>
            <w:vAlign w:val="center"/>
          </w:tcPr>
          <w:p w14:paraId="4E94BB2E" w14:textId="77777777" w:rsidR="00D674DA" w:rsidRPr="00895DCD" w:rsidRDefault="00D674DA" w:rsidP="002E6186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3ADDC1DB" w14:textId="77777777" w:rsidR="00D674DA" w:rsidRPr="00895DCD" w:rsidRDefault="00D674DA" w:rsidP="002E6186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3"/>
          </w:p>
        </w:tc>
      </w:tr>
      <w:tr w:rsidR="00D674DA" w:rsidRPr="00895DCD" w14:paraId="1486B6D0" w14:textId="77777777" w:rsidTr="002E6186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30C001F4" w14:textId="77777777" w:rsidR="00D674DA" w:rsidRPr="00895DCD" w:rsidRDefault="00D674DA" w:rsidP="002E6186">
            <w:pPr>
              <w:pStyle w:val="BodyText"/>
              <w:spacing w:before="60" w:after="0"/>
              <w:ind w:left="240" w:right="-36" w:firstLine="5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5117AE4E" w14:textId="77777777" w:rsidR="00D674DA" w:rsidRPr="00895DCD" w:rsidRDefault="00D674DA" w:rsidP="002E6186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4"/>
          </w:p>
        </w:tc>
      </w:tr>
      <w:tr w:rsidR="00D674DA" w:rsidRPr="00895DCD" w14:paraId="67C5FB22" w14:textId="77777777" w:rsidTr="002E6186">
        <w:trPr>
          <w:cantSplit/>
          <w:trHeight w:val="360"/>
        </w:trPr>
        <w:tc>
          <w:tcPr>
            <w:tcW w:w="8280" w:type="dxa"/>
            <w:gridSpan w:val="4"/>
            <w:vAlign w:val="center"/>
          </w:tcPr>
          <w:p w14:paraId="0F200030" w14:textId="77777777" w:rsidR="00D674DA" w:rsidRPr="00895DCD" w:rsidRDefault="00D674DA" w:rsidP="002E6186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5"/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 xml:space="preserve">Corporación -O-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6"/>
            <w:r w:rsidRPr="00895DCD">
              <w:rPr>
                <w:rFonts w:cs="Arial"/>
                <w:szCs w:val="18"/>
                <w:lang w:val="es-MX"/>
              </w:rPr>
              <w:t xml:space="preserve"> LLC/</w:t>
            </w:r>
            <w:r w:rsidRPr="00895DCD">
              <w:rPr>
                <w:lang w:val="es-MX"/>
              </w:rPr>
              <w:t>Corporación con responsabilidad limitada.    Estado de incorporación: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9B3F4DF" w14:textId="77777777" w:rsidR="00D674DA" w:rsidRPr="00895DCD" w:rsidRDefault="00D674DA" w:rsidP="002E6186">
            <w:pPr>
              <w:pStyle w:val="BodyText"/>
              <w:spacing w:before="60" w:after="0"/>
              <w:ind w:right="-36" w:hanging="115"/>
              <w:rPr>
                <w:rFonts w:cs="Arial"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7"/>
          </w:p>
        </w:tc>
      </w:tr>
      <w:tr w:rsidR="00D674DA" w:rsidRPr="00895DCD" w14:paraId="435F8955" w14:textId="77777777" w:rsidTr="002E6186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31402550" w14:textId="77777777" w:rsidR="00D674DA" w:rsidRPr="00895DCD" w:rsidRDefault="00D674DA" w:rsidP="002E6186">
            <w:pPr>
              <w:pStyle w:val="BodyText"/>
              <w:spacing w:before="60" w:after="0"/>
              <w:ind w:left="51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04E43F5D" w14:textId="77777777" w:rsidR="00D674DA" w:rsidRPr="00895DCD" w:rsidRDefault="00B02B6A" w:rsidP="002E61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bookmarkEnd w:id="0"/>
    <w:p w14:paraId="432464B6" w14:textId="77777777" w:rsidR="007A6E65" w:rsidRDefault="007A6E65" w:rsidP="007A6E65">
      <w:pPr>
        <w:keepNext/>
        <w:numPr>
          <w:ilvl w:val="0"/>
          <w:numId w:val="22"/>
        </w:numPr>
        <w:spacing w:before="60"/>
        <w:ind w:right="-43"/>
        <w:rPr>
          <w:rFonts w:cs="Arial"/>
          <w:szCs w:val="18"/>
          <w:lang w:val="es-MX"/>
        </w:rPr>
      </w:pPr>
      <w:r w:rsidRPr="004C08AA">
        <w:rPr>
          <w:rFonts w:cs="Arial"/>
          <w:szCs w:val="18"/>
          <w:lang w:val="es-MX"/>
        </w:rPr>
        <w:t>Ubicación física de su operación</w:t>
      </w:r>
      <w:r>
        <w:rPr>
          <w:rFonts w:cs="Arial"/>
          <w:szCs w:val="18"/>
          <w:lang w:val="es-MX"/>
        </w:rPr>
        <w:t>:</w:t>
      </w:r>
      <w:r w:rsidRPr="004C08AA">
        <w:rPr>
          <w:rFonts w:cs="Arial"/>
          <w:szCs w:val="18"/>
          <w:lang w:val="es-MX"/>
        </w:rPr>
        <w:t xml:space="preserve"> </w:t>
      </w:r>
    </w:p>
    <w:p w14:paraId="663863FF" w14:textId="77777777" w:rsidR="007A6E65" w:rsidRDefault="007A6E65" w:rsidP="00641F69">
      <w:pPr>
        <w:spacing w:before="60"/>
        <w:ind w:left="360" w:right="54"/>
        <w:rPr>
          <w:lang w:val="es-MX"/>
        </w:rPr>
      </w:pPr>
      <w:r w:rsidRPr="004C08AA">
        <w:rPr>
          <w:rFonts w:cs="Arial"/>
          <w:i/>
          <w:szCs w:val="18"/>
          <w:lang w:val="es-MX"/>
        </w:rPr>
        <w:t>Donde la producción orgánica ocurre, o se mantienen registros (de intermediario/comerciante/propietario de etiqueta privada</w:t>
      </w:r>
      <w:proofErr w:type="gramStart"/>
      <w:r w:rsidRPr="004C08AA">
        <w:rPr>
          <w:rFonts w:cs="Arial"/>
          <w:i/>
          <w:szCs w:val="18"/>
          <w:lang w:val="es-MX"/>
        </w:rPr>
        <w:t>)</w:t>
      </w:r>
      <w:r w:rsidR="00DF33AE">
        <w:rPr>
          <w:rFonts w:cs="Arial"/>
          <w:i/>
          <w:szCs w:val="18"/>
          <w:lang w:val="es-MX"/>
        </w:rPr>
        <w:t>.</w:t>
      </w:r>
      <w:r w:rsidR="00DF33AE" w:rsidRPr="00E53542">
        <w:rPr>
          <w:rFonts w:cs="Arial"/>
          <w:i/>
          <w:szCs w:val="18"/>
          <w:lang w:val="es-MX"/>
        </w:rPr>
        <w:t>Su</w:t>
      </w:r>
      <w:proofErr w:type="gramEnd"/>
      <w:r w:rsidR="00DF33AE" w:rsidRPr="00E53542">
        <w:rPr>
          <w:rFonts w:cs="Arial"/>
          <w:i/>
          <w:szCs w:val="18"/>
          <w:lang w:val="es-MX"/>
        </w:rPr>
        <w:t xml:space="preserve"> ubicación física será inspeccionada y aparecerá en su certificado orgánico</w:t>
      </w:r>
      <w:r w:rsidR="00DF33AE">
        <w:rPr>
          <w:rFonts w:cs="Arial"/>
          <w:i/>
          <w:szCs w:val="18"/>
          <w:lang w:val="es-MX"/>
        </w:rPr>
        <w:t>.</w:t>
      </w:r>
    </w:p>
    <w:tbl>
      <w:tblPr>
        <w:tblW w:w="10627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"/>
        <w:gridCol w:w="900"/>
        <w:gridCol w:w="630"/>
        <w:gridCol w:w="2513"/>
        <w:gridCol w:w="1350"/>
        <w:gridCol w:w="1620"/>
        <w:gridCol w:w="540"/>
        <w:gridCol w:w="666"/>
        <w:gridCol w:w="414"/>
        <w:gridCol w:w="1987"/>
      </w:tblGrid>
      <w:tr w:rsidR="007A6E65" w:rsidRPr="00895DCD" w14:paraId="3D378FC0" w14:textId="77777777" w:rsidTr="003F2E5F">
        <w:trPr>
          <w:gridBefore w:val="1"/>
          <w:wBefore w:w="7" w:type="dxa"/>
          <w:cantSplit/>
          <w:trHeight w:val="360"/>
        </w:trPr>
        <w:tc>
          <w:tcPr>
            <w:tcW w:w="900" w:type="dxa"/>
            <w:vAlign w:val="center"/>
          </w:tcPr>
          <w:p w14:paraId="1C610B3A" w14:textId="77777777" w:rsidR="007A6E65" w:rsidRPr="00673F39" w:rsidRDefault="007A6E65" w:rsidP="00A77D58">
            <w:pPr>
              <w:keepNext/>
              <w:spacing w:before="60"/>
              <w:ind w:right="-43" w:hanging="101"/>
              <w:rPr>
                <w:rFonts w:cs="Arial"/>
                <w:color w:val="0070C0"/>
                <w:szCs w:val="18"/>
              </w:rPr>
            </w:pPr>
            <w:bookmarkStart w:id="8" w:name="_Hlk511912776"/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113" w:type="dxa"/>
            <w:gridSpan w:val="4"/>
            <w:tcBorders>
              <w:bottom w:val="single" w:sz="4" w:space="0" w:color="auto"/>
            </w:tcBorders>
            <w:vAlign w:val="center"/>
          </w:tcPr>
          <w:p w14:paraId="51F85E86" w14:textId="77777777" w:rsidR="007A6E65" w:rsidRPr="00895DCD" w:rsidRDefault="007A6E65" w:rsidP="00A77D58">
            <w:pPr>
              <w:keepNext/>
              <w:spacing w:before="60"/>
              <w:ind w:right="-43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404F2C32" w14:textId="77777777" w:rsidR="007A6E65" w:rsidRPr="00895DCD" w:rsidRDefault="007A6E65" w:rsidP="003F2E5F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F3676B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87" w:type="dxa"/>
            <w:tcBorders>
              <w:left w:val="nil"/>
              <w:bottom w:val="single" w:sz="4" w:space="0" w:color="auto"/>
            </w:tcBorders>
            <w:vAlign w:val="center"/>
          </w:tcPr>
          <w:p w14:paraId="385F5B1F" w14:textId="77777777" w:rsidR="007A6E65" w:rsidRPr="00895DCD" w:rsidRDefault="007A6E65" w:rsidP="00A77D58">
            <w:pPr>
              <w:keepNext/>
              <w:spacing w:before="60"/>
              <w:ind w:right="-43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E65" w:rsidRPr="00895DCD" w14:paraId="354A5841" w14:textId="77777777" w:rsidTr="00276FFA">
        <w:trPr>
          <w:cantSplit/>
          <w:trHeight w:val="360"/>
        </w:trPr>
        <w:tc>
          <w:tcPr>
            <w:tcW w:w="1537" w:type="dxa"/>
            <w:gridSpan w:val="3"/>
            <w:vAlign w:val="center"/>
          </w:tcPr>
          <w:p w14:paraId="17928A46" w14:textId="77777777" w:rsidR="007A6E65" w:rsidRPr="00895DCD" w:rsidRDefault="007A6E65" w:rsidP="007A6E65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6BCF6AE1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F443692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6EE4A31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66" w:type="dxa"/>
            <w:vAlign w:val="center"/>
          </w:tcPr>
          <w:p w14:paraId="3EA11AC2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14:paraId="458C5FF7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bookmarkEnd w:id="8"/>
    <w:p w14:paraId="00288112" w14:textId="77777777" w:rsidR="007A6E65" w:rsidRPr="007A6E65" w:rsidRDefault="007A6E65" w:rsidP="007A6E65">
      <w:pPr>
        <w:numPr>
          <w:ilvl w:val="0"/>
          <w:numId w:val="22"/>
        </w:numPr>
        <w:spacing w:before="60"/>
        <w:rPr>
          <w:lang w:val="es-MX"/>
        </w:rPr>
      </w:pPr>
      <w:r w:rsidRPr="00C37C30">
        <w:rPr>
          <w:rFonts w:cs="Arial"/>
          <w:szCs w:val="18"/>
          <w:lang w:val="es-MX"/>
        </w:rPr>
        <w:t>Dirección Postal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  <w:r w:rsidRPr="00895DCD">
        <w:rPr>
          <w:rFonts w:cs="Arial"/>
          <w:b/>
          <w:szCs w:val="18"/>
          <w:lang w:val="es-MX"/>
        </w:rPr>
        <w:t>:</w:t>
      </w:r>
    </w:p>
    <w:tbl>
      <w:tblPr>
        <w:tblW w:w="10627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"/>
        <w:gridCol w:w="900"/>
        <w:gridCol w:w="630"/>
        <w:gridCol w:w="2513"/>
        <w:gridCol w:w="1350"/>
        <w:gridCol w:w="1620"/>
        <w:gridCol w:w="540"/>
        <w:gridCol w:w="666"/>
        <w:gridCol w:w="414"/>
        <w:gridCol w:w="1987"/>
      </w:tblGrid>
      <w:tr w:rsidR="007A6E65" w:rsidRPr="00895DCD" w14:paraId="2937305E" w14:textId="77777777" w:rsidTr="003F2E5F">
        <w:trPr>
          <w:gridBefore w:val="1"/>
          <w:wBefore w:w="7" w:type="dxa"/>
          <w:cantSplit/>
          <w:trHeight w:val="360"/>
        </w:trPr>
        <w:tc>
          <w:tcPr>
            <w:tcW w:w="900" w:type="dxa"/>
            <w:vAlign w:val="center"/>
          </w:tcPr>
          <w:p w14:paraId="2CEC3FA5" w14:textId="77777777" w:rsidR="007A6E65" w:rsidRPr="00673F39" w:rsidRDefault="007A6E65" w:rsidP="00A77D58">
            <w:pPr>
              <w:keepNext/>
              <w:spacing w:before="60"/>
              <w:ind w:right="-43" w:hanging="101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113" w:type="dxa"/>
            <w:gridSpan w:val="4"/>
            <w:tcBorders>
              <w:bottom w:val="single" w:sz="4" w:space="0" w:color="auto"/>
            </w:tcBorders>
            <w:vAlign w:val="center"/>
          </w:tcPr>
          <w:p w14:paraId="7E5267F1" w14:textId="77777777" w:rsidR="007A6E65" w:rsidRPr="00895DCD" w:rsidRDefault="007A6E65" w:rsidP="00A77D58">
            <w:pPr>
              <w:keepNext/>
              <w:spacing w:before="60"/>
              <w:ind w:right="-43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3A6A9052" w14:textId="77777777" w:rsidR="007A6E65" w:rsidRPr="00895DCD" w:rsidRDefault="007A6E65" w:rsidP="003F2E5F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F3676B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87" w:type="dxa"/>
            <w:tcBorders>
              <w:left w:val="nil"/>
              <w:bottom w:val="single" w:sz="4" w:space="0" w:color="auto"/>
            </w:tcBorders>
            <w:vAlign w:val="center"/>
          </w:tcPr>
          <w:p w14:paraId="252F78BA" w14:textId="77777777" w:rsidR="007A6E65" w:rsidRPr="00895DCD" w:rsidRDefault="007A6E65" w:rsidP="00A77D58">
            <w:pPr>
              <w:keepNext/>
              <w:spacing w:before="60"/>
              <w:ind w:right="-43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E65" w:rsidRPr="00895DCD" w14:paraId="05185EEF" w14:textId="77777777" w:rsidTr="00276FFA">
        <w:trPr>
          <w:cantSplit/>
          <w:trHeight w:val="360"/>
        </w:trPr>
        <w:tc>
          <w:tcPr>
            <w:tcW w:w="1537" w:type="dxa"/>
            <w:gridSpan w:val="3"/>
            <w:vAlign w:val="center"/>
          </w:tcPr>
          <w:p w14:paraId="454753D9" w14:textId="77777777" w:rsidR="007A6E65" w:rsidRPr="00895DCD" w:rsidRDefault="007A6E65" w:rsidP="00A77D58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5C689388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2F0B13B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6CC02B1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66" w:type="dxa"/>
            <w:vAlign w:val="center"/>
          </w:tcPr>
          <w:p w14:paraId="6B902D78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14:paraId="152D4763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FEB29F" w14:textId="77777777" w:rsidR="007A6E65" w:rsidRPr="007A6E65" w:rsidRDefault="007A6E65" w:rsidP="007A6E65">
      <w:pPr>
        <w:numPr>
          <w:ilvl w:val="0"/>
          <w:numId w:val="22"/>
        </w:numPr>
        <w:spacing w:before="60"/>
        <w:rPr>
          <w:lang w:val="es-MX"/>
        </w:rPr>
      </w:pPr>
      <w:r w:rsidRPr="00C37C30">
        <w:rPr>
          <w:rFonts w:cs="Arial"/>
          <w:szCs w:val="18"/>
          <w:lang w:val="es-MX"/>
        </w:rPr>
        <w:t>Dirección de Facturación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  <w:r w:rsidRPr="00895DCD">
        <w:rPr>
          <w:rFonts w:cs="Arial"/>
          <w:b/>
          <w:szCs w:val="18"/>
          <w:lang w:val="es-MX"/>
        </w:rPr>
        <w:t>:</w:t>
      </w:r>
    </w:p>
    <w:tbl>
      <w:tblPr>
        <w:tblW w:w="10627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"/>
        <w:gridCol w:w="900"/>
        <w:gridCol w:w="630"/>
        <w:gridCol w:w="2513"/>
        <w:gridCol w:w="1350"/>
        <w:gridCol w:w="1620"/>
        <w:gridCol w:w="540"/>
        <w:gridCol w:w="666"/>
        <w:gridCol w:w="414"/>
        <w:gridCol w:w="1987"/>
      </w:tblGrid>
      <w:tr w:rsidR="007A6E65" w:rsidRPr="00895DCD" w14:paraId="29DD2CE8" w14:textId="77777777" w:rsidTr="003F2E5F">
        <w:trPr>
          <w:gridBefore w:val="1"/>
          <w:wBefore w:w="7" w:type="dxa"/>
          <w:cantSplit/>
          <w:trHeight w:val="360"/>
        </w:trPr>
        <w:tc>
          <w:tcPr>
            <w:tcW w:w="900" w:type="dxa"/>
            <w:vAlign w:val="center"/>
          </w:tcPr>
          <w:p w14:paraId="50172F4A" w14:textId="77777777" w:rsidR="007A6E65" w:rsidRPr="00673F39" w:rsidRDefault="007A6E65" w:rsidP="00A77D58">
            <w:pPr>
              <w:keepNext/>
              <w:spacing w:before="60"/>
              <w:ind w:right="-43" w:hanging="101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113" w:type="dxa"/>
            <w:gridSpan w:val="4"/>
            <w:tcBorders>
              <w:bottom w:val="single" w:sz="4" w:space="0" w:color="auto"/>
            </w:tcBorders>
            <w:vAlign w:val="center"/>
          </w:tcPr>
          <w:p w14:paraId="247E0632" w14:textId="77777777" w:rsidR="007A6E65" w:rsidRPr="00895DCD" w:rsidRDefault="007A6E65" w:rsidP="00A77D58">
            <w:pPr>
              <w:keepNext/>
              <w:spacing w:before="60"/>
              <w:ind w:right="-43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11C07D9D" w14:textId="77777777" w:rsidR="007A6E65" w:rsidRPr="00895DCD" w:rsidRDefault="007A6E65" w:rsidP="003F2E5F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F3676B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87" w:type="dxa"/>
            <w:tcBorders>
              <w:left w:val="nil"/>
              <w:bottom w:val="single" w:sz="4" w:space="0" w:color="auto"/>
            </w:tcBorders>
            <w:vAlign w:val="center"/>
          </w:tcPr>
          <w:p w14:paraId="209FB486" w14:textId="77777777" w:rsidR="007A6E65" w:rsidRPr="00895DCD" w:rsidRDefault="007A6E65" w:rsidP="00A77D58">
            <w:pPr>
              <w:keepNext/>
              <w:spacing w:before="60"/>
              <w:ind w:right="-43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E65" w:rsidRPr="00895DCD" w14:paraId="7451E5EA" w14:textId="77777777" w:rsidTr="00276FFA">
        <w:trPr>
          <w:cantSplit/>
          <w:trHeight w:val="360"/>
        </w:trPr>
        <w:tc>
          <w:tcPr>
            <w:tcW w:w="1537" w:type="dxa"/>
            <w:gridSpan w:val="3"/>
            <w:vAlign w:val="center"/>
          </w:tcPr>
          <w:p w14:paraId="25108AE9" w14:textId="77777777" w:rsidR="007A6E65" w:rsidRPr="00895DCD" w:rsidRDefault="007A6E65" w:rsidP="00A77D58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06ADE331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7F17A68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F1DD0B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66" w:type="dxa"/>
            <w:vAlign w:val="center"/>
          </w:tcPr>
          <w:p w14:paraId="0AB9D31B" w14:textId="77777777" w:rsidR="007A6E65" w:rsidRPr="00895DCD" w:rsidRDefault="007A6E65" w:rsidP="00276FFA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14:paraId="15E459B3" w14:textId="77777777" w:rsidR="007A6E65" w:rsidRPr="00895DCD" w:rsidRDefault="007A6E65" w:rsidP="00A77D58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4EE4390" w14:textId="77777777" w:rsidR="005F359F" w:rsidRDefault="005F359F" w:rsidP="005F359F">
      <w:pPr>
        <w:pStyle w:val="Indentwithtabs"/>
        <w:keepNext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895DCD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895DCD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43A2A109" w14:textId="77777777" w:rsidR="005F359F" w:rsidRDefault="005F359F" w:rsidP="005F359F">
      <w:pPr>
        <w:pStyle w:val="Indentwithtabs"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p w14:paraId="5108B92D" w14:textId="77777777" w:rsidR="00B02B6A" w:rsidRPr="00AB1D9B" w:rsidRDefault="007502DF" w:rsidP="00F430C8">
      <w:pPr>
        <w:pStyle w:val="BoldInstructions"/>
        <w:keepNext/>
        <w:numPr>
          <w:ilvl w:val="0"/>
          <w:numId w:val="37"/>
        </w:numPr>
        <w:spacing w:before="120" w:line="240" w:lineRule="auto"/>
        <w:ind w:left="360" w:right="-43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Resumen </w:t>
      </w:r>
      <w:r w:rsidR="00B462E3" w:rsidRPr="00AB1D9B">
        <w:rPr>
          <w:rFonts w:ascii="Arial" w:hAnsi="Arial" w:cs="Arial"/>
          <w:sz w:val="22"/>
          <w:szCs w:val="22"/>
          <w:lang w:val="es-MX"/>
        </w:rPr>
        <w:t>de la Operación Orgánica</w:t>
      </w:r>
    </w:p>
    <w:p w14:paraId="56B4C432" w14:textId="77777777" w:rsidR="00B02B6A" w:rsidRPr="00326B52" w:rsidRDefault="00B02B6A" w:rsidP="00B02B6A">
      <w:pPr>
        <w:pStyle w:val="Level1"/>
        <w:keepNext/>
        <w:numPr>
          <w:ilvl w:val="0"/>
          <w:numId w:val="26"/>
        </w:numPr>
        <w:spacing w:before="60" w:after="60"/>
        <w:ind w:right="-43"/>
        <w:rPr>
          <w:lang w:val="es-ES"/>
        </w:rPr>
      </w:pPr>
      <w:r w:rsidRPr="00326B52">
        <w:rPr>
          <w:lang w:val="es-ES"/>
        </w:rPr>
        <w:t xml:space="preserve">Mi </w:t>
      </w:r>
      <w:r w:rsidRPr="00134826">
        <w:rPr>
          <w:lang w:val="es-ES"/>
        </w:rPr>
        <w:t xml:space="preserve">operación es inspeccionada y aprobada como parte de: </w:t>
      </w:r>
    </w:p>
    <w:tbl>
      <w:tblPr>
        <w:tblW w:w="10505" w:type="dxa"/>
        <w:tblInd w:w="4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810"/>
        <w:gridCol w:w="7445"/>
      </w:tblGrid>
      <w:tr w:rsidR="00B02B6A" w:rsidRPr="00326B52" w14:paraId="1ACD2548" w14:textId="77777777" w:rsidTr="00BB4CA7">
        <w:trPr>
          <w:cantSplit/>
          <w:trHeight w:val="360"/>
        </w:trPr>
        <w:tc>
          <w:tcPr>
            <w:tcW w:w="3060" w:type="dxa"/>
            <w:gridSpan w:val="2"/>
            <w:vAlign w:val="center"/>
          </w:tcPr>
          <w:p w14:paraId="6FD78BA0" w14:textId="77777777" w:rsidR="00B02B6A" w:rsidRPr="00326B52" w:rsidRDefault="00B02B6A" w:rsidP="00B02B6A">
            <w:pPr>
              <w:pStyle w:val="BodyText"/>
              <w:keepNext/>
              <w:spacing w:before="60" w:after="0"/>
              <w:ind w:left="-120" w:right="-43"/>
              <w:rPr>
                <w:rFonts w:cs="Arial"/>
                <w:b/>
                <w:szCs w:val="18"/>
                <w:lang w:val="es-ES"/>
              </w:rPr>
            </w:pPr>
            <w:r w:rsidRPr="00326B52">
              <w:rPr>
                <w:rFonts w:cs="Arial"/>
                <w:b/>
                <w:szCs w:val="18"/>
                <w:lang w:val="es-ES"/>
              </w:rPr>
              <w:t>Nombre de la operaci</w:t>
            </w:r>
            <w:r>
              <w:rPr>
                <w:rFonts w:cs="Arial"/>
                <w:b/>
                <w:szCs w:val="18"/>
                <w:lang w:val="es-ES"/>
              </w:rPr>
              <w:t>ón de CCOF</w:t>
            </w:r>
            <w:r w:rsidRPr="00326B52">
              <w:rPr>
                <w:rFonts w:cs="Arial"/>
                <w:b/>
                <w:szCs w:val="18"/>
                <w:lang w:val="es-ES"/>
              </w:rPr>
              <w:t>:</w:t>
            </w: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14:paraId="3B1474AF" w14:textId="77777777" w:rsidR="00B02B6A" w:rsidRPr="00326B52" w:rsidRDefault="00B02B6A" w:rsidP="00B02B6A">
            <w:pPr>
              <w:pStyle w:val="BodyText"/>
              <w:keepNext/>
              <w:spacing w:before="60" w:after="0"/>
              <w:ind w:left="-113" w:right="-43"/>
              <w:rPr>
                <w:rFonts w:cs="Arial"/>
                <w:szCs w:val="18"/>
                <w:lang w:val="es-ES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02B6A" w:rsidRPr="00326B52" w14:paraId="35B44F9A" w14:textId="77777777" w:rsidTr="00BB4CA7">
        <w:trPr>
          <w:cantSplit/>
          <w:trHeight w:val="360"/>
        </w:trPr>
        <w:tc>
          <w:tcPr>
            <w:tcW w:w="2250" w:type="dxa"/>
            <w:vAlign w:val="center"/>
          </w:tcPr>
          <w:p w14:paraId="4B1C0E7A" w14:textId="77777777" w:rsidR="00B02B6A" w:rsidRPr="00326B52" w:rsidRDefault="00B02B6A" w:rsidP="00431F0A">
            <w:pPr>
              <w:pStyle w:val="BodyText"/>
              <w:spacing w:before="60" w:after="0"/>
              <w:ind w:left="-120" w:right="-36"/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Có</w:t>
            </w:r>
            <w:r w:rsidRPr="00326B52">
              <w:rPr>
                <w:rFonts w:cs="Arial"/>
                <w:b/>
                <w:szCs w:val="18"/>
                <w:lang w:val="es-ES"/>
              </w:rPr>
              <w:t>digo de Cliente CCOF:</w:t>
            </w:r>
          </w:p>
        </w:tc>
        <w:tc>
          <w:tcPr>
            <w:tcW w:w="8255" w:type="dxa"/>
            <w:gridSpan w:val="2"/>
            <w:tcBorders>
              <w:bottom w:val="single" w:sz="4" w:space="0" w:color="auto"/>
            </w:tcBorders>
            <w:vAlign w:val="center"/>
          </w:tcPr>
          <w:p w14:paraId="0E643790" w14:textId="77777777" w:rsidR="00B02B6A" w:rsidRPr="00326B52" w:rsidRDefault="00B02B6A" w:rsidP="00431F0A">
            <w:pPr>
              <w:pStyle w:val="BodyText"/>
              <w:tabs>
                <w:tab w:val="left" w:pos="245"/>
              </w:tabs>
              <w:spacing w:before="60" w:after="0"/>
              <w:ind w:left="-120" w:right="-36"/>
              <w:rPr>
                <w:rFonts w:cs="Arial"/>
                <w:szCs w:val="18"/>
                <w:lang w:val="es-ES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15E9AF0" w14:textId="77777777" w:rsidR="00B02B6A" w:rsidRPr="00326B52" w:rsidRDefault="000473AA" w:rsidP="00AE7A9F">
      <w:pPr>
        <w:pStyle w:val="Level1"/>
        <w:keepNext/>
        <w:numPr>
          <w:ilvl w:val="0"/>
          <w:numId w:val="26"/>
        </w:numPr>
        <w:spacing w:before="60" w:after="0"/>
        <w:ind w:right="-43"/>
        <w:rPr>
          <w:lang w:val="es-ES"/>
        </w:rPr>
      </w:pPr>
      <w:r w:rsidRPr="007640CF">
        <w:rPr>
          <w:bCs/>
          <w:lang w:val="es-MX"/>
        </w:rPr>
        <w:t>Ayúdenos a conocer su operación orgánica</w:t>
      </w:r>
      <w:r w:rsidR="00B02B6A" w:rsidRPr="00326B52">
        <w:rPr>
          <w:lang w:val="es-ES"/>
        </w:rPr>
        <w:t xml:space="preserve">. </w:t>
      </w:r>
      <w:bookmarkStart w:id="9" w:name="_Hlk19543970"/>
      <w:r w:rsidR="00B02B6A" w:rsidRPr="00326B52">
        <w:rPr>
          <w:lang w:val="es-ES"/>
        </w:rPr>
        <w:t xml:space="preserve">Describa o adjunte un </w:t>
      </w:r>
      <w:r w:rsidR="007502DF">
        <w:rPr>
          <w:lang w:val="es-ES"/>
        </w:rPr>
        <w:t>resumen</w:t>
      </w:r>
      <w:r w:rsidR="00B150D1">
        <w:rPr>
          <w:lang w:val="es-ES"/>
        </w:rPr>
        <w:t>/descripción</w:t>
      </w:r>
      <w:r w:rsidR="005F359F" w:rsidRPr="00326B52">
        <w:rPr>
          <w:lang w:val="es-ES"/>
        </w:rPr>
        <w:t xml:space="preserve"> </w:t>
      </w:r>
      <w:r w:rsidR="00B02B6A" w:rsidRPr="00326B52">
        <w:rPr>
          <w:lang w:val="es-ES"/>
        </w:rPr>
        <w:t>de su negocio orgánico o sus planes</w:t>
      </w:r>
      <w:bookmarkEnd w:id="9"/>
      <w:r w:rsidR="00B02B6A" w:rsidRPr="00326B52">
        <w:rPr>
          <w:lang w:val="es-ES"/>
        </w:rPr>
        <w:t xml:space="preserve">. Marque </w:t>
      </w:r>
      <w:r w:rsidR="007502DF">
        <w:rPr>
          <w:lang w:val="es-ES"/>
        </w:rPr>
        <w:t>los ámbitos aplicables enumerados a continuación</w:t>
      </w:r>
      <w:r w:rsidR="00B02B6A" w:rsidRPr="00326B52">
        <w:rPr>
          <w:lang w:val="es-ES"/>
        </w:rPr>
        <w:t xml:space="preserve"> e incluya esta información en su descripción.</w:t>
      </w:r>
      <w:r w:rsidR="00B02B6A">
        <w:rPr>
          <w:lang w:val="es-ES"/>
        </w:rPr>
        <w:t xml:space="preserve">    </w:t>
      </w:r>
      <w:r w:rsidR="00B02B6A" w:rsidRPr="00326B52">
        <w:rPr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02B6A" w:rsidRPr="009B1280">
        <w:rPr>
          <w:lang w:val="es-ES"/>
        </w:rPr>
        <w:instrText xml:space="preserve"> FORMCHECKBOX </w:instrText>
      </w:r>
      <w:r w:rsidR="00A215CB">
        <w:rPr>
          <w:lang w:val="es-ES"/>
        </w:rPr>
      </w:r>
      <w:r w:rsidR="00A215CB">
        <w:rPr>
          <w:lang w:val="es-ES"/>
        </w:rPr>
        <w:fldChar w:fldCharType="separate"/>
      </w:r>
      <w:r w:rsidR="00B02B6A" w:rsidRPr="00326B52">
        <w:rPr>
          <w:lang w:val="es-ES"/>
        </w:rPr>
        <w:fldChar w:fldCharType="end"/>
      </w:r>
      <w:r w:rsidR="00B02B6A" w:rsidRPr="00326B52">
        <w:rPr>
          <w:lang w:val="es-ES"/>
        </w:rPr>
        <w:t xml:space="preserve"> Descripción </w:t>
      </w:r>
      <w:r w:rsidR="007502DF">
        <w:rPr>
          <w:lang w:val="es-ES"/>
        </w:rPr>
        <w:t>a</w:t>
      </w:r>
      <w:r w:rsidR="00B02B6A" w:rsidRPr="00326B52">
        <w:rPr>
          <w:lang w:val="es-ES"/>
        </w:rPr>
        <w:t>djunta</w:t>
      </w:r>
    </w:p>
    <w:p w14:paraId="056ADAC8" w14:textId="77777777" w:rsidR="00B02B6A" w:rsidRPr="00B02B6A" w:rsidRDefault="00B02B6A" w:rsidP="002E6F35">
      <w:pPr>
        <w:keepNext/>
        <w:spacing w:before="60"/>
        <w:ind w:left="360" w:right="-43"/>
        <w:rPr>
          <w:b/>
          <w:iCs/>
          <w:szCs w:val="18"/>
          <w:lang w:val="es-ES"/>
        </w:rPr>
      </w:pPr>
      <w:r w:rsidRPr="00326B52">
        <w:rPr>
          <w:b/>
          <w:lang w:val="es-ES" w:eastAsia="x-none"/>
        </w:rPr>
        <w:t xml:space="preserve">Yo soy un (marque </w:t>
      </w:r>
      <w:r w:rsidR="007502DF">
        <w:rPr>
          <w:b/>
          <w:lang w:val="es-ES" w:eastAsia="x-none"/>
        </w:rPr>
        <w:t>los ámbitos</w:t>
      </w:r>
      <w:r w:rsidRPr="00326B52">
        <w:rPr>
          <w:b/>
          <w:lang w:val="es-ES" w:eastAsia="x-none"/>
        </w:rPr>
        <w:t xml:space="preserve"> que apliquen): </w:t>
      </w:r>
      <w:r>
        <w:rPr>
          <w:b/>
          <w:lang w:val="es-ES" w:eastAsia="x-none"/>
        </w:rPr>
        <w:t xml:space="preserve">   </w:t>
      </w:r>
      <w:r w:rsidRPr="00326B52">
        <w:rPr>
          <w:b/>
          <w:i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280">
        <w:rPr>
          <w:b/>
          <w:i/>
          <w:szCs w:val="18"/>
          <w:lang w:val="es-ES"/>
        </w:rPr>
        <w:instrText xml:space="preserve"> FORMCHECKBOX </w:instrText>
      </w:r>
      <w:r w:rsidR="00A215CB">
        <w:rPr>
          <w:b/>
          <w:i/>
          <w:szCs w:val="18"/>
          <w:lang w:val="es-ES"/>
        </w:rPr>
      </w:r>
      <w:r w:rsidR="00A215CB">
        <w:rPr>
          <w:b/>
          <w:i/>
          <w:szCs w:val="18"/>
          <w:lang w:val="es-ES"/>
        </w:rPr>
        <w:fldChar w:fldCharType="separate"/>
      </w:r>
      <w:r w:rsidRPr="00326B52">
        <w:rPr>
          <w:b/>
          <w:i/>
          <w:szCs w:val="18"/>
          <w:lang w:val="es-ES"/>
        </w:rPr>
        <w:fldChar w:fldCharType="end"/>
      </w:r>
      <w:r w:rsidRPr="00326B52">
        <w:rPr>
          <w:b/>
          <w:i/>
          <w:szCs w:val="18"/>
          <w:lang w:val="es-ES"/>
        </w:rPr>
        <w:t xml:space="preserve"> </w:t>
      </w:r>
      <w:r w:rsidRPr="00B02B6A">
        <w:rPr>
          <w:iCs/>
          <w:szCs w:val="18"/>
          <w:lang w:val="es-ES"/>
        </w:rPr>
        <w:t>Agricultor</w:t>
      </w:r>
      <w:r w:rsidRPr="00B02B6A">
        <w:rPr>
          <w:b/>
          <w:iCs/>
          <w:szCs w:val="18"/>
          <w:lang w:val="es-ES"/>
        </w:rPr>
        <w:t xml:space="preserve">    </w:t>
      </w:r>
      <w:r w:rsidRPr="00B02B6A">
        <w:rPr>
          <w:b/>
          <w:iCs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2B6A">
        <w:rPr>
          <w:b/>
          <w:iCs/>
          <w:szCs w:val="18"/>
          <w:lang w:val="es-ES"/>
        </w:rPr>
        <w:instrText xml:space="preserve"> FORMCHECKBOX </w:instrText>
      </w:r>
      <w:r w:rsidR="00A215CB">
        <w:rPr>
          <w:b/>
          <w:iCs/>
          <w:szCs w:val="18"/>
          <w:lang w:val="es-ES"/>
        </w:rPr>
      </w:r>
      <w:r w:rsidR="00A215CB">
        <w:rPr>
          <w:b/>
          <w:iCs/>
          <w:szCs w:val="18"/>
          <w:lang w:val="es-ES"/>
        </w:rPr>
        <w:fldChar w:fldCharType="separate"/>
      </w:r>
      <w:r w:rsidRPr="00B02B6A">
        <w:rPr>
          <w:b/>
          <w:iCs/>
          <w:szCs w:val="18"/>
          <w:lang w:val="es-ES"/>
        </w:rPr>
        <w:fldChar w:fldCharType="end"/>
      </w:r>
      <w:r w:rsidRPr="00B02B6A">
        <w:rPr>
          <w:b/>
          <w:iCs/>
          <w:szCs w:val="18"/>
          <w:lang w:val="es-ES"/>
        </w:rPr>
        <w:t xml:space="preserve"> </w:t>
      </w:r>
      <w:r w:rsidRPr="00B02B6A">
        <w:rPr>
          <w:iCs/>
          <w:szCs w:val="18"/>
          <w:lang w:val="es-ES"/>
        </w:rPr>
        <w:t>Procesador</w:t>
      </w:r>
      <w:r w:rsidRPr="00B02B6A">
        <w:rPr>
          <w:b/>
          <w:iCs/>
          <w:szCs w:val="18"/>
          <w:lang w:val="es-ES"/>
        </w:rPr>
        <w:t xml:space="preserve">    </w:t>
      </w:r>
      <w:r w:rsidRPr="00B02B6A">
        <w:rPr>
          <w:b/>
          <w:iCs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2B6A">
        <w:rPr>
          <w:b/>
          <w:iCs/>
          <w:szCs w:val="18"/>
          <w:lang w:val="es-ES"/>
        </w:rPr>
        <w:instrText xml:space="preserve"> FORMCHECKBOX </w:instrText>
      </w:r>
      <w:r w:rsidR="00A215CB">
        <w:rPr>
          <w:b/>
          <w:iCs/>
          <w:szCs w:val="18"/>
          <w:lang w:val="es-ES"/>
        </w:rPr>
      </w:r>
      <w:r w:rsidR="00A215CB">
        <w:rPr>
          <w:b/>
          <w:iCs/>
          <w:szCs w:val="18"/>
          <w:lang w:val="es-ES"/>
        </w:rPr>
        <w:fldChar w:fldCharType="separate"/>
      </w:r>
      <w:r w:rsidRPr="00B02B6A">
        <w:rPr>
          <w:b/>
          <w:iCs/>
          <w:szCs w:val="18"/>
          <w:lang w:val="es-ES"/>
        </w:rPr>
        <w:fldChar w:fldCharType="end"/>
      </w:r>
      <w:r w:rsidRPr="00B02B6A">
        <w:rPr>
          <w:b/>
          <w:iCs/>
          <w:szCs w:val="18"/>
          <w:lang w:val="es-ES"/>
        </w:rPr>
        <w:t xml:space="preserve"> </w:t>
      </w:r>
      <w:r w:rsidRPr="00B02B6A">
        <w:rPr>
          <w:iCs/>
          <w:szCs w:val="18"/>
          <w:lang w:val="es-ES"/>
        </w:rPr>
        <w:t>Productor de Ganado</w:t>
      </w:r>
    </w:p>
    <w:tbl>
      <w:tblPr>
        <w:tblW w:w="0" w:type="auto"/>
        <w:tblInd w:w="4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3"/>
      </w:tblGrid>
      <w:tr w:rsidR="00B02B6A" w:rsidRPr="00326B52" w14:paraId="1B0DF7B6" w14:textId="77777777" w:rsidTr="0088073F">
        <w:trPr>
          <w:cantSplit/>
          <w:trHeight w:val="1215"/>
        </w:trPr>
        <w:tc>
          <w:tcPr>
            <w:tcW w:w="10613" w:type="dxa"/>
            <w:vAlign w:val="center"/>
          </w:tcPr>
          <w:p w14:paraId="6F57EC37" w14:textId="77777777" w:rsidR="00B02B6A" w:rsidRPr="00326B52" w:rsidRDefault="00B02B6A" w:rsidP="0088073F">
            <w:pPr>
              <w:spacing w:before="60"/>
              <w:ind w:left="-115" w:right="-36"/>
              <w:rPr>
                <w:color w:val="365F91"/>
                <w:lang w:val="es-ES"/>
              </w:rPr>
            </w:pP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instrText xml:space="preserve"> FORMTEXT </w:instrTex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fldChar w:fldCharType="separate"/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365F91"/>
                <w:szCs w:val="18"/>
                <w:lang w:val="es-ES"/>
              </w:rPr>
              <w:fldChar w:fldCharType="end"/>
            </w:r>
          </w:p>
        </w:tc>
      </w:tr>
    </w:tbl>
    <w:p w14:paraId="01E4D32B" w14:textId="77777777" w:rsidR="00DF33AE" w:rsidRPr="00276FFA" w:rsidRDefault="00DF33AE" w:rsidP="00276FFA">
      <w:pPr>
        <w:pStyle w:val="ListParagraph"/>
        <w:keepNext/>
        <w:numPr>
          <w:ilvl w:val="0"/>
          <w:numId w:val="26"/>
        </w:numPr>
        <w:spacing w:before="120"/>
        <w:ind w:right="-36"/>
        <w:rPr>
          <w:rFonts w:cs="Arial"/>
          <w:i/>
          <w:iCs/>
          <w:szCs w:val="18"/>
          <w:lang w:val="es-MX"/>
        </w:rPr>
      </w:pPr>
      <w:r w:rsidRPr="0022501A">
        <w:rPr>
          <w:rFonts w:cs="Arial"/>
          <w:szCs w:val="18"/>
          <w:lang w:val="es-MX"/>
        </w:rPr>
        <w:t>¿Con qué frecuencia revisa su Plan de Sistema Orgánico en su totalidad para verificar que se implementa efectivamente y asegurar que refleja con precisión todas sus prácticas y procedimientos</w:t>
      </w:r>
      <w:r w:rsidRPr="00276FFA">
        <w:rPr>
          <w:rFonts w:cs="Arial"/>
          <w:lang w:val="es-MX"/>
        </w:rPr>
        <w:t xml:space="preserve">? </w:t>
      </w:r>
    </w:p>
    <w:p w14:paraId="4285C820" w14:textId="77777777" w:rsidR="00DF33AE" w:rsidRPr="00276FFA" w:rsidRDefault="00DF33AE" w:rsidP="00DF33AE">
      <w:pPr>
        <w:pStyle w:val="ListParagraph"/>
        <w:keepNext/>
        <w:spacing w:before="120"/>
        <w:ind w:left="360" w:right="-36"/>
        <w:rPr>
          <w:rFonts w:cs="Arial"/>
          <w:i/>
          <w:iCs/>
          <w:lang w:val="es-MX"/>
        </w:rPr>
      </w:pPr>
      <w:r w:rsidRPr="0022501A">
        <w:rPr>
          <w:rFonts w:cs="Arial"/>
          <w:i/>
          <w:iCs/>
          <w:szCs w:val="18"/>
          <w:lang w:val="es-MX"/>
        </w:rPr>
        <w:t>De acuerdo con 7 CFR §205.201(a)(3), los solicitantes deberán proporcionar a CCOF una respuesta adecuada a esta pregunta</w:t>
      </w:r>
      <w:r w:rsidRPr="00276FFA">
        <w:rPr>
          <w:rFonts w:cs="Arial"/>
          <w:i/>
          <w:iCs/>
          <w:lang w:val="es-MX"/>
        </w:rPr>
        <w:t>.</w:t>
      </w:r>
    </w:p>
    <w:tbl>
      <w:tblPr>
        <w:tblW w:w="1062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DF33AE" w:rsidRPr="0046053E" w14:paraId="47A36C4D" w14:textId="77777777" w:rsidTr="00276FFA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215B539D" w14:textId="77777777" w:rsidR="00DF33AE" w:rsidRPr="00F24681" w:rsidRDefault="00DF33AE" w:rsidP="00642F1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="00A215CB">
              <w:rPr>
                <w:szCs w:val="18"/>
              </w:rPr>
            </w:r>
            <w:r w:rsidR="00A215CB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 w:rsidRPr="006622FA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Anualmente</w:t>
            </w:r>
            <w:proofErr w:type="spellEnd"/>
            <w:r>
              <w:rPr>
                <w:szCs w:val="18"/>
              </w:rPr>
              <w:t xml:space="preserve">    </w:t>
            </w: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="00A215CB">
              <w:rPr>
                <w:szCs w:val="18"/>
              </w:rPr>
            </w:r>
            <w:r w:rsidR="00A215CB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Trimestralmente</w:t>
            </w:r>
            <w:proofErr w:type="spellEnd"/>
            <w:r>
              <w:rPr>
                <w:szCs w:val="18"/>
              </w:rPr>
              <w:t xml:space="preserve">    </w:t>
            </w:r>
            <w:r w:rsidRPr="0020598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05982">
              <w:rPr>
                <w:szCs w:val="18"/>
              </w:rPr>
              <w:instrText xml:space="preserve"> FORMCHECKBOX </w:instrText>
            </w:r>
            <w:r w:rsidR="00A215CB">
              <w:rPr>
                <w:szCs w:val="18"/>
              </w:rPr>
            </w:r>
            <w:r w:rsidR="00A215CB">
              <w:rPr>
                <w:szCs w:val="18"/>
              </w:rPr>
              <w:fldChar w:fldCharType="separate"/>
            </w:r>
            <w:r w:rsidRPr="0020598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Mensualmente</w:t>
            </w:r>
            <w:proofErr w:type="spellEnd"/>
          </w:p>
        </w:tc>
      </w:tr>
      <w:tr w:rsidR="00DF33AE" w:rsidRPr="0046053E" w14:paraId="3E72985C" w14:textId="77777777" w:rsidTr="00276FFA">
        <w:trPr>
          <w:cantSplit/>
          <w:trHeight w:val="360"/>
        </w:trPr>
        <w:tc>
          <w:tcPr>
            <w:tcW w:w="1620" w:type="dxa"/>
            <w:vAlign w:val="center"/>
          </w:tcPr>
          <w:p w14:paraId="637E9DA3" w14:textId="77777777" w:rsidR="00DF33AE" w:rsidRPr="00F24681" w:rsidRDefault="00DF33AE" w:rsidP="00642F1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="00A215CB">
              <w:rPr>
                <w:szCs w:val="18"/>
              </w:rPr>
            </w:r>
            <w:r w:rsidR="00A215CB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Otro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describa</w:t>
            </w:r>
            <w:proofErr w:type="spellEnd"/>
            <w:r>
              <w:rPr>
                <w:szCs w:val="18"/>
              </w:rPr>
              <w:t>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0B7263FD" w14:textId="77777777" w:rsidR="00DF33AE" w:rsidRPr="00D332F7" w:rsidRDefault="00DF33AE" w:rsidP="00642F1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4BC4C8" w14:textId="77777777" w:rsidR="007426DE" w:rsidRPr="00895DCD" w:rsidRDefault="007426DE" w:rsidP="00F430C8">
      <w:pPr>
        <w:pStyle w:val="BoldInstructions"/>
        <w:keepNext/>
        <w:numPr>
          <w:ilvl w:val="0"/>
          <w:numId w:val="37"/>
        </w:numPr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Datos de Contacto</w:t>
      </w:r>
    </w:p>
    <w:p w14:paraId="6EC911CF" w14:textId="77777777" w:rsidR="007426DE" w:rsidRPr="00895DCD" w:rsidRDefault="007426DE" w:rsidP="00AE7A9F">
      <w:pPr>
        <w:pStyle w:val="Indentwithtabs"/>
        <w:keepNext/>
        <w:numPr>
          <w:ilvl w:val="0"/>
          <w:numId w:val="1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32BD1448" w14:textId="77777777" w:rsidR="007426DE" w:rsidRPr="00895DCD" w:rsidRDefault="007502DF" w:rsidP="00AE7A9F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 w:rsidR="00494CA2">
        <w:rPr>
          <w:rStyle w:val="Heading2Char"/>
          <w:b w:val="0"/>
          <w:i w:val="0"/>
          <w:sz w:val="18"/>
          <w:lang w:val="es-MX"/>
        </w:rPr>
        <w:t>Esta</w:t>
      </w:r>
      <w:r w:rsidR="00494CA2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7426DE" w:rsidRPr="00895DCD">
        <w:rPr>
          <w:rStyle w:val="Heading2Char"/>
          <w:b w:val="0"/>
          <w:i w:val="0"/>
          <w:sz w:val="18"/>
          <w:lang w:val="es-MX"/>
        </w:rPr>
        <w:t>persona</w:t>
      </w:r>
      <w:r w:rsidR="00494CA2">
        <w:rPr>
          <w:rStyle w:val="Heading2Char"/>
          <w:b w:val="0"/>
          <w:i w:val="0"/>
          <w:sz w:val="18"/>
          <w:lang w:val="es-MX"/>
        </w:rPr>
        <w:t xml:space="preserve"> </w:t>
      </w:r>
      <w:r w:rsidR="00DF33AE">
        <w:rPr>
          <w:rStyle w:val="Heading2Char"/>
          <w:b w:val="0"/>
          <w:i w:val="0"/>
          <w:sz w:val="18"/>
          <w:lang w:val="es-MX"/>
        </w:rPr>
        <w:t xml:space="preserve">será listada </w:t>
      </w:r>
      <w:r w:rsidR="00494CA2">
        <w:rPr>
          <w:rStyle w:val="Heading2Char"/>
          <w:b w:val="0"/>
          <w:i w:val="0"/>
          <w:sz w:val="18"/>
          <w:lang w:val="es-MX"/>
        </w:rPr>
        <w:t xml:space="preserve">en </w:t>
      </w:r>
      <w:r w:rsidR="00DF33AE">
        <w:rPr>
          <w:rStyle w:val="Heading2Char"/>
          <w:b w:val="0"/>
          <w:i w:val="0"/>
          <w:sz w:val="18"/>
          <w:lang w:val="es-MX"/>
        </w:rPr>
        <w:t xml:space="preserve">el </w:t>
      </w:r>
      <w:r w:rsidR="00494CA2">
        <w:rPr>
          <w:rStyle w:val="Heading2Char"/>
          <w:b w:val="0"/>
          <w:i w:val="0"/>
          <w:sz w:val="18"/>
          <w:lang w:val="es-MX"/>
        </w:rPr>
        <w:t xml:space="preserve">directorio </w:t>
      </w:r>
      <w:r w:rsidR="007426DE" w:rsidRPr="00895DCD">
        <w:rPr>
          <w:rStyle w:val="Heading2Char"/>
          <w:b w:val="0"/>
          <w:i w:val="0"/>
          <w:sz w:val="18"/>
          <w:lang w:val="es-MX"/>
        </w:rPr>
        <w:t>en línea</w:t>
      </w:r>
      <w:r w:rsidR="00DF33AE">
        <w:rPr>
          <w:rStyle w:val="Heading2Char"/>
          <w:b w:val="0"/>
          <w:i w:val="0"/>
          <w:sz w:val="18"/>
          <w:lang w:val="es-MX"/>
        </w:rPr>
        <w:t xml:space="preserve"> de CCOF y en la Base de Datos de Integridad Orgánica (OID)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. Esta persona debe tener conocimiento de su operación, su Plan de Sistema Orgánico/Plan Orgánico, las actividades de su operación, </w:t>
      </w:r>
      <w:r w:rsidR="00494CA2">
        <w:rPr>
          <w:rStyle w:val="Heading2Char"/>
          <w:b w:val="0"/>
          <w:i w:val="0"/>
          <w:sz w:val="18"/>
          <w:lang w:val="es-MX"/>
        </w:rPr>
        <w:t xml:space="preserve">las </w:t>
      </w:r>
      <w:r w:rsidR="001C44A6">
        <w:rPr>
          <w:rStyle w:val="Heading2Char"/>
          <w:b w:val="0"/>
          <w:i w:val="0"/>
          <w:sz w:val="18"/>
          <w:lang w:val="es-MX"/>
        </w:rPr>
        <w:t>regulaciones</w:t>
      </w:r>
      <w:r w:rsidR="001C44A6" w:rsidRPr="00895DCD">
        <w:rPr>
          <w:rStyle w:val="Heading2Char"/>
          <w:b w:val="0"/>
          <w:i w:val="0"/>
          <w:sz w:val="18"/>
          <w:lang w:val="es-MX"/>
        </w:rPr>
        <w:t xml:space="preserve"> orgánic</w:t>
      </w:r>
      <w:r w:rsidR="001C44A6">
        <w:rPr>
          <w:rStyle w:val="Heading2Char"/>
          <w:b w:val="0"/>
          <w:i w:val="0"/>
          <w:sz w:val="18"/>
          <w:lang w:val="es-MX"/>
        </w:rPr>
        <w:t>as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94CA2">
        <w:rPr>
          <w:rStyle w:val="Heading2Char"/>
          <w:b w:val="0"/>
          <w:i w:val="0"/>
          <w:sz w:val="18"/>
          <w:lang w:val="es-MX"/>
        </w:rPr>
        <w:t>aplicables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, y tener </w:t>
      </w:r>
      <w:r w:rsidR="00494CA2">
        <w:rPr>
          <w:rStyle w:val="Heading2Char"/>
          <w:b w:val="0"/>
          <w:i w:val="0"/>
          <w:sz w:val="18"/>
          <w:lang w:val="es-MX"/>
        </w:rPr>
        <w:t xml:space="preserve">la 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autoridad para actuar </w:t>
      </w:r>
      <w:r w:rsidR="00494CA2">
        <w:rPr>
          <w:rStyle w:val="Heading2Char"/>
          <w:b w:val="0"/>
          <w:i w:val="0"/>
          <w:sz w:val="18"/>
          <w:lang w:val="es-MX"/>
        </w:rPr>
        <w:t>en nombre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de la</w:t>
      </w:r>
      <w:r w:rsidR="00494CA2">
        <w:rPr>
          <w:rStyle w:val="Heading2Char"/>
          <w:b w:val="0"/>
          <w:i w:val="0"/>
          <w:sz w:val="18"/>
          <w:lang w:val="es-MX"/>
        </w:rPr>
        <w:t xml:space="preserve"> empresa</w:t>
      </w:r>
      <w:r w:rsidR="007426DE" w:rsidRPr="00895DCD">
        <w:rPr>
          <w:rStyle w:val="Heading2Char"/>
          <w:b w:val="0"/>
          <w:i w:val="0"/>
          <w:sz w:val="18"/>
          <w:lang w:val="es-MX"/>
        </w:rPr>
        <w:t>.</w:t>
      </w:r>
      <w:r w:rsidR="003344D9">
        <w:rPr>
          <w:rStyle w:val="Heading2Char"/>
          <w:b w:val="0"/>
          <w:i w:val="0"/>
          <w:sz w:val="18"/>
          <w:lang w:val="es-MX"/>
        </w:rPr>
        <w:t xml:space="preserve"> </w:t>
      </w:r>
      <w:r w:rsidR="003344D9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590"/>
        <w:gridCol w:w="900"/>
        <w:gridCol w:w="270"/>
        <w:gridCol w:w="720"/>
        <w:gridCol w:w="3240"/>
      </w:tblGrid>
      <w:tr w:rsidR="007426DE" w:rsidRPr="00895DCD" w14:paraId="06950958" w14:textId="77777777" w:rsidTr="00273F0A">
        <w:trPr>
          <w:cantSplit/>
          <w:trHeight w:val="360"/>
        </w:trPr>
        <w:tc>
          <w:tcPr>
            <w:tcW w:w="810" w:type="dxa"/>
            <w:vAlign w:val="center"/>
          </w:tcPr>
          <w:p w14:paraId="1ABFDF28" w14:textId="77777777" w:rsidR="007426DE" w:rsidRPr="00895DCD" w:rsidRDefault="007426DE" w:rsidP="00AE7A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Nombre: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14:paraId="4DE0C292" w14:textId="77777777" w:rsidR="007426DE" w:rsidRPr="00895DCD" w:rsidRDefault="00B02B6A" w:rsidP="00AE7A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9527FE" w14:textId="77777777" w:rsidR="007426DE" w:rsidRPr="00895DCD" w:rsidRDefault="007426DE" w:rsidP="002E6F35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Título: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F2C03A7" w14:textId="77777777" w:rsidR="007426DE" w:rsidRPr="00895DCD" w:rsidRDefault="00B02B6A" w:rsidP="00AE7A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F359F" w:rsidRPr="00895DCD" w14:paraId="6D179B9B" w14:textId="77777777" w:rsidTr="005F359F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1E942932" w14:textId="77777777" w:rsidR="005F359F" w:rsidRPr="00895DCD" w:rsidRDefault="005F359F" w:rsidP="00AE7A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34FD2DCB" w14:textId="77777777" w:rsidR="005F359F" w:rsidRPr="00895DCD" w:rsidRDefault="005F359F" w:rsidP="005F35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D29B49" w14:textId="77777777" w:rsidR="005F359F" w:rsidRPr="00895DCD" w:rsidRDefault="005F359F" w:rsidP="002E6F35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Email(s)</w:t>
            </w:r>
            <w:r w:rsidRPr="00895DC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7D9C37DA" w14:textId="77777777" w:rsidR="005F359F" w:rsidRPr="00895DCD" w:rsidRDefault="005F359F" w:rsidP="00AE7A9F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DB97B6D" w14:textId="77777777" w:rsidR="007426DE" w:rsidRPr="00895DCD" w:rsidRDefault="007426DE" w:rsidP="00AE7A9F">
      <w:pPr>
        <w:pStyle w:val="Indentwithtabs"/>
        <w:keepNext/>
        <w:numPr>
          <w:ilvl w:val="0"/>
          <w:numId w:val="1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bookmarkStart w:id="10" w:name="_Hlk525221934"/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0FC0D0A7" w14:textId="77777777" w:rsidR="007426DE" w:rsidRPr="00895DCD" w:rsidRDefault="00494CA2" w:rsidP="00AE7A9F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 enumere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las personas </w:t>
      </w:r>
      <w:r>
        <w:rPr>
          <w:rStyle w:val="Heading2Char"/>
          <w:b w:val="0"/>
          <w:i w:val="0"/>
          <w:sz w:val="18"/>
          <w:lang w:val="es-MX"/>
        </w:rPr>
        <w:t>de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su operación </w:t>
      </w:r>
      <w:r>
        <w:rPr>
          <w:rStyle w:val="Heading2Char"/>
          <w:b w:val="0"/>
          <w:i w:val="0"/>
          <w:sz w:val="18"/>
          <w:lang w:val="es-MX"/>
        </w:rPr>
        <w:t xml:space="preserve">que están 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autorizadas a </w:t>
      </w:r>
      <w:r>
        <w:rPr>
          <w:rStyle w:val="Heading2Char"/>
          <w:b w:val="0"/>
          <w:i w:val="0"/>
          <w:sz w:val="18"/>
          <w:lang w:val="es-MX"/>
        </w:rPr>
        <w:t>realizar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inspecciones, </w:t>
      </w:r>
      <w:r>
        <w:rPr>
          <w:rStyle w:val="Heading2Char"/>
          <w:b w:val="0"/>
          <w:i w:val="0"/>
          <w:sz w:val="18"/>
          <w:lang w:val="es-MX"/>
        </w:rPr>
        <w:t xml:space="preserve">reunirse </w:t>
      </w:r>
      <w:r w:rsidR="007426DE" w:rsidRPr="00895DCD">
        <w:rPr>
          <w:rStyle w:val="Heading2Char"/>
          <w:b w:val="0"/>
          <w:i w:val="0"/>
          <w:sz w:val="18"/>
          <w:lang w:val="es-MX"/>
        </w:rPr>
        <w:t>con</w:t>
      </w:r>
      <w:r>
        <w:rPr>
          <w:rStyle w:val="Heading2Char"/>
          <w:b w:val="0"/>
          <w:i w:val="0"/>
          <w:sz w:val="18"/>
          <w:lang w:val="es-MX"/>
        </w:rPr>
        <w:t xml:space="preserve"> los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inspectores, modificar el OSP, o actuar </w:t>
      </w:r>
      <w:r>
        <w:rPr>
          <w:rStyle w:val="Heading2Char"/>
          <w:b w:val="0"/>
          <w:i w:val="0"/>
          <w:sz w:val="18"/>
          <w:lang w:val="es-MX"/>
        </w:rPr>
        <w:t>en nombre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>
        <w:rPr>
          <w:rStyle w:val="Heading2Char"/>
          <w:b w:val="0"/>
          <w:i w:val="0"/>
          <w:sz w:val="18"/>
          <w:lang w:val="es-MX"/>
        </w:rPr>
        <w:t>empresa</w:t>
      </w:r>
      <w:r w:rsidR="007426DE" w:rsidRPr="00895DCD">
        <w:rPr>
          <w:rStyle w:val="Heading2Char"/>
          <w:b w:val="0"/>
          <w:i w:val="0"/>
          <w:sz w:val="18"/>
          <w:lang w:val="es-MX"/>
        </w:rPr>
        <w:t xml:space="preserve">. </w:t>
      </w:r>
      <w:r>
        <w:rPr>
          <w:rStyle w:val="Heading2Char"/>
          <w:b w:val="0"/>
          <w:i w:val="0"/>
          <w:sz w:val="18"/>
          <w:lang w:val="es-MX"/>
        </w:rPr>
        <w:t>Marque</w:t>
      </w:r>
      <w:r w:rsidR="003344D9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>
        <w:rPr>
          <w:rStyle w:val="Heading2Char"/>
          <w:b w:val="0"/>
          <w:i w:val="0"/>
          <w:sz w:val="18"/>
          <w:lang w:val="es-MX"/>
        </w:rPr>
        <w:t>indicado a</w:t>
      </w:r>
      <w:r w:rsidR="007304EE">
        <w:rPr>
          <w:rStyle w:val="Heading2Char"/>
          <w:b w:val="0"/>
          <w:i w:val="0"/>
          <w:sz w:val="18"/>
          <w:lang w:val="es-MX"/>
        </w:rPr>
        <w:t>rriba</w:t>
      </w:r>
      <w:r w:rsidR="007426DE" w:rsidRPr="00B83BEE">
        <w:rPr>
          <w:rFonts w:ascii="Arial" w:hAnsi="Arial" w:cs="Arial"/>
          <w:sz w:val="18"/>
          <w:szCs w:val="18"/>
          <w:lang w:val="es-ES"/>
        </w:rPr>
        <w:t>.</w:t>
      </w:r>
      <w:r w:rsidR="007426DE" w:rsidRPr="00B83BEE">
        <w:rPr>
          <w:rStyle w:val="Heading2Char"/>
          <w:b w:val="0"/>
          <w:sz w:val="18"/>
          <w:lang w:val="es-MX"/>
        </w:rPr>
        <w:t xml:space="preserve"> </w:t>
      </w:r>
      <w:bookmarkStart w:id="11" w:name="_Hlk72748220"/>
      <w:r>
        <w:rPr>
          <w:rStyle w:val="Heading2Char"/>
          <w:b w:val="0"/>
          <w:i w:val="0"/>
          <w:sz w:val="18"/>
          <w:lang w:val="es-MX"/>
        </w:rPr>
        <w:t>A</w:t>
      </w:r>
      <w:r w:rsidRPr="00895DCD">
        <w:rPr>
          <w:rStyle w:val="Heading2Char"/>
          <w:b w:val="0"/>
          <w:i w:val="0"/>
          <w:sz w:val="18"/>
          <w:lang w:val="es-MX"/>
        </w:rPr>
        <w:t>djunte una lista adicional</w:t>
      </w:r>
      <w:r w:rsidRPr="00B83BEE">
        <w:rPr>
          <w:rStyle w:val="Heading2Char"/>
          <w:b w:val="0"/>
          <w:i w:val="0"/>
          <w:sz w:val="18"/>
          <w:lang w:val="es-MX"/>
        </w:rPr>
        <w:t xml:space="preserve"> </w:t>
      </w:r>
      <w:r>
        <w:rPr>
          <w:rStyle w:val="Heading2Char"/>
          <w:b w:val="0"/>
          <w:i w:val="0"/>
          <w:sz w:val="18"/>
          <w:lang w:val="es-MX"/>
        </w:rPr>
        <w:t>s</w:t>
      </w:r>
      <w:r w:rsidR="007426DE" w:rsidRPr="00B83BEE">
        <w:rPr>
          <w:rStyle w:val="Heading2Char"/>
          <w:b w:val="0"/>
          <w:i w:val="0"/>
          <w:sz w:val="18"/>
          <w:lang w:val="es-MX"/>
        </w:rPr>
        <w:t xml:space="preserve">i </w:t>
      </w:r>
      <w:r w:rsidR="007426DE" w:rsidRPr="00895DCD">
        <w:rPr>
          <w:rStyle w:val="Heading2Char"/>
          <w:b w:val="0"/>
          <w:i w:val="0"/>
          <w:sz w:val="18"/>
          <w:lang w:val="es-MX"/>
        </w:rPr>
        <w:t>es necesario</w:t>
      </w:r>
      <w:r>
        <w:rPr>
          <w:rStyle w:val="Heading2Char"/>
          <w:b w:val="0"/>
          <w:i w:val="0"/>
          <w:sz w:val="18"/>
          <w:lang w:val="es-MX"/>
        </w:rPr>
        <w:t>.</w:t>
      </w:r>
      <w:bookmarkEnd w:id="11"/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28"/>
        <w:gridCol w:w="2431"/>
        <w:gridCol w:w="3348"/>
        <w:gridCol w:w="713"/>
      </w:tblGrid>
      <w:tr w:rsidR="007426DE" w:rsidRPr="00895DCD" w14:paraId="1B2D55AC" w14:textId="77777777" w:rsidTr="00065AC0">
        <w:trPr>
          <w:cantSplit/>
          <w:trHeight w:val="360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14:paraId="73115827" w14:textId="77777777" w:rsidR="007426DE" w:rsidRPr="00895DCD" w:rsidRDefault="007426DE" w:rsidP="00065AC0">
            <w:pPr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B6FC6ED" w14:textId="77777777" w:rsidR="007426DE" w:rsidRPr="00895DCD" w:rsidRDefault="007426DE" w:rsidP="00065AC0">
            <w:pPr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0A2F6E8F" w14:textId="77777777" w:rsidR="007426DE" w:rsidRPr="00895DCD" w:rsidRDefault="007426DE" w:rsidP="00065AC0">
            <w:pPr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58B10C2F" w14:textId="77777777" w:rsidR="007426DE" w:rsidRPr="00895DCD" w:rsidRDefault="007426DE" w:rsidP="00065AC0">
            <w:pPr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7426DE" w:rsidRPr="00895DCD" w14:paraId="33AD7CF3" w14:textId="77777777" w:rsidTr="00065AC0">
        <w:trPr>
          <w:cantSplit/>
        </w:trPr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14:paraId="353C5EDB" w14:textId="77777777" w:rsidR="007426DE" w:rsidRPr="00895DCD" w:rsidRDefault="007426DE" w:rsidP="00065AC0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 xml:space="preserve">Nombre/Título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80FDA50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</w:tcBorders>
            <w:vAlign w:val="center"/>
          </w:tcPr>
          <w:p w14:paraId="43371856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7426DE" w:rsidRPr="00895DCD" w14:paraId="3227167F" w14:textId="77777777" w:rsidTr="00065AC0">
        <w:trPr>
          <w:cantSplit/>
          <w:trHeight w:val="360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14:paraId="219F4AB9" w14:textId="77777777" w:rsidR="007426DE" w:rsidRPr="00895DCD" w:rsidRDefault="007426DE" w:rsidP="00065AC0">
            <w:pPr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70269E1" w14:textId="77777777" w:rsidR="007426DE" w:rsidRPr="00895DCD" w:rsidRDefault="007426DE" w:rsidP="00065AC0">
            <w:pPr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32A4D24D" w14:textId="77777777" w:rsidR="007426DE" w:rsidRPr="00895DCD" w:rsidRDefault="007426DE" w:rsidP="00065AC0">
            <w:pPr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824ADA9" w14:textId="77777777" w:rsidR="007426DE" w:rsidRPr="00895DCD" w:rsidRDefault="007426DE" w:rsidP="00065AC0">
            <w:pPr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7426DE" w:rsidRPr="00895DCD" w14:paraId="698918C1" w14:textId="77777777" w:rsidTr="00065AC0">
        <w:trPr>
          <w:cantSplit/>
        </w:trPr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14:paraId="2096C168" w14:textId="77777777" w:rsidR="007426DE" w:rsidRPr="00895DCD" w:rsidRDefault="007426DE" w:rsidP="00065AC0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52868042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</w:tcBorders>
            <w:vAlign w:val="center"/>
          </w:tcPr>
          <w:p w14:paraId="0CF336C7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7426DE" w:rsidRPr="00895DCD" w14:paraId="09C45324" w14:textId="77777777" w:rsidTr="00065AC0">
        <w:trPr>
          <w:cantSplit/>
          <w:trHeight w:val="360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14:paraId="4B878140" w14:textId="77777777" w:rsidR="007426DE" w:rsidRPr="00895DCD" w:rsidRDefault="007426DE" w:rsidP="00065AC0">
            <w:pPr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287645A0" w14:textId="77777777" w:rsidR="007426DE" w:rsidRPr="00895DCD" w:rsidRDefault="007426DE" w:rsidP="00065AC0">
            <w:pPr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5C59C8A4" w14:textId="77777777" w:rsidR="007426DE" w:rsidRPr="00895DCD" w:rsidRDefault="007426DE" w:rsidP="00065AC0">
            <w:pPr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B731A49" w14:textId="77777777" w:rsidR="007426DE" w:rsidRPr="00895DCD" w:rsidRDefault="007426DE" w:rsidP="00065AC0">
            <w:pPr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7426DE" w:rsidRPr="00895DCD" w14:paraId="499EAA2F" w14:textId="77777777" w:rsidTr="00065AC0">
        <w:trPr>
          <w:cantSplit/>
        </w:trPr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14:paraId="4BB63FDA" w14:textId="77777777" w:rsidR="007426DE" w:rsidRPr="00895DCD" w:rsidRDefault="007426DE" w:rsidP="00065AC0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9BC7BBE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</w:tcBorders>
            <w:vAlign w:val="center"/>
          </w:tcPr>
          <w:p w14:paraId="3EE3F0EE" w14:textId="77777777" w:rsidR="007426DE" w:rsidRPr="00895DCD" w:rsidRDefault="007426DE" w:rsidP="00065AC0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</w:tbl>
    <w:p w14:paraId="66F3B11A" w14:textId="77777777" w:rsidR="007426DE" w:rsidRPr="00895DCD" w:rsidRDefault="007426DE" w:rsidP="00F430C8">
      <w:pPr>
        <w:pStyle w:val="BoldInstructions"/>
        <w:numPr>
          <w:ilvl w:val="0"/>
          <w:numId w:val="37"/>
        </w:numPr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Información del Programa de Certificación</w:t>
      </w:r>
    </w:p>
    <w:p w14:paraId="2DDE1F18" w14:textId="77777777" w:rsidR="007426DE" w:rsidRPr="00895DCD" w:rsidRDefault="007426DE" w:rsidP="00B34227">
      <w:pPr>
        <w:numPr>
          <w:ilvl w:val="0"/>
          <w:numId w:val="20"/>
        </w:numPr>
        <w:spacing w:before="60"/>
        <w:ind w:right="-36"/>
        <w:rPr>
          <w:rFonts w:cs="Arial"/>
          <w:i/>
          <w:szCs w:val="18"/>
          <w:lang w:val="es-MX"/>
        </w:rPr>
      </w:pPr>
      <w:bookmarkStart w:id="12" w:name="_Hlk525222345"/>
      <w:r w:rsidRPr="00895DCD">
        <w:rPr>
          <w:rFonts w:cs="Arial"/>
          <w:lang w:val="es-MX"/>
        </w:rPr>
        <w:t>¿</w:t>
      </w:r>
      <w:r w:rsidRPr="00895DCD">
        <w:rPr>
          <w:lang w:val="es-MX"/>
        </w:rPr>
        <w:t xml:space="preserve">A cuáles estándares orgánicos está solicitando certificación? </w:t>
      </w:r>
      <w:r w:rsidRPr="00DA77EC">
        <w:rPr>
          <w:rFonts w:cs="Arial"/>
          <w:iCs/>
          <w:szCs w:val="18"/>
          <w:lang w:val="es-MX"/>
        </w:rPr>
        <w:t>Marque todas las opciones que apliquen:</w:t>
      </w:r>
    </w:p>
    <w:p w14:paraId="3D5B9DBB" w14:textId="77777777" w:rsidR="007426DE" w:rsidRPr="00895DCD" w:rsidRDefault="007426DE" w:rsidP="00B34227">
      <w:pPr>
        <w:spacing w:before="60"/>
        <w:ind w:left="360" w:right="-36"/>
        <w:rPr>
          <w:rFonts w:cs="Arial"/>
          <w:i/>
          <w:szCs w:val="18"/>
          <w:lang w:val="es-MX"/>
        </w:rPr>
      </w:pPr>
      <w:r w:rsidRPr="00895DCD">
        <w:rPr>
          <w:rFonts w:cs="Arial"/>
          <w:i/>
          <w:szCs w:val="18"/>
          <w:lang w:val="es-MX"/>
        </w:rPr>
        <w:t xml:space="preserve">Para información adicional sobre programas de certificación de CCOF, o para determinar cuáles programas su empresa necesita, visite </w:t>
      </w:r>
      <w:hyperlink r:id="rId15" w:history="1">
        <w:r w:rsidRPr="00895DCD">
          <w:rPr>
            <w:rStyle w:val="Hyperlink"/>
            <w:rFonts w:cs="Arial"/>
            <w:i/>
            <w:szCs w:val="18"/>
            <w:lang w:val="es-MX"/>
          </w:rPr>
          <w:t>www.ccof.org/certification/normas</w:t>
        </w:r>
      </w:hyperlink>
      <w:r w:rsidRPr="00895DCD">
        <w:rPr>
          <w:rFonts w:cs="Arial"/>
          <w:i/>
          <w:szCs w:val="18"/>
          <w:lang w:val="es-MX"/>
        </w:rPr>
        <w:t xml:space="preserve"> o póngase en contacto con CCOF por teléfono o email.</w:t>
      </w:r>
    </w:p>
    <w:p w14:paraId="7EBEE9BE" w14:textId="77777777" w:rsidR="007426DE" w:rsidRPr="00895DCD" w:rsidRDefault="007426DE" w:rsidP="00B34227">
      <w:pPr>
        <w:spacing w:before="60"/>
        <w:ind w:left="630" w:right="-36" w:hanging="270"/>
        <w:rPr>
          <w:rFonts w:cs="Arial"/>
          <w:b/>
          <w:szCs w:val="18"/>
          <w:lang w:val="es-MX"/>
        </w:rPr>
      </w:pPr>
      <w:r w:rsidRPr="00895DCD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</w:t>
      </w:r>
      <w:r w:rsidRPr="00895DCD">
        <w:rPr>
          <w:rFonts w:cs="Arial"/>
          <w:b/>
          <w:szCs w:val="18"/>
          <w:lang w:val="es-MX"/>
        </w:rPr>
        <w:t>Cumplimiento con el Programa Nacional Orgánico (NOP) USDA</w:t>
      </w:r>
    </w:p>
    <w:p w14:paraId="7D1A23EB" w14:textId="77777777" w:rsidR="007426DE" w:rsidRPr="00895DCD" w:rsidRDefault="007426DE" w:rsidP="00B34227">
      <w:pPr>
        <w:spacing w:before="60"/>
        <w:ind w:left="63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 xml:space="preserve">Programa básico para operaciones en </w:t>
      </w:r>
      <w:proofErr w:type="gramStart"/>
      <w:r w:rsidRPr="00895DCD">
        <w:rPr>
          <w:rFonts w:cs="Arial"/>
          <w:szCs w:val="18"/>
          <w:lang w:val="es-MX"/>
        </w:rPr>
        <w:t>EE.UU.</w:t>
      </w:r>
      <w:proofErr w:type="gramEnd"/>
      <w:r w:rsidRPr="00895DCD">
        <w:rPr>
          <w:rFonts w:cs="Arial"/>
          <w:szCs w:val="18"/>
          <w:lang w:val="es-MX"/>
        </w:rPr>
        <w:t xml:space="preserve"> o México. </w:t>
      </w:r>
      <w:r w:rsidR="0044432E">
        <w:rPr>
          <w:rFonts w:cs="Arial"/>
          <w:szCs w:val="18"/>
          <w:lang w:val="es-MX"/>
        </w:rPr>
        <w:t xml:space="preserve">Las operaciones </w:t>
      </w:r>
      <w:r w:rsidRPr="00895DCD">
        <w:rPr>
          <w:rFonts w:cs="Arial"/>
          <w:szCs w:val="18"/>
          <w:lang w:val="es-MX"/>
        </w:rPr>
        <w:t xml:space="preserve">agrícolas </w:t>
      </w:r>
      <w:r w:rsidR="0044432E">
        <w:rPr>
          <w:rFonts w:cs="Arial"/>
          <w:szCs w:val="18"/>
          <w:lang w:val="es-MX"/>
        </w:rPr>
        <w:t>en conversión</w:t>
      </w:r>
      <w:r w:rsidR="0044432E" w:rsidRPr="00895DCD">
        <w:rPr>
          <w:rFonts w:cs="Arial"/>
          <w:szCs w:val="18"/>
          <w:lang w:val="es-MX"/>
        </w:rPr>
        <w:t xml:space="preserve"> </w:t>
      </w:r>
      <w:r w:rsidRPr="00895DCD">
        <w:rPr>
          <w:rFonts w:cs="Arial"/>
          <w:szCs w:val="18"/>
          <w:lang w:val="es-MX"/>
        </w:rPr>
        <w:t>a producción orgánica con la intención de obtener certificación bajo el NOP será</w:t>
      </w:r>
      <w:r w:rsidR="0044432E">
        <w:rPr>
          <w:rFonts w:cs="Arial"/>
          <w:szCs w:val="18"/>
          <w:lang w:val="es-MX"/>
        </w:rPr>
        <w:t>n</w:t>
      </w:r>
      <w:r w:rsidRPr="00895DCD">
        <w:rPr>
          <w:rFonts w:cs="Arial"/>
          <w:szCs w:val="18"/>
          <w:lang w:val="es-MX"/>
        </w:rPr>
        <w:t xml:space="preserve"> </w:t>
      </w:r>
      <w:r w:rsidR="0044432E" w:rsidRPr="00895DCD">
        <w:rPr>
          <w:rFonts w:cs="Arial"/>
          <w:szCs w:val="18"/>
          <w:lang w:val="es-MX"/>
        </w:rPr>
        <w:t>revisad</w:t>
      </w:r>
      <w:r w:rsidR="0044432E">
        <w:rPr>
          <w:rFonts w:cs="Arial"/>
          <w:szCs w:val="18"/>
          <w:lang w:val="es-MX"/>
        </w:rPr>
        <w:t>as</w:t>
      </w:r>
      <w:r w:rsidR="0044432E" w:rsidRPr="00895DCD">
        <w:rPr>
          <w:rFonts w:cs="Arial"/>
          <w:szCs w:val="18"/>
          <w:lang w:val="es-MX"/>
        </w:rPr>
        <w:t xml:space="preserve"> </w:t>
      </w:r>
      <w:r w:rsidRPr="00895DCD">
        <w:rPr>
          <w:rFonts w:cs="Arial"/>
          <w:szCs w:val="18"/>
          <w:lang w:val="es-MX"/>
        </w:rPr>
        <w:t>para la certificación transicional.</w:t>
      </w:r>
    </w:p>
    <w:p w14:paraId="6EE0DEFC" w14:textId="77777777" w:rsidR="007426DE" w:rsidRPr="00895DCD" w:rsidRDefault="007426DE" w:rsidP="00B34227">
      <w:pPr>
        <w:spacing w:before="60"/>
        <w:ind w:left="63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Complete el Plan de Sistema Orgánico/Plan Orgánico.</w:t>
      </w:r>
    </w:p>
    <w:p w14:paraId="43D76A0D" w14:textId="77777777" w:rsidR="007426DE" w:rsidRPr="00895DCD" w:rsidRDefault="007426DE" w:rsidP="00B34227">
      <w:pPr>
        <w:spacing w:before="60"/>
        <w:ind w:left="630" w:right="-36" w:hanging="270"/>
        <w:rPr>
          <w:rFonts w:cs="Arial"/>
          <w:b/>
          <w:szCs w:val="18"/>
          <w:lang w:val="es-MX"/>
        </w:rPr>
      </w:pPr>
      <w:r w:rsidRPr="00895DCD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</w:t>
      </w:r>
      <w:r w:rsidRPr="00895DCD">
        <w:rPr>
          <w:rFonts w:cs="Arial"/>
          <w:b/>
          <w:szCs w:val="18"/>
          <w:lang w:val="es-MX"/>
        </w:rPr>
        <w:t>Cumplimiento con el Régimen Orgánico Canadiense</w:t>
      </w:r>
    </w:p>
    <w:p w14:paraId="3A0C3BFB" w14:textId="77777777" w:rsidR="007426DE" w:rsidRPr="00895DCD" w:rsidRDefault="007426DE" w:rsidP="00B34227">
      <w:pPr>
        <w:spacing w:before="60"/>
        <w:ind w:right="-36" w:firstLine="63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Programa básic</w:t>
      </w:r>
      <w:r w:rsidR="00B462E3">
        <w:rPr>
          <w:rFonts w:cs="Arial"/>
          <w:szCs w:val="18"/>
          <w:lang w:val="es-MX"/>
        </w:rPr>
        <w:t>o</w:t>
      </w:r>
      <w:r w:rsidRPr="00895DCD">
        <w:rPr>
          <w:rFonts w:cs="Arial"/>
          <w:szCs w:val="18"/>
          <w:lang w:val="es-MX"/>
        </w:rPr>
        <w:t xml:space="preserve"> para operaciones solamente en Canadá. Complete el Plan de Sistema Orgánico/Plan Orgánico COR</w:t>
      </w:r>
      <w:r w:rsidRPr="00895DCD" w:rsidDel="00F5643A">
        <w:rPr>
          <w:rFonts w:cs="Arial"/>
          <w:szCs w:val="18"/>
          <w:lang w:val="es-MX"/>
        </w:rPr>
        <w:t xml:space="preserve"> </w:t>
      </w:r>
    </w:p>
    <w:p w14:paraId="0265DC10" w14:textId="77777777" w:rsidR="007426DE" w:rsidRPr="00F430C8" w:rsidRDefault="007426DE" w:rsidP="00276FFA">
      <w:pPr>
        <w:keepNext/>
        <w:spacing w:before="60"/>
        <w:ind w:left="630" w:right="-36" w:hanging="270"/>
        <w:rPr>
          <w:rFonts w:cs="Arial"/>
          <w:b/>
          <w:szCs w:val="18"/>
          <w:lang w:val="es-MX"/>
        </w:rPr>
      </w:pPr>
      <w:r w:rsidRPr="00895DCD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430C8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F430C8">
        <w:rPr>
          <w:rFonts w:cs="Arial"/>
          <w:szCs w:val="18"/>
          <w:lang w:val="es-MX"/>
        </w:rPr>
        <w:t xml:space="preserve"> </w:t>
      </w:r>
      <w:r w:rsidRPr="00F430C8">
        <w:rPr>
          <w:rFonts w:cs="Arial"/>
          <w:b/>
          <w:szCs w:val="18"/>
          <w:lang w:val="es-MX"/>
        </w:rPr>
        <w:t xml:space="preserve">CCOF Programa </w:t>
      </w:r>
      <w:r w:rsidR="000166FE" w:rsidRPr="00F430C8">
        <w:rPr>
          <w:rFonts w:cs="Arial"/>
          <w:b/>
          <w:szCs w:val="18"/>
          <w:lang w:val="es-MX"/>
        </w:rPr>
        <w:t xml:space="preserve">Global </w:t>
      </w:r>
      <w:proofErr w:type="spellStart"/>
      <w:r w:rsidR="000166FE" w:rsidRPr="00F430C8">
        <w:rPr>
          <w:rFonts w:cs="Arial"/>
          <w:b/>
          <w:szCs w:val="18"/>
          <w:lang w:val="es-MX"/>
        </w:rPr>
        <w:t>Market</w:t>
      </w:r>
      <w:proofErr w:type="spellEnd"/>
      <w:r w:rsidR="000166FE" w:rsidRPr="00F430C8">
        <w:rPr>
          <w:rFonts w:cs="Arial"/>
          <w:b/>
          <w:szCs w:val="18"/>
          <w:lang w:val="es-MX"/>
        </w:rPr>
        <w:t xml:space="preserve"> Access</w:t>
      </w:r>
    </w:p>
    <w:p w14:paraId="18B7F70E" w14:textId="77777777" w:rsidR="00DF33AE" w:rsidRPr="00276FFA" w:rsidRDefault="00DF33AE" w:rsidP="00276FFA">
      <w:pPr>
        <w:keepNext/>
        <w:spacing w:before="60"/>
        <w:ind w:left="634" w:right="0"/>
        <w:rPr>
          <w:rFonts w:cs="Arial"/>
          <w:lang w:val="es-MX"/>
        </w:rPr>
      </w:pPr>
      <w:r w:rsidRPr="00276FFA">
        <w:rPr>
          <w:rFonts w:cs="Arial"/>
          <w:lang w:val="es-MX"/>
        </w:rPr>
        <w:t xml:space="preserve">Verificación de exportaciones para: </w:t>
      </w:r>
    </w:p>
    <w:p w14:paraId="648D9221" w14:textId="77777777" w:rsidR="007426DE" w:rsidRPr="00DF33AE" w:rsidRDefault="00DF33AE" w:rsidP="00276FFA">
      <w:pPr>
        <w:spacing w:before="60"/>
        <w:ind w:left="634" w:right="0"/>
        <w:rPr>
          <w:rFonts w:cs="Arial"/>
          <w:szCs w:val="18"/>
          <w:lang w:val="es-MX"/>
        </w:rPr>
      </w:pPr>
      <w:proofErr w:type="gramStart"/>
      <w:r w:rsidRPr="00276FFA">
        <w:rPr>
          <w:rFonts w:cs="Arial"/>
          <w:lang w:val="es-MX"/>
        </w:rPr>
        <w:t>EE.UU.</w:t>
      </w:r>
      <w:proofErr w:type="gramEnd"/>
      <w:r w:rsidRPr="00276FFA">
        <w:rPr>
          <w:rFonts w:cs="Arial"/>
          <w:lang w:val="es-MX"/>
        </w:rPr>
        <w:t xml:space="preserve"> a Canadá, UE/Reino Unido, Japón, Corea, Suiza y Taiwán; México a Canadá; Canadá a EE.UU., UE/Reino Unido, Japón, Suiza y Taiwán. </w:t>
      </w:r>
      <w:r w:rsidR="007426DE" w:rsidRPr="00DF33AE">
        <w:rPr>
          <w:rFonts w:cs="Arial"/>
          <w:szCs w:val="18"/>
          <w:lang w:val="es-MX"/>
        </w:rPr>
        <w:t xml:space="preserve">Complete </w:t>
      </w:r>
      <w:r w:rsidR="005F359F" w:rsidRPr="00DF33AE">
        <w:rPr>
          <w:rFonts w:cs="Arial"/>
          <w:szCs w:val="18"/>
          <w:lang w:val="es-MX"/>
        </w:rPr>
        <w:t xml:space="preserve">la </w:t>
      </w:r>
      <w:hyperlink r:id="rId16" w:history="1">
        <w:r w:rsidR="005F359F" w:rsidRPr="00DF33AE">
          <w:rPr>
            <w:rStyle w:val="Hyperlink"/>
            <w:rFonts w:cs="Arial"/>
            <w:b/>
            <w:bCs/>
            <w:szCs w:val="18"/>
            <w:lang w:val="es-MX"/>
          </w:rPr>
          <w:t>solicitud de GMA</w:t>
        </w:r>
      </w:hyperlink>
      <w:r w:rsidR="007426DE" w:rsidRPr="00DF33AE">
        <w:rPr>
          <w:rFonts w:cs="Arial"/>
          <w:szCs w:val="18"/>
          <w:lang w:val="es-MX"/>
        </w:rPr>
        <w:t>.</w:t>
      </w:r>
    </w:p>
    <w:p w14:paraId="262BD5C1" w14:textId="77777777" w:rsidR="007426DE" w:rsidRPr="00895DCD" w:rsidRDefault="007426DE" w:rsidP="00B34227">
      <w:pPr>
        <w:spacing w:before="60"/>
        <w:ind w:left="630" w:right="-36" w:hanging="270"/>
        <w:rPr>
          <w:rFonts w:cs="Arial"/>
          <w:b/>
          <w:szCs w:val="18"/>
          <w:lang w:val="es-MX"/>
        </w:rPr>
      </w:pPr>
      <w:r w:rsidRPr="00895DCD">
        <w:rPr>
          <w:rFonts w:cs="Arial"/>
          <w:szCs w:val="18"/>
          <w:lang w:val="es-MX"/>
        </w:rP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</w:t>
      </w:r>
      <w:r w:rsidRPr="00895DCD">
        <w:rPr>
          <w:rFonts w:cs="Arial"/>
          <w:b/>
          <w:szCs w:val="18"/>
          <w:lang w:val="es-MX"/>
        </w:rPr>
        <w:t>CCOF Programa de Cumplimiento de México</w:t>
      </w:r>
    </w:p>
    <w:p w14:paraId="7AB417D0" w14:textId="77777777" w:rsidR="007426DE" w:rsidRPr="00895DCD" w:rsidRDefault="007426DE" w:rsidP="00B34227">
      <w:pPr>
        <w:spacing w:before="60"/>
        <w:ind w:left="63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 xml:space="preserve">Requerido para las operaciones en México; verificación de exportación para los envíos a México. Complete la </w:t>
      </w:r>
      <w:hyperlink r:id="rId17" w:history="1">
        <w:r w:rsidR="005F359F" w:rsidRPr="00055876">
          <w:rPr>
            <w:rStyle w:val="Hyperlink"/>
            <w:rFonts w:cs="Arial"/>
            <w:b/>
            <w:bCs/>
            <w:szCs w:val="18"/>
            <w:lang w:val="es-MX"/>
          </w:rPr>
          <w:t>solicitud del Programa de Cumplimiento de México</w:t>
        </w:r>
      </w:hyperlink>
      <w:r w:rsidRPr="00895DCD">
        <w:rPr>
          <w:rFonts w:cs="Arial"/>
          <w:szCs w:val="18"/>
          <w:lang w:val="es-MX"/>
        </w:rPr>
        <w:t xml:space="preserve">. </w:t>
      </w:r>
    </w:p>
    <w:p w14:paraId="6A028A6F" w14:textId="77777777" w:rsidR="000E3DCA" w:rsidRDefault="007426DE" w:rsidP="00AE7A9F">
      <w:pPr>
        <w:pStyle w:val="Indentwithtabs"/>
        <w:keepNext/>
        <w:numPr>
          <w:ilvl w:val="0"/>
          <w:numId w:val="20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/>
          <w:sz w:val="18"/>
          <w:lang w:val="es-MX"/>
        </w:rPr>
        <w:t>Esta operación produce o procesa: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     </w:t>
      </w:r>
    </w:p>
    <w:bookmarkStart w:id="13" w:name="_Hlk525221751"/>
    <w:p w14:paraId="7E85B889" w14:textId="77777777" w:rsidR="007426DE" w:rsidRPr="00895DCD" w:rsidRDefault="007426DE" w:rsidP="00B34227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/>
          <w:sz w:val="18"/>
          <w:lang w:val="es-MX"/>
        </w:rPr>
        <w:t xml:space="preserve">Productos orgánicos y no orgánicos 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/>
          <w:sz w:val="18"/>
          <w:lang w:val="es-MX"/>
        </w:rPr>
        <w:t>Solamente productos orgánicos</w:t>
      </w:r>
      <w:r w:rsidR="000E3DCA">
        <w:rPr>
          <w:rFonts w:ascii="Arial" w:hAnsi="Arial"/>
          <w:sz w:val="18"/>
          <w:lang w:val="es-MX"/>
        </w:rPr>
        <w:t xml:space="preserve">    </w:t>
      </w:r>
      <w:r w:rsidR="000E3DCA"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3DCA"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 w:cs="Arial"/>
          <w:sz w:val="18"/>
          <w:szCs w:val="18"/>
          <w:lang w:val="es-MX"/>
        </w:rPr>
      </w:r>
      <w:r w:rsidR="00A215CB">
        <w:rPr>
          <w:rFonts w:ascii="Arial" w:hAnsi="Arial" w:cs="Arial"/>
          <w:sz w:val="18"/>
          <w:szCs w:val="18"/>
          <w:lang w:val="es-MX"/>
        </w:rPr>
        <w:fldChar w:fldCharType="separate"/>
      </w:r>
      <w:r w:rsidR="000E3DCA"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="000E3DCA"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="000E3DCA">
        <w:rPr>
          <w:rFonts w:ascii="Arial" w:hAnsi="Arial"/>
          <w:sz w:val="18"/>
          <w:lang w:val="es-MX"/>
        </w:rPr>
        <w:t>Productos orgánicos y transicional</w:t>
      </w:r>
    </w:p>
    <w:bookmarkEnd w:id="13"/>
    <w:p w14:paraId="6B055568" w14:textId="77777777" w:rsidR="007426DE" w:rsidRDefault="00E514EF" w:rsidP="00AE7A9F">
      <w:pPr>
        <w:keepNext/>
        <w:numPr>
          <w:ilvl w:val="0"/>
          <w:numId w:val="20"/>
        </w:numPr>
        <w:spacing w:before="60"/>
        <w:ind w:right="-43"/>
        <w:rPr>
          <w:lang w:val="es-MX"/>
        </w:rPr>
      </w:pPr>
      <w:r>
        <w:rPr>
          <w:lang w:val="es-MX"/>
        </w:rPr>
        <w:t>Indique</w:t>
      </w:r>
      <w:r w:rsidR="007426DE" w:rsidRPr="00895DCD">
        <w:rPr>
          <w:lang w:val="es-MX"/>
        </w:rPr>
        <w:t xml:space="preserve"> todos los mercados extranjeros a donde exporta </w:t>
      </w:r>
      <w:proofErr w:type="gramStart"/>
      <w:r w:rsidR="007426DE" w:rsidRPr="00895DCD">
        <w:rPr>
          <w:lang w:val="es-MX"/>
        </w:rPr>
        <w:t>directamente o indirectamente</w:t>
      </w:r>
      <w:proofErr w:type="gramEnd"/>
      <w:r w:rsidR="007426DE" w:rsidRPr="00895DCD">
        <w:rPr>
          <w:lang w:val="es-MX"/>
        </w:rPr>
        <w:t xml:space="preserve"> (</w:t>
      </w:r>
      <w:r>
        <w:rPr>
          <w:lang w:val="es-MX"/>
        </w:rPr>
        <w:t>como un</w:t>
      </w:r>
      <w:r w:rsidR="007426DE" w:rsidRPr="00895DCD">
        <w:rPr>
          <w:lang w:val="es-MX"/>
        </w:rPr>
        <w:t xml:space="preserve"> ingrediente o </w:t>
      </w:r>
      <w:r>
        <w:rPr>
          <w:lang w:val="es-MX"/>
        </w:rPr>
        <w:t>a través</w:t>
      </w:r>
      <w:r w:rsidR="007426DE" w:rsidRPr="00895DCD">
        <w:rPr>
          <w:lang w:val="es-MX"/>
        </w:rPr>
        <w:t xml:space="preserve"> de </w:t>
      </w:r>
      <w:r>
        <w:rPr>
          <w:lang w:val="es-MX"/>
        </w:rPr>
        <w:t xml:space="preserve">intermediarios </w:t>
      </w:r>
      <w:r w:rsidR="007426DE" w:rsidRPr="00895DCD">
        <w:rPr>
          <w:lang w:val="es-MX"/>
        </w:rPr>
        <w:t xml:space="preserve">o </w:t>
      </w:r>
      <w:r>
        <w:rPr>
          <w:lang w:val="es-MX"/>
        </w:rPr>
        <w:t>comerciantes</w:t>
      </w:r>
      <w:r w:rsidR="007426DE" w:rsidRPr="00895DCD">
        <w:rPr>
          <w:lang w:val="es-MX"/>
        </w:rPr>
        <w:t>, etc.)</w:t>
      </w:r>
    </w:p>
    <w:p w14:paraId="46AA5783" w14:textId="77777777" w:rsidR="005F359F" w:rsidRPr="00895DCD" w:rsidRDefault="005F359F" w:rsidP="005F359F">
      <w:pPr>
        <w:keepNext/>
        <w:spacing w:before="60"/>
        <w:ind w:left="360" w:right="-43"/>
        <w:rPr>
          <w:lang w:val="es-MX"/>
        </w:rPr>
      </w:pPr>
      <w:r w:rsidRPr="00895DCD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Canadá    </w:t>
      </w:r>
      <w:r w:rsidRPr="00895DCD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Europa</w:t>
      </w:r>
      <w:r w:rsidR="00262C6C">
        <w:rPr>
          <w:rFonts w:cs="Arial"/>
          <w:szCs w:val="18"/>
          <w:lang w:val="es-MX"/>
        </w:rPr>
        <w:t>/Reino Unido</w:t>
      </w:r>
      <w:r w:rsidRPr="00895DCD">
        <w:rPr>
          <w:rFonts w:cs="Arial"/>
          <w:szCs w:val="18"/>
          <w:lang w:val="es-MX"/>
        </w:rPr>
        <w:t xml:space="preserve">    </w:t>
      </w:r>
      <w:r w:rsidRPr="00895DCD">
        <w:rPr>
          <w:rFonts w:cs="Arial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Japón    </w:t>
      </w:r>
      <w:r w:rsidRPr="00895DC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Corea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>
        <w:rPr>
          <w:rFonts w:cs="Arial"/>
          <w:szCs w:val="18"/>
          <w:lang w:val="es-MX"/>
        </w:rPr>
        <w:t xml:space="preserve"> </w:t>
      </w:r>
      <w:r w:rsidRPr="00413520">
        <w:rPr>
          <w:rFonts w:cs="Arial"/>
          <w:szCs w:val="18"/>
          <w:lang w:val="es-MX"/>
        </w:rPr>
        <w:t>Taiwán</w:t>
      </w:r>
      <w:r w:rsidRPr="003E2CBA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   </w:t>
      </w:r>
      <w:r w:rsidRPr="00895DCD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895DCD">
        <w:rPr>
          <w:rFonts w:cs="Arial"/>
          <w:szCs w:val="18"/>
          <w:lang w:val="es-MX"/>
        </w:rPr>
        <w:fldChar w:fldCharType="end"/>
      </w:r>
      <w:r w:rsidRPr="00895DCD">
        <w:rPr>
          <w:rFonts w:cs="Arial"/>
          <w:szCs w:val="18"/>
          <w:lang w:val="es-MX"/>
        </w:rPr>
        <w:t xml:space="preserve"> Suiza    </w:t>
      </w:r>
      <w:r w:rsidRPr="00895DC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895DCD">
        <w:rPr>
          <w:rFonts w:cs="Arial"/>
          <w:szCs w:val="18"/>
        </w:rPr>
        <w:fldChar w:fldCharType="end"/>
      </w:r>
      <w:r w:rsidRPr="00895DCD">
        <w:rPr>
          <w:rFonts w:cs="Arial"/>
          <w:szCs w:val="18"/>
          <w:lang w:val="es-MX"/>
        </w:rPr>
        <w:t xml:space="preserve"> México    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2790"/>
        <w:gridCol w:w="3690"/>
        <w:gridCol w:w="3330"/>
      </w:tblGrid>
      <w:tr w:rsidR="007426DE" w:rsidRPr="00895DCD" w14:paraId="4B3D4340" w14:textId="77777777" w:rsidTr="005F359F">
        <w:trPr>
          <w:gridBefore w:val="1"/>
          <w:wBefore w:w="360" w:type="dxa"/>
          <w:cantSplit/>
          <w:trHeight w:val="331"/>
        </w:trPr>
        <w:tc>
          <w:tcPr>
            <w:tcW w:w="810" w:type="dxa"/>
            <w:vAlign w:val="center"/>
          </w:tcPr>
          <w:p w14:paraId="0FEC299D" w14:textId="77777777" w:rsidR="007426DE" w:rsidRPr="00895DCD" w:rsidRDefault="007426DE" w:rsidP="005F359F">
            <w:pPr>
              <w:spacing w:before="60"/>
              <w:ind w:left="-120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  <w:vAlign w:val="center"/>
          </w:tcPr>
          <w:p w14:paraId="72052A86" w14:textId="77777777" w:rsidR="007426DE" w:rsidRPr="00895DCD" w:rsidRDefault="007426DE" w:rsidP="00065AC0">
            <w:pPr>
              <w:spacing w:before="60"/>
              <w:ind w:left="-108" w:right="22"/>
              <w:rPr>
                <w:rFonts w:cs="Arial"/>
                <w:b/>
                <w:noProof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426DE" w:rsidRPr="00895DCD" w14:paraId="7CB2D2C7" w14:textId="77777777" w:rsidTr="00065AC0">
        <w:trPr>
          <w:cantSplit/>
          <w:trHeight w:val="317"/>
        </w:trPr>
        <w:tc>
          <w:tcPr>
            <w:tcW w:w="3960" w:type="dxa"/>
            <w:gridSpan w:val="3"/>
            <w:vAlign w:val="center"/>
          </w:tcPr>
          <w:p w14:paraId="0849CFBC" w14:textId="77777777" w:rsidR="007426DE" w:rsidRPr="00895DCD" w:rsidRDefault="007426DE" w:rsidP="003F2E5F">
            <w:pPr>
              <w:pStyle w:val="BodyText"/>
              <w:keepNext/>
              <w:numPr>
                <w:ilvl w:val="0"/>
                <w:numId w:val="20"/>
              </w:numPr>
              <w:spacing w:before="60" w:after="0"/>
              <w:ind w:left="24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 xml:space="preserve">¿Cuándo anticipa necesitar la certificación?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12B31ED7" w14:textId="77777777" w:rsidR="007426DE" w:rsidRPr="00895DCD" w:rsidRDefault="007426DE" w:rsidP="00DA77EC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F359F" w:rsidRPr="00AE5C97" w14:paraId="6E87BA43" w14:textId="77777777" w:rsidTr="00A77D58">
        <w:trPr>
          <w:cantSplit/>
          <w:trHeight w:val="317"/>
        </w:trPr>
        <w:tc>
          <w:tcPr>
            <w:tcW w:w="10980" w:type="dxa"/>
            <w:gridSpan w:val="5"/>
            <w:vAlign w:val="center"/>
          </w:tcPr>
          <w:p w14:paraId="734D10BB" w14:textId="77777777" w:rsidR="005F359F" w:rsidRPr="00F430C8" w:rsidRDefault="0044432E" w:rsidP="005F359F">
            <w:pPr>
              <w:pStyle w:val="BodyText"/>
              <w:spacing w:before="60" w:after="0"/>
              <w:ind w:left="240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i/>
                <w:iCs/>
                <w:szCs w:val="18"/>
                <w:lang w:val="es-MX"/>
              </w:rPr>
              <w:t xml:space="preserve">El </w:t>
            </w:r>
            <w:r w:rsidRPr="00F430C8">
              <w:rPr>
                <w:rFonts w:cs="Arial"/>
                <w:i/>
                <w:iCs/>
                <w:szCs w:val="18"/>
                <w:lang w:val="es-MX"/>
              </w:rPr>
              <w:t xml:space="preserve">proceso de certificación puede tardar 12 semanas o más. Si necesita un plazo más corto, puede inscribirse en el </w:t>
            </w:r>
            <w:hyperlink r:id="rId18" w:history="1">
              <w:r w:rsidRPr="00F430C8">
                <w:rPr>
                  <w:rStyle w:val="Hyperlink"/>
                  <w:rFonts w:cs="Arial"/>
                  <w:b/>
                  <w:bCs/>
                  <w:i/>
                  <w:iCs/>
                  <w:szCs w:val="18"/>
                  <w:lang w:val="es-MX"/>
                </w:rPr>
                <w:t>Servicio de Certificación Acelerada</w:t>
              </w:r>
            </w:hyperlink>
            <w:r>
              <w:rPr>
                <w:rFonts w:cs="Arial"/>
                <w:b/>
                <w:bCs/>
                <w:i/>
                <w:iCs/>
                <w:szCs w:val="18"/>
                <w:lang w:val="es-MX"/>
              </w:rPr>
              <w:t>.</w:t>
            </w:r>
          </w:p>
        </w:tc>
      </w:tr>
      <w:tr w:rsidR="00DA77EC" w:rsidRPr="00AE5C97" w14:paraId="721BFB19" w14:textId="77777777" w:rsidTr="00A85FB2">
        <w:trPr>
          <w:cantSplit/>
          <w:trHeight w:val="288"/>
        </w:trPr>
        <w:tc>
          <w:tcPr>
            <w:tcW w:w="10980" w:type="dxa"/>
            <w:gridSpan w:val="5"/>
            <w:vAlign w:val="center"/>
            <w:hideMark/>
          </w:tcPr>
          <w:p w14:paraId="68017E92" w14:textId="77777777" w:rsidR="00C30297" w:rsidRPr="00276FFA" w:rsidRDefault="00C30297" w:rsidP="00AF28FC">
            <w:pPr>
              <w:keepNext/>
              <w:numPr>
                <w:ilvl w:val="0"/>
                <w:numId w:val="20"/>
              </w:numPr>
              <w:spacing w:before="60"/>
              <w:ind w:left="243" w:right="-43"/>
              <w:rPr>
                <w:rFonts w:cs="Arial"/>
                <w:szCs w:val="18"/>
                <w:lang w:val="es-MX"/>
              </w:rPr>
            </w:pPr>
            <w:r w:rsidRPr="00276FFA">
              <w:rPr>
                <w:rFonts w:cs="Arial"/>
                <w:szCs w:val="18"/>
                <w:lang w:val="es-MX"/>
              </w:rPr>
              <w:t>¿Esta operación está actualmente certificada como orgánica por otra certificadora?</w:t>
            </w:r>
          </w:p>
          <w:p w14:paraId="1C6185FA" w14:textId="77777777" w:rsidR="00C30297" w:rsidRPr="00C30297" w:rsidRDefault="00C30297" w:rsidP="00276FFA">
            <w:pPr>
              <w:keepNext/>
              <w:spacing w:before="60"/>
              <w:ind w:left="-117" w:right="-43"/>
              <w:rPr>
                <w:rFonts w:cs="Arial"/>
                <w:szCs w:val="18"/>
                <w:lang w:val="es-MX"/>
              </w:rPr>
            </w:pPr>
            <w:r w:rsidRPr="00276FFA">
              <w:rPr>
                <w:rFonts w:cs="Arial"/>
                <w:szCs w:val="18"/>
                <w:lang w:val="es-MX"/>
              </w:rPr>
              <w:t xml:space="preserve">       </w:t>
            </w:r>
            <w:r w:rsidRPr="009577C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FF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9577C7">
              <w:rPr>
                <w:rFonts w:cs="Arial"/>
                <w:szCs w:val="18"/>
              </w:rPr>
              <w:fldChar w:fldCharType="end"/>
            </w:r>
            <w:r w:rsidRPr="00276FFA">
              <w:rPr>
                <w:rFonts w:cs="Arial"/>
                <w:szCs w:val="18"/>
                <w:lang w:val="es-MX"/>
              </w:rPr>
              <w:t xml:space="preserve"> No     </w:t>
            </w:r>
            <w:r w:rsidRPr="009577C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FF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9577C7">
              <w:rPr>
                <w:rFonts w:cs="Arial"/>
                <w:szCs w:val="18"/>
              </w:rPr>
              <w:fldChar w:fldCharType="end"/>
            </w:r>
            <w:r w:rsidRPr="00276FFA">
              <w:rPr>
                <w:rFonts w:cs="Arial"/>
                <w:szCs w:val="18"/>
                <w:lang w:val="es-MX"/>
              </w:rPr>
              <w:t xml:space="preserve"> Sí, Adjunte el certificado y el </w:t>
            </w:r>
            <w:hyperlink r:id="rId19" w:history="1">
              <w:r w:rsidRPr="00276FFA">
                <w:rPr>
                  <w:rStyle w:val="Hyperlink"/>
                  <w:rFonts w:cs="Arial"/>
                  <w:b/>
                  <w:bCs/>
                  <w:szCs w:val="18"/>
                  <w:lang w:val="es-MX"/>
                </w:rPr>
                <w:t>formulario de transferencia de certificación</w:t>
              </w:r>
            </w:hyperlink>
            <w:r w:rsidRPr="00276FFA">
              <w:rPr>
                <w:rFonts w:cs="Arial"/>
                <w:szCs w:val="18"/>
                <w:lang w:val="es-MX"/>
              </w:rPr>
              <w:t xml:space="preserve"> completado</w:t>
            </w:r>
            <w:r>
              <w:rPr>
                <w:rFonts w:cs="Arial"/>
                <w:szCs w:val="18"/>
                <w:lang w:val="es-MX"/>
              </w:rPr>
              <w:t>.</w:t>
            </w:r>
          </w:p>
          <w:p w14:paraId="645D809D" w14:textId="77777777" w:rsidR="00DA77EC" w:rsidRPr="003E2CBA" w:rsidRDefault="00DA77EC" w:rsidP="00AF28FC">
            <w:pPr>
              <w:keepNext/>
              <w:numPr>
                <w:ilvl w:val="0"/>
                <w:numId w:val="20"/>
              </w:numPr>
              <w:spacing w:before="60"/>
              <w:ind w:left="243" w:right="-43"/>
              <w:rPr>
                <w:rFonts w:cs="Arial"/>
                <w:szCs w:val="18"/>
                <w:lang w:val="es-MX"/>
              </w:rPr>
            </w:pPr>
            <w:proofErr w:type="gramStart"/>
            <w:r w:rsidRPr="003E2CBA">
              <w:rPr>
                <w:lang w:val="es-MX"/>
              </w:rPr>
              <w:t>¿</w:t>
            </w:r>
            <w:r w:rsidR="00004A67" w:rsidRPr="00276FFA">
              <w:rPr>
                <w:lang w:val="es-MX"/>
              </w:rPr>
              <w:t xml:space="preserve"> </w:t>
            </w:r>
            <w:r w:rsidR="00004A67" w:rsidRPr="00004A67">
              <w:rPr>
                <w:lang w:val="es-MX"/>
              </w:rPr>
              <w:t>¿</w:t>
            </w:r>
            <w:proofErr w:type="gramEnd"/>
            <w:r w:rsidR="00004A67" w:rsidRPr="00004A67">
              <w:rPr>
                <w:lang w:val="es-MX"/>
              </w:rPr>
              <w:t xml:space="preserve">Alguna vez ha solicitado o se le ha concedido la certificación orgánica a esta operación o a alguna persona </w:t>
            </w:r>
            <w:r w:rsidR="00004A67">
              <w:rPr>
                <w:lang w:val="es-MX"/>
              </w:rPr>
              <w:t xml:space="preserve">responsable </w:t>
            </w:r>
            <w:r w:rsidR="00881385">
              <w:rPr>
                <w:lang w:val="es-MX"/>
              </w:rPr>
              <w:t>relacionada</w:t>
            </w:r>
            <w:r w:rsidR="00004A67" w:rsidRPr="00004A67">
              <w:rPr>
                <w:lang w:val="es-MX"/>
              </w:rPr>
              <w:t xml:space="preserve"> con esta operación</w:t>
            </w:r>
            <w:r w:rsidR="00C30297">
              <w:rPr>
                <w:lang w:val="es-MX"/>
              </w:rPr>
              <w:t xml:space="preserve">? </w:t>
            </w:r>
            <w:r w:rsidR="00C30297" w:rsidRPr="0022501A">
              <w:rPr>
                <w:rFonts w:cs="Arial"/>
                <w:i/>
                <w:iCs/>
                <w:szCs w:val="18"/>
                <w:lang w:val="es-MX"/>
              </w:rPr>
              <w:t>NOP 205.2 "</w:t>
            </w:r>
            <w:r w:rsidR="00C30297">
              <w:rPr>
                <w:rFonts w:cs="Arial"/>
                <w:i/>
                <w:iCs/>
                <w:szCs w:val="18"/>
                <w:lang w:val="es-MX"/>
              </w:rPr>
              <w:t xml:space="preserve">Persona </w:t>
            </w:r>
            <w:r w:rsidR="00881385">
              <w:rPr>
                <w:rFonts w:cs="Arial"/>
                <w:i/>
                <w:iCs/>
                <w:szCs w:val="18"/>
                <w:lang w:val="es-MX"/>
              </w:rPr>
              <w:t>responsable relacionada</w:t>
            </w:r>
            <w:r w:rsidR="00C30297" w:rsidRPr="0022501A">
              <w:rPr>
                <w:rFonts w:cs="Arial"/>
                <w:i/>
                <w:iCs/>
                <w:szCs w:val="18"/>
                <w:lang w:val="es-MX"/>
              </w:rPr>
              <w:t xml:space="preserve">" - Cualquier persona que sea socio, funcionario, director, </w:t>
            </w:r>
            <w:r w:rsidR="00C30297">
              <w:rPr>
                <w:rFonts w:cs="Arial"/>
                <w:i/>
                <w:iCs/>
                <w:szCs w:val="18"/>
                <w:lang w:val="es-MX"/>
              </w:rPr>
              <w:t>titular</w:t>
            </w:r>
            <w:r w:rsidR="00C30297" w:rsidRPr="0022501A">
              <w:rPr>
                <w:rFonts w:cs="Arial"/>
                <w:i/>
                <w:iCs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C30297">
              <w:rPr>
                <w:rFonts w:cs="Arial"/>
                <w:i/>
                <w:iCs/>
                <w:szCs w:val="18"/>
                <w:lang w:val="es-MX"/>
              </w:rPr>
              <w:t>beneficiario</w:t>
            </w:r>
            <w:r w:rsidR="00C30297" w:rsidRPr="0022501A">
              <w:rPr>
                <w:rFonts w:cs="Arial"/>
                <w:i/>
                <w:iCs/>
                <w:szCs w:val="18"/>
                <w:lang w:val="es-MX"/>
              </w:rPr>
              <w:t xml:space="preserve"> de</w:t>
            </w:r>
            <w:r w:rsidR="00C30297">
              <w:rPr>
                <w:rFonts w:cs="Arial"/>
                <w:i/>
                <w:iCs/>
                <w:szCs w:val="18"/>
                <w:lang w:val="es-MX"/>
              </w:rPr>
              <w:t xml:space="preserve"> una</w:t>
            </w:r>
            <w:r w:rsidR="00C30297" w:rsidRPr="0022501A">
              <w:rPr>
                <w:rFonts w:cs="Arial"/>
                <w:i/>
                <w:iCs/>
                <w:szCs w:val="18"/>
                <w:lang w:val="es-MX"/>
              </w:rPr>
              <w:t xml:space="preserve"> certificación o acreditación</w:t>
            </w:r>
            <w:r w:rsidR="00C30297">
              <w:rPr>
                <w:rFonts w:cs="Arial"/>
                <w:i/>
                <w:iCs/>
                <w:szCs w:val="18"/>
                <w:lang w:val="es-MX"/>
              </w:rPr>
              <w:t>.</w:t>
            </w:r>
          </w:p>
        </w:tc>
      </w:tr>
      <w:tr w:rsidR="00DA77EC" w:rsidRPr="003E2CBA" w14:paraId="335D46F2" w14:textId="77777777" w:rsidTr="001D105C">
        <w:trPr>
          <w:cantSplit/>
          <w:trHeight w:val="331"/>
        </w:trPr>
        <w:tc>
          <w:tcPr>
            <w:tcW w:w="7650" w:type="dxa"/>
            <w:gridSpan w:val="4"/>
            <w:vAlign w:val="center"/>
            <w:hideMark/>
          </w:tcPr>
          <w:p w14:paraId="367CD5C9" w14:textId="77777777" w:rsidR="00DA77EC" w:rsidRPr="003E2CBA" w:rsidRDefault="00DA77EC" w:rsidP="00F430C8">
            <w:pPr>
              <w:keepNext/>
              <w:spacing w:before="60"/>
              <w:ind w:left="245" w:right="-43" w:hanging="360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tab/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No</w:t>
            </w:r>
            <w:r>
              <w:rPr>
                <w:rFonts w:cs="Arial"/>
                <w:szCs w:val="18"/>
                <w:lang w:val="es-MX"/>
              </w:rPr>
              <w:t xml:space="preserve">. </w:t>
            </w:r>
            <w:r w:rsidR="00273646">
              <w:rPr>
                <w:rFonts w:cs="Arial"/>
                <w:szCs w:val="18"/>
                <w:lang w:val="es-MX"/>
              </w:rPr>
              <w:t xml:space="preserve">Pase </w:t>
            </w:r>
            <w:r>
              <w:rPr>
                <w:rFonts w:cs="Arial"/>
                <w:szCs w:val="18"/>
                <w:lang w:val="es-MX"/>
              </w:rPr>
              <w:t xml:space="preserve">a </w:t>
            </w:r>
            <w:r w:rsidR="000C16D0">
              <w:rPr>
                <w:rFonts w:cs="Arial"/>
                <w:szCs w:val="18"/>
                <w:lang w:val="es-MX"/>
              </w:rPr>
              <w:t xml:space="preserve">la </w:t>
            </w:r>
            <w:r>
              <w:rPr>
                <w:rFonts w:cs="Arial"/>
                <w:szCs w:val="18"/>
                <w:lang w:val="es-MX"/>
              </w:rPr>
              <w:t>sección E.</w:t>
            </w:r>
            <w:r w:rsidRPr="003E2CBA">
              <w:rPr>
                <w:rFonts w:cs="Arial"/>
                <w:szCs w:val="18"/>
                <w:lang w:val="es-MX"/>
              </w:rPr>
              <w:t xml:space="preserve">  </w:t>
            </w:r>
            <w:r>
              <w:rPr>
                <w:rFonts w:cs="Arial"/>
                <w:szCs w:val="18"/>
                <w:lang w:val="es-MX"/>
              </w:rPr>
              <w:t xml:space="preserve">  </w:t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Sí</w:t>
            </w:r>
            <w:r>
              <w:rPr>
                <w:rFonts w:cs="Arial"/>
                <w:szCs w:val="18"/>
                <w:lang w:val="es-MX"/>
              </w:rPr>
              <w:t>.</w:t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>
              <w:rPr>
                <w:rFonts w:cs="Arial"/>
                <w:szCs w:val="18"/>
                <w:lang w:val="es-MX"/>
              </w:rPr>
              <w:t>P</w:t>
            </w:r>
            <w:r w:rsidRPr="003E2CBA">
              <w:rPr>
                <w:rFonts w:cs="Arial"/>
                <w:szCs w:val="18"/>
                <w:lang w:val="es-MX"/>
              </w:rPr>
              <w:t>roporcione el nombre de la agencia de certificación: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22427A" w14:textId="77777777" w:rsidR="00DA77EC" w:rsidRPr="003E2CBA" w:rsidRDefault="00DA77EC" w:rsidP="00F430C8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C7778E0" w14:textId="77777777" w:rsidR="00DA77EC" w:rsidRPr="00027AEE" w:rsidRDefault="00DA77EC" w:rsidP="00F430C8">
      <w:pPr>
        <w:keepNext/>
        <w:numPr>
          <w:ilvl w:val="0"/>
          <w:numId w:val="32"/>
        </w:numPr>
        <w:spacing w:before="60" w:line="240" w:lineRule="exact"/>
        <w:rPr>
          <w:lang w:val="es-MX"/>
        </w:rPr>
      </w:pPr>
      <w:r w:rsidRPr="003E2CBA">
        <w:rPr>
          <w:lang w:val="es-MX"/>
        </w:rPr>
        <w:t>¿</w:t>
      </w:r>
      <w:r w:rsidR="00881385" w:rsidRPr="00881385">
        <w:rPr>
          <w:lang w:val="es-MX"/>
        </w:rPr>
        <w:t>Ha sido alguno de los siguientes suspendidos o revocados: su operaci</w:t>
      </w:r>
      <w:r w:rsidR="00881385">
        <w:rPr>
          <w:lang w:val="es-MX"/>
        </w:rPr>
        <w:t>ó</w:t>
      </w:r>
      <w:r w:rsidR="00881385" w:rsidRPr="00881385">
        <w:rPr>
          <w:lang w:val="es-MX"/>
        </w:rPr>
        <w:t>n, cu</w:t>
      </w:r>
      <w:r w:rsidR="00881385">
        <w:rPr>
          <w:lang w:val="es-MX"/>
        </w:rPr>
        <w:t>a</w:t>
      </w:r>
      <w:r w:rsidR="00881385" w:rsidRPr="00881385">
        <w:rPr>
          <w:lang w:val="es-MX"/>
        </w:rPr>
        <w:t>lquier persona</w:t>
      </w:r>
      <w:r w:rsidR="00276FFA">
        <w:rPr>
          <w:lang w:val="es-MX"/>
        </w:rPr>
        <w:br/>
      </w:r>
      <w:r w:rsidR="00881385" w:rsidRPr="00881385">
        <w:rPr>
          <w:lang w:val="es-MX"/>
        </w:rPr>
        <w:t xml:space="preserve"> responsable relacionada, algún campo o producto?</w:t>
      </w:r>
      <w:r w:rsidRPr="003E2CBA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="004F3B86"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2E64DD60" w14:textId="77777777" w:rsidR="00DA77EC" w:rsidRPr="00027AEE" w:rsidRDefault="00DA77EC" w:rsidP="00F430C8">
      <w:pPr>
        <w:keepNext/>
        <w:numPr>
          <w:ilvl w:val="0"/>
          <w:numId w:val="32"/>
        </w:numPr>
        <w:spacing w:before="60" w:line="240" w:lineRule="exact"/>
        <w:rPr>
          <w:lang w:val="es-MX"/>
        </w:rPr>
      </w:pPr>
      <w:r w:rsidRPr="00027AEE">
        <w:rPr>
          <w:lang w:val="es-MX"/>
        </w:rPr>
        <w:t>¿</w:t>
      </w:r>
      <w:r w:rsidR="006E78AB">
        <w:rPr>
          <w:lang w:val="es-MX"/>
        </w:rPr>
        <w:t>Alguna vez a r</w:t>
      </w:r>
      <w:r w:rsidRPr="00027AEE">
        <w:rPr>
          <w:lang w:val="es-MX"/>
        </w:rPr>
        <w:t>enunci</w:t>
      </w:r>
      <w:r w:rsidR="006E78AB">
        <w:rPr>
          <w:lang w:val="es-MX"/>
        </w:rPr>
        <w:t>ado</w:t>
      </w:r>
      <w:r w:rsidRPr="00027AEE">
        <w:rPr>
          <w:lang w:val="es-MX"/>
        </w:rPr>
        <w:t xml:space="preserve"> su certificación </w:t>
      </w:r>
      <w:r w:rsidR="00B462E3">
        <w:rPr>
          <w:lang w:val="es-MX"/>
        </w:rPr>
        <w:t xml:space="preserve">con </w:t>
      </w:r>
      <w:r w:rsidRPr="00027AEE">
        <w:rPr>
          <w:lang w:val="es-MX"/>
        </w:rPr>
        <w:t xml:space="preserve">condiciones </w:t>
      </w:r>
      <w:r w:rsidR="00B462E3">
        <w:rPr>
          <w:lang w:val="es-MX"/>
        </w:rPr>
        <w:t>o</w:t>
      </w:r>
      <w:r w:rsidRPr="00027AEE">
        <w:rPr>
          <w:lang w:val="es-MX"/>
        </w:rPr>
        <w:t xml:space="preserve"> incumplimiento</w:t>
      </w:r>
      <w:r w:rsidR="00B462E3">
        <w:rPr>
          <w:lang w:val="es-MX"/>
        </w:rPr>
        <w:t>s pendientes</w:t>
      </w:r>
      <w:r w:rsidRPr="00027AEE">
        <w:rPr>
          <w:lang w:val="es-MX"/>
        </w:rPr>
        <w:t>?</w:t>
      </w:r>
      <w:r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6E8D87F6" w14:textId="77777777" w:rsidR="00DA77EC" w:rsidRPr="00AB1D9B" w:rsidRDefault="00B462E3" w:rsidP="00F430C8">
      <w:pPr>
        <w:keepNext/>
        <w:numPr>
          <w:ilvl w:val="0"/>
          <w:numId w:val="32"/>
        </w:numPr>
        <w:spacing w:before="60" w:line="240" w:lineRule="exact"/>
        <w:rPr>
          <w:lang w:val="es-MX"/>
        </w:rPr>
      </w:pPr>
      <w:r w:rsidRPr="00AB1D9B">
        <w:rPr>
          <w:lang w:val="es-MX"/>
        </w:rPr>
        <w:t>¿Alguna vez se le ha denegado su solicitud de certificación orgánica?</w:t>
      </w:r>
      <w:r w:rsidR="00DA77EC" w:rsidRPr="00AB1D9B">
        <w:rPr>
          <w:lang w:val="es-MX"/>
        </w:rPr>
        <w:tab/>
      </w:r>
      <w:r w:rsidR="00DA77EC" w:rsidRPr="00AB1D9B">
        <w:rPr>
          <w:lang w:val="es-MX"/>
        </w:rPr>
        <w:tab/>
      </w:r>
      <w:r w:rsidR="00DA77EC" w:rsidRPr="00AB1D9B">
        <w:rPr>
          <w:lang w:val="es-MX"/>
        </w:rPr>
        <w:tab/>
      </w:r>
      <w:r w:rsidR="00DA77EC" w:rsidRPr="00AB1D9B">
        <w:rPr>
          <w:lang w:val="es-MX"/>
        </w:rPr>
        <w:tab/>
      </w:r>
      <w:r w:rsidR="00DA77EC" w:rsidRPr="00AB1D9B">
        <w:rPr>
          <w:lang w:val="es-MX"/>
        </w:rPr>
        <w:tab/>
      </w:r>
      <w:r w:rsidR="00DA77EC" w:rsidRPr="00AB1D9B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A77EC" w:rsidRPr="00AB1D9B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="00DA77EC" w:rsidRPr="00AB1D9B">
        <w:rPr>
          <w:rFonts w:cs="Arial"/>
          <w:szCs w:val="18"/>
          <w:lang w:val="es-MX"/>
        </w:rPr>
        <w:fldChar w:fldCharType="end"/>
      </w:r>
      <w:r w:rsidR="00DA77EC" w:rsidRPr="00AB1D9B">
        <w:rPr>
          <w:rFonts w:cs="Arial"/>
          <w:szCs w:val="18"/>
          <w:lang w:val="es-MX"/>
        </w:rPr>
        <w:t xml:space="preserve"> No    </w:t>
      </w:r>
      <w:r w:rsidR="00DA77EC" w:rsidRPr="00AB1D9B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A77EC" w:rsidRPr="00AB1D9B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="00DA77EC" w:rsidRPr="00AB1D9B">
        <w:rPr>
          <w:rFonts w:cs="Arial"/>
          <w:szCs w:val="18"/>
          <w:lang w:val="es-MX"/>
        </w:rPr>
        <w:fldChar w:fldCharType="end"/>
      </w:r>
      <w:r w:rsidR="00DA77EC" w:rsidRPr="00AB1D9B">
        <w:rPr>
          <w:rFonts w:cs="Arial"/>
          <w:szCs w:val="18"/>
          <w:lang w:val="es-MX"/>
        </w:rPr>
        <w:t xml:space="preserve"> Sí</w:t>
      </w:r>
    </w:p>
    <w:p w14:paraId="46A5CB46" w14:textId="77777777" w:rsidR="00DA77EC" w:rsidRPr="004407B9" w:rsidRDefault="00DA77EC" w:rsidP="00F430C8">
      <w:pPr>
        <w:numPr>
          <w:ilvl w:val="0"/>
          <w:numId w:val="32"/>
        </w:numPr>
        <w:spacing w:before="60" w:line="240" w:lineRule="exact"/>
        <w:rPr>
          <w:lang w:val="es-MX"/>
        </w:rPr>
      </w:pPr>
      <w:r w:rsidRPr="00027AEE">
        <w:rPr>
          <w:lang w:val="es-MX"/>
        </w:rPr>
        <w:t>¿</w:t>
      </w:r>
      <w:r w:rsidR="006E78AB">
        <w:rPr>
          <w:lang w:val="es-MX"/>
        </w:rPr>
        <w:t>Alguna vez ha r</w:t>
      </w:r>
      <w:r w:rsidRPr="00027AEE">
        <w:rPr>
          <w:lang w:val="es-MX"/>
        </w:rPr>
        <w:t>etir</w:t>
      </w:r>
      <w:r w:rsidR="006E78AB">
        <w:rPr>
          <w:lang w:val="es-MX"/>
        </w:rPr>
        <w:t>ado</w:t>
      </w:r>
      <w:r w:rsidRPr="00027AEE">
        <w:rPr>
          <w:lang w:val="es-MX"/>
        </w:rPr>
        <w:t xml:space="preserve"> su solicitud de certificación con incumplimiento</w:t>
      </w:r>
      <w:r w:rsidR="006E78AB">
        <w:rPr>
          <w:lang w:val="es-MX"/>
        </w:rPr>
        <w:t>s</w:t>
      </w:r>
      <w:r w:rsidR="00B462E3">
        <w:rPr>
          <w:lang w:val="es-MX"/>
        </w:rPr>
        <w:t xml:space="preserve"> pendientes</w:t>
      </w:r>
      <w:r w:rsidRPr="00027AEE">
        <w:rPr>
          <w:lang w:val="es-MX"/>
        </w:rPr>
        <w:t>?</w:t>
      </w:r>
      <w:r w:rsidR="003F2E5F">
        <w:rPr>
          <w:rFonts w:cs="Arial"/>
          <w:szCs w:val="18"/>
          <w:lang w:val="es-MX"/>
        </w:rPr>
        <w:tab/>
      </w:r>
      <w:r w:rsidR="003F2E5F"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  <w:lang w:val="es-MX"/>
        </w:rPr>
      </w:r>
      <w:r w:rsidR="00A215CB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61740D47" w14:textId="77777777" w:rsidR="004407B9" w:rsidRPr="00027AEE" w:rsidRDefault="004407B9" w:rsidP="00F430C8">
      <w:pPr>
        <w:numPr>
          <w:ilvl w:val="0"/>
          <w:numId w:val="20"/>
        </w:numPr>
        <w:spacing w:before="60" w:line="240" w:lineRule="exact"/>
        <w:ind w:right="-36"/>
        <w:rPr>
          <w:lang w:val="es-MX"/>
        </w:rPr>
      </w:pPr>
      <w:r w:rsidRPr="00027AEE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027AEE">
        <w:rPr>
          <w:lang w:val="es-MX"/>
        </w:rPr>
        <w:t xml:space="preserve">sí a las </w:t>
      </w:r>
      <w:r w:rsidR="006E78AB">
        <w:rPr>
          <w:lang w:val="es-MX"/>
        </w:rPr>
        <w:t>preguntas</w:t>
      </w:r>
      <w:r w:rsidR="006E78AB" w:rsidRPr="00027AEE">
        <w:rPr>
          <w:lang w:val="es-MX"/>
        </w:rPr>
        <w:t xml:space="preserve"> </w:t>
      </w:r>
      <w:r w:rsidRPr="00027AEE">
        <w:rPr>
          <w:lang w:val="es-MX"/>
        </w:rPr>
        <w:t xml:space="preserve">a, b, c, o d </w:t>
      </w:r>
      <w:r w:rsidR="006E78AB">
        <w:rPr>
          <w:lang w:val="es-MX"/>
        </w:rPr>
        <w:t>a</w:t>
      </w:r>
      <w:r w:rsidR="000D1207">
        <w:rPr>
          <w:lang w:val="es-MX"/>
        </w:rPr>
        <w:t>rriba</w:t>
      </w:r>
      <w:r w:rsidRPr="00027AEE">
        <w:rPr>
          <w:lang w:val="es-MX"/>
        </w:rPr>
        <w:t xml:space="preserve">, </w:t>
      </w:r>
      <w:r w:rsidR="006E78AB">
        <w:rPr>
          <w:lang w:val="es-MX"/>
        </w:rPr>
        <w:t>indique</w:t>
      </w:r>
      <w:r w:rsidRPr="00027AEE">
        <w:rPr>
          <w:lang w:val="es-MX"/>
        </w:rPr>
        <w:t xml:space="preserve"> los años y </w:t>
      </w:r>
      <w:r w:rsidR="006E78AB">
        <w:rPr>
          <w:lang w:val="es-MX"/>
        </w:rPr>
        <w:t>las certificadoras</w:t>
      </w:r>
      <w:r w:rsidRPr="00027AEE">
        <w:rPr>
          <w:lang w:val="es-MX"/>
        </w:rPr>
        <w:t>, adjunte una copia de</w:t>
      </w:r>
      <w:r>
        <w:rPr>
          <w:lang w:val="es-MX"/>
        </w:rPr>
        <w:t xml:space="preserve"> </w:t>
      </w:r>
      <w:r w:rsidRPr="00027AEE">
        <w:rPr>
          <w:lang w:val="es-MX"/>
        </w:rPr>
        <w:t xml:space="preserve">todas las cartas </w:t>
      </w:r>
      <w:r w:rsidR="006E78AB">
        <w:rPr>
          <w:lang w:val="es-MX"/>
        </w:rPr>
        <w:t>correspondientes</w:t>
      </w:r>
      <w:r w:rsidR="006E78AB" w:rsidRPr="00027AEE">
        <w:rPr>
          <w:lang w:val="es-MX"/>
        </w:rPr>
        <w:t xml:space="preserve"> </w:t>
      </w:r>
      <w:r w:rsidRPr="00027AEE">
        <w:rPr>
          <w:lang w:val="es-MX"/>
        </w:rPr>
        <w:t xml:space="preserve">y una descripción de </w:t>
      </w:r>
      <w:r w:rsidR="006E78AB">
        <w:rPr>
          <w:lang w:val="es-MX"/>
        </w:rPr>
        <w:t>todas las acciones</w:t>
      </w:r>
      <w:r w:rsidRPr="00027AEE">
        <w:rPr>
          <w:lang w:val="es-MX"/>
        </w:rPr>
        <w:t xml:space="preserve"> </w:t>
      </w:r>
      <w:r w:rsidR="006E78AB" w:rsidRPr="00027AEE">
        <w:rPr>
          <w:lang w:val="es-MX"/>
        </w:rPr>
        <w:t>correctiv</w:t>
      </w:r>
      <w:r w:rsidR="006E78AB">
        <w:rPr>
          <w:lang w:val="es-MX"/>
        </w:rPr>
        <w:t>a</w:t>
      </w:r>
      <w:r w:rsidR="006E78AB" w:rsidRPr="00027AEE">
        <w:rPr>
          <w:lang w:val="es-MX"/>
        </w:rPr>
        <w:t>s</w:t>
      </w:r>
      <w:r w:rsidRPr="00027AEE">
        <w:rPr>
          <w:rFonts w:cs="Arial"/>
          <w:szCs w:val="18"/>
          <w:lang w:val="es-MX"/>
        </w:rPr>
        <w:t>:</w:t>
      </w:r>
    </w:p>
    <w:tbl>
      <w:tblPr>
        <w:tblW w:w="1062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760"/>
        <w:gridCol w:w="1800"/>
      </w:tblGrid>
      <w:tr w:rsidR="00DA77EC" w:rsidRPr="00027AEE" w14:paraId="2CCB4BC0" w14:textId="77777777" w:rsidTr="00276FFA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3C2E3642" w14:textId="77777777" w:rsidR="00DA77EC" w:rsidRPr="00027AEE" w:rsidRDefault="00DA77EC" w:rsidP="004407B9">
            <w:pPr>
              <w:keepNext/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lang w:val="es-MX"/>
              </w:rPr>
              <w:t>Año(s):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4572B" w14:textId="77777777" w:rsidR="00DA77EC" w:rsidRPr="00027AEE" w:rsidRDefault="00DA77EC" w:rsidP="004407B9">
            <w:pPr>
              <w:keepNext/>
              <w:spacing w:before="60" w:line="240" w:lineRule="exact"/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79F0FA9D" w14:textId="77777777" w:rsidR="00DA77EC" w:rsidRPr="00027AEE" w:rsidRDefault="00DA77EC" w:rsidP="00276FFA">
            <w:pPr>
              <w:keepNext/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E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027AEE">
              <w:rPr>
                <w:rFonts w:cs="Arial"/>
                <w:szCs w:val="18"/>
                <w:lang w:val="es-MX"/>
              </w:rPr>
              <w:fldChar w:fldCharType="end"/>
            </w:r>
            <w:r w:rsidRPr="00027AEE">
              <w:rPr>
                <w:rFonts w:cs="Arial"/>
                <w:szCs w:val="18"/>
                <w:lang w:val="es-MX"/>
              </w:rPr>
              <w:t xml:space="preserve"> </w:t>
            </w:r>
            <w:r w:rsidRPr="00027AEE">
              <w:rPr>
                <w:lang w:val="es-MX"/>
              </w:rPr>
              <w:t>Cartas adjuntas</w:t>
            </w:r>
          </w:p>
        </w:tc>
      </w:tr>
      <w:tr w:rsidR="00DA77EC" w:rsidRPr="00027AEE" w14:paraId="19C2A730" w14:textId="77777777" w:rsidTr="001D105C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0E25E230" w14:textId="77777777" w:rsidR="00DA77EC" w:rsidRPr="00027AEE" w:rsidRDefault="00DA77EC" w:rsidP="004407B9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t>Acciones corre</w:t>
            </w:r>
            <w:r w:rsidR="00B462E3">
              <w:rPr>
                <w:rFonts w:cs="Arial"/>
                <w:szCs w:val="18"/>
                <w:lang w:val="es-MX"/>
              </w:rPr>
              <w:t>ctivas</w:t>
            </w:r>
            <w:r w:rsidRPr="00027AEE">
              <w:rPr>
                <w:rFonts w:cs="Arial"/>
                <w:szCs w:val="18"/>
                <w:lang w:val="es-MX"/>
              </w:rPr>
              <w:t xml:space="preserve">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31251" w14:textId="77777777" w:rsidR="00DA77EC" w:rsidRPr="00027AEE" w:rsidRDefault="00DA77EC" w:rsidP="00A85FB2">
            <w:pPr>
              <w:spacing w:before="60" w:line="240" w:lineRule="exact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5B949648" w14:textId="77777777" w:rsidR="007426DE" w:rsidRPr="00895DCD" w:rsidRDefault="007426DE" w:rsidP="00F430C8">
      <w:pPr>
        <w:pStyle w:val="BoldInstructions"/>
        <w:keepNext/>
        <w:numPr>
          <w:ilvl w:val="0"/>
          <w:numId w:val="37"/>
        </w:numPr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Inscripción Orgánica de California</w:t>
      </w:r>
      <w:r w:rsidRPr="00895DCD">
        <w:rPr>
          <w:rFonts w:ascii="Arial" w:hAnsi="Arial"/>
          <w:caps/>
          <w:sz w:val="22"/>
          <w:szCs w:val="22"/>
          <w:lang w:val="es-MX"/>
        </w:rPr>
        <w:t xml:space="preserve">   </w:t>
      </w:r>
      <w:r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A215CB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Pr="00895DCD">
        <w:rPr>
          <w:rFonts w:ascii="Arial" w:hAnsi="Arial"/>
          <w:b w:val="0"/>
          <w:spacing w:val="0"/>
          <w:sz w:val="18"/>
          <w:lang w:val="es-MX"/>
        </w:rPr>
        <w:t xml:space="preserve">No aplica, no tiene </w:t>
      </w:r>
      <w:r w:rsidR="00E514EF">
        <w:rPr>
          <w:rFonts w:ascii="Arial" w:hAnsi="Arial"/>
          <w:b w:val="0"/>
          <w:spacing w:val="0"/>
          <w:sz w:val="18"/>
          <w:lang w:val="es-MX"/>
        </w:rPr>
        <w:t>sede</w:t>
      </w:r>
      <w:r w:rsidRPr="00895DCD">
        <w:rPr>
          <w:rFonts w:ascii="Arial" w:hAnsi="Arial"/>
          <w:b w:val="0"/>
          <w:spacing w:val="0"/>
          <w:sz w:val="18"/>
          <w:lang w:val="es-MX"/>
        </w:rPr>
        <w:t xml:space="preserve"> en California</w:t>
      </w:r>
      <w:r w:rsidR="00E514EF">
        <w:rPr>
          <w:rFonts w:ascii="Arial" w:hAnsi="Arial"/>
          <w:b w:val="0"/>
          <w:spacing w:val="0"/>
          <w:sz w:val="18"/>
          <w:lang w:val="es-MX"/>
        </w:rPr>
        <w:t xml:space="preserve"> </w:t>
      </w:r>
      <w:r w:rsidR="00E514EF"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14EF"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A215CB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A215CB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="00E514EF"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="00E514EF" w:rsidRPr="00895DCD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bookmarkStart w:id="14" w:name="_Hlk72752698"/>
      <w:r w:rsidR="00E514EF" w:rsidRPr="00895DCD">
        <w:rPr>
          <w:rFonts w:ascii="Arial" w:hAnsi="Arial"/>
          <w:b w:val="0"/>
          <w:spacing w:val="0"/>
          <w:sz w:val="18"/>
          <w:lang w:val="es-MX"/>
        </w:rPr>
        <w:t>No aplica,</w:t>
      </w:r>
      <w:r w:rsidR="00E514EF">
        <w:rPr>
          <w:rFonts w:ascii="Arial" w:hAnsi="Arial"/>
          <w:b w:val="0"/>
          <w:spacing w:val="0"/>
          <w:sz w:val="18"/>
          <w:lang w:val="es-MX"/>
        </w:rPr>
        <w:t xml:space="preserve"> minorista o restaurante</w:t>
      </w:r>
      <w:bookmarkEnd w:id="14"/>
    </w:p>
    <w:p w14:paraId="6E562AAF" w14:textId="77777777" w:rsidR="007426DE" w:rsidRDefault="007426DE" w:rsidP="00AE7A9F">
      <w:pPr>
        <w:pStyle w:val="BodyTextIndent"/>
        <w:keepNext/>
        <w:spacing w:before="60" w:after="0"/>
        <w:ind w:left="0" w:right="-43"/>
        <w:rPr>
          <w:rFonts w:cs="Arial"/>
          <w:szCs w:val="16"/>
          <w:lang w:val="es-MX"/>
        </w:rPr>
      </w:pPr>
      <w:r w:rsidRPr="004A0016">
        <w:rPr>
          <w:rFonts w:cs="Arial"/>
          <w:szCs w:val="16"/>
          <w:lang w:val="es-MX"/>
        </w:rPr>
        <w:t xml:space="preserve">Las operaciones </w:t>
      </w:r>
      <w:r w:rsidR="00E514EF">
        <w:rPr>
          <w:rFonts w:cs="Arial"/>
          <w:szCs w:val="16"/>
          <w:lang w:val="es-MX"/>
        </w:rPr>
        <w:t xml:space="preserve">dedicadas </w:t>
      </w:r>
      <w:r w:rsidRPr="004A0016">
        <w:rPr>
          <w:rFonts w:cs="Arial"/>
          <w:szCs w:val="16"/>
          <w:lang w:val="es-MX"/>
        </w:rPr>
        <w:t xml:space="preserve">a la producción orgánica en California </w:t>
      </w:r>
      <w:r w:rsidR="00E514EF">
        <w:rPr>
          <w:rFonts w:cs="Arial"/>
          <w:szCs w:val="16"/>
          <w:lang w:val="es-MX"/>
        </w:rPr>
        <w:t>deben</w:t>
      </w:r>
      <w:r w:rsidRPr="004A0016">
        <w:rPr>
          <w:rFonts w:cs="Arial"/>
          <w:szCs w:val="16"/>
          <w:lang w:val="es-MX"/>
        </w:rPr>
        <w:t xml:space="preserve"> registrarse con el estado antes de hacer su primera venta. </w:t>
      </w:r>
      <w:r w:rsidR="00E514EF">
        <w:rPr>
          <w:rFonts w:cs="Arial"/>
          <w:szCs w:val="16"/>
          <w:lang w:val="es-MX"/>
        </w:rPr>
        <w:t xml:space="preserve">Visite la página web del Programa Orgánico del CDFA o póngase en contacto con el Comisionado Agrícola de su condado para obtener más información si </w:t>
      </w:r>
      <w:r w:rsidRPr="004A0016">
        <w:rPr>
          <w:rFonts w:cs="Arial"/>
          <w:szCs w:val="16"/>
          <w:lang w:val="es-MX"/>
        </w:rPr>
        <w:t xml:space="preserve">produce </w:t>
      </w:r>
      <w:r w:rsidR="00E514EF">
        <w:rPr>
          <w:rFonts w:cs="Arial"/>
          <w:szCs w:val="16"/>
          <w:lang w:val="es-MX"/>
        </w:rPr>
        <w:t xml:space="preserve">cultivos, </w:t>
      </w:r>
      <w:r w:rsidRPr="004A0016">
        <w:rPr>
          <w:rFonts w:cs="Arial"/>
          <w:szCs w:val="16"/>
          <w:lang w:val="es-MX"/>
        </w:rPr>
        <w:t>ganado, procesa carne, ave</w:t>
      </w:r>
      <w:r w:rsidR="00E514EF">
        <w:rPr>
          <w:rFonts w:cs="Arial"/>
          <w:szCs w:val="16"/>
          <w:lang w:val="es-MX"/>
        </w:rPr>
        <w:t>s</w:t>
      </w:r>
      <w:r w:rsidRPr="004A0016">
        <w:rPr>
          <w:rFonts w:cs="Arial"/>
          <w:szCs w:val="16"/>
          <w:lang w:val="es-MX"/>
        </w:rPr>
        <w:t xml:space="preserve"> o productos lácteos</w:t>
      </w:r>
      <w:r w:rsidR="00E514EF">
        <w:rPr>
          <w:rFonts w:cs="Arial"/>
          <w:szCs w:val="16"/>
          <w:lang w:val="es-MX"/>
        </w:rPr>
        <w:t xml:space="preserve"> orgánicamente. </w:t>
      </w:r>
      <w:r w:rsidR="009044B0">
        <w:rPr>
          <w:rFonts w:cs="Arial"/>
          <w:szCs w:val="16"/>
          <w:lang w:val="es-MX"/>
        </w:rPr>
        <w:t>Comuníquese</w:t>
      </w:r>
      <w:r w:rsidRPr="004A0016">
        <w:rPr>
          <w:rFonts w:cs="Arial"/>
          <w:szCs w:val="16"/>
          <w:lang w:val="es-MX"/>
        </w:rPr>
        <w:t xml:space="preserve"> con el Departamento de Servicios de Salud si procesa o </w:t>
      </w:r>
      <w:r w:rsidR="009044B0">
        <w:rPr>
          <w:rFonts w:cs="Arial"/>
          <w:szCs w:val="16"/>
          <w:lang w:val="es-MX"/>
        </w:rPr>
        <w:t>maneja</w:t>
      </w:r>
      <w:r w:rsidR="009044B0" w:rsidRPr="004A0016">
        <w:rPr>
          <w:rFonts w:cs="Arial"/>
          <w:szCs w:val="16"/>
          <w:lang w:val="es-MX"/>
        </w:rPr>
        <w:t xml:space="preserve"> </w:t>
      </w:r>
      <w:r w:rsidRPr="004A0016">
        <w:rPr>
          <w:rFonts w:cs="Arial"/>
          <w:szCs w:val="16"/>
          <w:lang w:val="es-MX"/>
        </w:rPr>
        <w:t>cualquier otro producto orgánico. [Acta de 2003 de Productos Orgánicos de California]</w:t>
      </w:r>
    </w:p>
    <w:p w14:paraId="7AB0764E" w14:textId="77777777" w:rsidR="00AF28FC" w:rsidRPr="007A634F" w:rsidRDefault="00AF28FC" w:rsidP="00AF28FC">
      <w:pPr>
        <w:keepNext/>
        <w:numPr>
          <w:ilvl w:val="0"/>
          <w:numId w:val="33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en el Programa Orgánico de California (agricultores y manejo post cosecha)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12-123456</w:t>
      </w:r>
      <w:r w:rsidRPr="003E2CBA">
        <w:rPr>
          <w:lang w:val="es-MX"/>
        </w:rPr>
        <w:t>:</w:t>
      </w:r>
    </w:p>
    <w:tbl>
      <w:tblPr>
        <w:tblW w:w="216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</w:tblGrid>
      <w:tr w:rsidR="00AF28FC" w:rsidRPr="003E2CBA" w14:paraId="403234EB" w14:textId="77777777" w:rsidTr="004429EE">
        <w:trPr>
          <w:cantSplit/>
          <w:trHeight w:val="36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B77C8E" w14:textId="77777777" w:rsidR="00AF28FC" w:rsidRPr="003E2CBA" w:rsidRDefault="00AF28FC" w:rsidP="004429EE">
            <w:pPr>
              <w:keepNext/>
              <w:spacing w:before="60"/>
              <w:ind w:left="-9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124F356" w14:textId="77777777" w:rsidR="00AF28FC" w:rsidRPr="003E2CBA" w:rsidRDefault="00AF28FC" w:rsidP="00AF28FC">
      <w:pPr>
        <w:keepNext/>
        <w:numPr>
          <w:ilvl w:val="0"/>
          <w:numId w:val="33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del Departamento de Servicios de Salud (procesamiento)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12345</w:t>
      </w:r>
      <w:r w:rsidRPr="003E2CBA">
        <w:rPr>
          <w:lang w:val="es-MX"/>
        </w:rPr>
        <w:t>:</w:t>
      </w:r>
    </w:p>
    <w:tbl>
      <w:tblPr>
        <w:tblW w:w="216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</w:tblGrid>
      <w:tr w:rsidR="00AF28FC" w:rsidRPr="003E2CBA" w14:paraId="214B9B02" w14:textId="77777777" w:rsidTr="004429EE">
        <w:trPr>
          <w:cantSplit/>
          <w:trHeight w:val="36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80D85" w14:textId="77777777" w:rsidR="00AF28FC" w:rsidRPr="003E2CBA" w:rsidRDefault="00AF28FC" w:rsidP="004429E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bookmarkEnd w:id="10"/>
      <w:bookmarkEnd w:id="12"/>
    </w:tbl>
    <w:p w14:paraId="6C866095" w14:textId="77777777" w:rsidR="00276FFA" w:rsidRDefault="00276FFA" w:rsidP="00276FFA">
      <w:pPr>
        <w:pStyle w:val="BoldInstructions"/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  <w:sectPr w:rsidR="00276FFA" w:rsidSect="00D85AE9">
          <w:headerReference w:type="default" r:id="rId20"/>
          <w:footerReference w:type="default" r:id="rId21"/>
          <w:headerReference w:type="first" r:id="rId22"/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p w14:paraId="7A34318E" w14:textId="77777777" w:rsidR="00426288" w:rsidRPr="00895DCD" w:rsidRDefault="00426288" w:rsidP="00276FFA">
      <w:pPr>
        <w:pStyle w:val="BoldInstructions"/>
        <w:numPr>
          <w:ilvl w:val="0"/>
          <w:numId w:val="37"/>
        </w:numPr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de Certificación</w:t>
      </w:r>
    </w:p>
    <w:p w14:paraId="3F5E177C" w14:textId="77777777" w:rsidR="00426288" w:rsidRPr="00337B06" w:rsidRDefault="00426288" w:rsidP="00426288">
      <w:pPr>
        <w:pStyle w:val="BodyText"/>
        <w:spacing w:after="0"/>
        <w:ind w:left="360" w:right="-14"/>
        <w:rPr>
          <w:rFonts w:cs="Arial"/>
          <w:szCs w:val="18"/>
          <w:lang w:val="es-MX"/>
        </w:rPr>
      </w:pPr>
      <w:r w:rsidRPr="00337B06">
        <w:rPr>
          <w:rFonts w:cs="Arial"/>
          <w:noProof/>
          <w:szCs w:val="18"/>
          <w:lang w:val="es-MX"/>
        </w:rPr>
        <w:t xml:space="preserve">CCOF calculará y facturará su tarifa de certificacion con base en la información proporcionada a continuación y durante la primera y subsiguientes inspecciones. Consulte el </w:t>
      </w:r>
      <w:hyperlink r:id="rId23" w:history="1">
        <w:r w:rsidRPr="00337B06">
          <w:rPr>
            <w:rStyle w:val="Hyperlink"/>
            <w:rFonts w:cs="Arial"/>
            <w:b/>
            <w:bCs/>
            <w:szCs w:val="18"/>
            <w:lang w:val="es-MX"/>
          </w:rPr>
          <w:t>Manual de Programa de Servicios de Certificación de CCOF</w:t>
        </w:r>
      </w:hyperlink>
      <w:r w:rsidRPr="00337B06">
        <w:rPr>
          <w:rFonts w:cs="Arial"/>
          <w:noProof/>
          <w:szCs w:val="18"/>
          <w:lang w:val="es-MX"/>
        </w:rPr>
        <w:t xml:space="preserve"> para información sobre las tarifas.</w:t>
      </w:r>
      <w:r w:rsidRPr="00337B06">
        <w:rPr>
          <w:rStyle w:val="normaltextrun"/>
          <w:rFonts w:cs="Arial"/>
          <w:szCs w:val="18"/>
          <w:lang w:val="es-MX"/>
        </w:rPr>
        <w:t xml:space="preserve">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Pr="00337B06">
        <w:rPr>
          <w:rStyle w:val="normaltextrun"/>
          <w:rFonts w:cs="Arial"/>
          <w:szCs w:val="18"/>
          <w:lang w:val="es-MX"/>
        </w:rPr>
        <w:t xml:space="preserve">Las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cuotas de certificación deben abonarse antes de </w:t>
      </w:r>
      <w:r>
        <w:rPr>
          <w:rStyle w:val="normaltextrun"/>
          <w:rFonts w:cs="Arial"/>
          <w:b/>
          <w:bCs/>
          <w:szCs w:val="18"/>
          <w:lang w:val="es-MX"/>
        </w:rPr>
        <w:t>emitir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 la certificación</w:t>
      </w:r>
      <w:r w:rsidRPr="00337B06">
        <w:rPr>
          <w:rStyle w:val="normaltextrun"/>
          <w:rFonts w:cs="Arial"/>
          <w:szCs w:val="18"/>
          <w:lang w:val="es-MX"/>
        </w:rPr>
        <w:t>. Ingrese la información de su tarjeta de crédito en la página 4 o adjunte otra forma de pago</w:t>
      </w:r>
      <w:r>
        <w:rPr>
          <w:rStyle w:val="normaltextrun"/>
          <w:rFonts w:cs="Arial"/>
          <w:szCs w:val="18"/>
          <w:lang w:val="es-MX"/>
        </w:rPr>
        <w:t>.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0260"/>
      </w:tblGrid>
      <w:tr w:rsidR="00426288" w:rsidRPr="00AE5C97" w14:paraId="02ABC56A" w14:textId="77777777" w:rsidTr="000D60F8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17B7D67A" w14:textId="77777777" w:rsidR="00426288" w:rsidRPr="00FF17A2" w:rsidRDefault="00426288" w:rsidP="00426288">
            <w:pPr>
              <w:pStyle w:val="BodyText"/>
              <w:numPr>
                <w:ilvl w:val="0"/>
                <w:numId w:val="19"/>
              </w:numPr>
              <w:spacing w:before="60" w:after="0"/>
              <w:ind w:left="259" w:right="-43"/>
              <w:rPr>
                <w:rFonts w:cs="Arial"/>
                <w:szCs w:val="18"/>
                <w:lang w:val="es-MX"/>
              </w:rPr>
            </w:pPr>
            <w:bookmarkStart w:id="15" w:name="_Hlk517783284"/>
            <w:r w:rsidRPr="00895DCD">
              <w:rPr>
                <w:rFonts w:cs="Arial"/>
                <w:b/>
                <w:szCs w:val="18"/>
                <w:lang w:val="es-MX"/>
              </w:rPr>
              <w:t>T</w:t>
            </w:r>
            <w:r>
              <w:rPr>
                <w:rFonts w:cs="Arial"/>
                <w:b/>
                <w:szCs w:val="18"/>
                <w:lang w:val="es-MX"/>
              </w:rPr>
              <w:t xml:space="preserve">odas las Operaciones: </w:t>
            </w:r>
            <w:r w:rsidRPr="0022501A">
              <w:rPr>
                <w:rFonts w:cs="Arial"/>
                <w:bCs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426288" w:rsidRPr="000A4114" w14:paraId="3F07E304" w14:textId="77777777" w:rsidTr="000D60F8">
        <w:trPr>
          <w:cantSplit/>
          <w:trHeight w:val="360"/>
        </w:trPr>
        <w:tc>
          <w:tcPr>
            <w:tcW w:w="450" w:type="dxa"/>
            <w:vAlign w:val="center"/>
          </w:tcPr>
          <w:p w14:paraId="12C124BD" w14:textId="77777777" w:rsidR="00426288" w:rsidRPr="00895DCD" w:rsidRDefault="00426288" w:rsidP="000D60F8">
            <w:pPr>
              <w:pStyle w:val="BodyText"/>
              <w:spacing w:before="60" w:after="0"/>
              <w:ind w:left="259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16AB271B" w14:textId="77777777" w:rsidR="00426288" w:rsidRPr="000A4114" w:rsidRDefault="00426288" w:rsidP="000D60F8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26288" w:rsidRPr="00DC57AB" w14:paraId="1BCC45CC" w14:textId="77777777" w:rsidTr="000D60F8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C9CF0BD" w14:textId="77777777" w:rsidR="00426288" w:rsidRPr="00895DCD" w:rsidRDefault="00426288" w:rsidP="00426288">
            <w:pPr>
              <w:pStyle w:val="BodyText"/>
              <w:numPr>
                <w:ilvl w:val="0"/>
                <w:numId w:val="24"/>
              </w:numPr>
              <w:spacing w:before="60" w:after="0"/>
              <w:ind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w:t>Operaciones</w:t>
            </w:r>
            <w:r w:rsidRPr="00263E5A">
              <w:rPr>
                <w:b/>
                <w:bCs/>
                <w:noProof/>
                <w:lang w:val="es-MX"/>
              </w:rPr>
              <w:t xml:space="preserve"> Agrícolas y Ganaderas:</w:t>
            </w:r>
            <w:r>
              <w:rPr>
                <w:b/>
                <w:bCs/>
                <w:noProof/>
                <w:lang w:val="es-MX"/>
              </w:rPr>
              <w:t xml:space="preserve"> </w:t>
            </w:r>
            <w:r w:rsidRPr="0022501A">
              <w:rPr>
                <w:noProof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noProof/>
                <w:lang w:val="es-MX"/>
              </w:rPr>
              <w:t xml:space="preserve">en los </w:t>
            </w:r>
            <w:r w:rsidRPr="0022501A">
              <w:rPr>
                <w:noProof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426288" w:rsidRPr="0022501A" w14:paraId="5F9C1CA9" w14:textId="77777777" w:rsidTr="000D60F8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069E735D" w14:textId="77777777" w:rsidR="00426288" w:rsidRDefault="00426288" w:rsidP="000D60F8">
            <w:pPr>
              <w:pStyle w:val="BodyText"/>
              <w:spacing w:before="60" w:after="0"/>
              <w:ind w:left="630" w:right="-43"/>
              <w:rPr>
                <w:b/>
                <w:bCs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07BC5882" w14:textId="77777777" w:rsidR="00426288" w:rsidRPr="0022501A" w:rsidRDefault="00426288" w:rsidP="000D60F8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26288" w:rsidRPr="00DC57AB" w14:paraId="5B7266DA" w14:textId="77777777" w:rsidTr="000D60F8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03046A65" w14:textId="77777777" w:rsidR="00426288" w:rsidRPr="009070B9" w:rsidRDefault="00426288" w:rsidP="00426288">
            <w:pPr>
              <w:pStyle w:val="BodyText"/>
              <w:numPr>
                <w:ilvl w:val="0"/>
                <w:numId w:val="24"/>
              </w:numPr>
              <w:spacing w:before="60" w:after="0"/>
              <w:ind w:right="-43"/>
              <w:rPr>
                <w:b/>
                <w:noProof/>
                <w:lang w:val="es-MX"/>
              </w:rPr>
            </w:pPr>
            <w:r w:rsidRPr="00895DCD">
              <w:rPr>
                <w:b/>
                <w:noProof/>
                <w:lang w:val="es-MX"/>
              </w:rPr>
              <w:t>Manejadores/ procesadores y otr</w:t>
            </w:r>
            <w:r>
              <w:rPr>
                <w:b/>
                <w:noProof/>
                <w:lang w:val="es-MX"/>
              </w:rPr>
              <w:t>a</w:t>
            </w:r>
            <w:r w:rsidRPr="00895DCD">
              <w:rPr>
                <w:b/>
                <w:noProof/>
                <w:lang w:val="es-MX"/>
              </w:rPr>
              <w:t xml:space="preserve">s </w:t>
            </w:r>
            <w:r>
              <w:rPr>
                <w:b/>
                <w:noProof/>
                <w:lang w:val="es-MX"/>
              </w:rPr>
              <w:t>operaciones</w:t>
            </w:r>
            <w:r w:rsidRPr="00895DCD">
              <w:rPr>
                <w:b/>
                <w:noProof/>
                <w:lang w:val="es-MX"/>
              </w:rPr>
              <w:t xml:space="preserve"> no agrícolas: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F735DA">
              <w:rPr>
                <w:noProof/>
                <w:lang w:val="es-MX"/>
              </w:rPr>
              <w:t>Costo actual o previsto de los productos</w:t>
            </w:r>
            <w:r>
              <w:rPr>
                <w:noProof/>
                <w:lang w:val="es-MX"/>
              </w:rPr>
              <w:t>/ingredientes</w:t>
            </w:r>
            <w:r w:rsidRPr="00F735DA">
              <w:rPr>
                <w:noProof/>
                <w:lang w:val="es-MX"/>
              </w:rPr>
              <w:t xml:space="preserve"> orgánicos certificados adquiridos (</w:t>
            </w:r>
            <w:r>
              <w:rPr>
                <w:noProof/>
                <w:lang w:val="es-MX"/>
              </w:rPr>
              <w:t xml:space="preserve">en los </w:t>
            </w:r>
            <w:r w:rsidRPr="00F735DA">
              <w:rPr>
                <w:noProof/>
                <w:lang w:val="es-MX"/>
              </w:rPr>
              <w:t>próximos 12 meses) y tarifas de servicios cobrados por coprocesadores orgánicos certificados</w:t>
            </w:r>
            <w:r>
              <w:rPr>
                <w:noProof/>
                <w:lang w:val="es-MX"/>
              </w:rPr>
              <w:t xml:space="preserve">. </w:t>
            </w:r>
            <w:r w:rsidRPr="00F735DA">
              <w:rPr>
                <w:noProof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426288" w:rsidRPr="00080F22" w14:paraId="2D9B6C7B" w14:textId="77777777" w:rsidTr="000D60F8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4EE0A1F2" w14:textId="77777777" w:rsidR="00426288" w:rsidRPr="00895DCD" w:rsidRDefault="00426288" w:rsidP="000D60F8">
            <w:pPr>
              <w:pStyle w:val="BodyText"/>
              <w:spacing w:before="60" w:after="0"/>
              <w:ind w:left="630"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1AB1AF36" w14:textId="77777777" w:rsidR="00426288" w:rsidRPr="00080F22" w:rsidRDefault="00426288" w:rsidP="000D60F8">
            <w:pPr>
              <w:spacing w:before="60" w:line="259" w:lineRule="auto"/>
              <w:ind w:left="-115" w:right="-43"/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26288" w:rsidRPr="00DC57AB" w14:paraId="3A0090BA" w14:textId="77777777" w:rsidTr="000D60F8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3E9D778F" w14:textId="77777777" w:rsidR="00426288" w:rsidRPr="00DF79E8" w:rsidRDefault="00426288" w:rsidP="00426288">
            <w:pPr>
              <w:pStyle w:val="BodyText"/>
              <w:numPr>
                <w:ilvl w:val="0"/>
                <w:numId w:val="24"/>
              </w:numPr>
              <w:spacing w:before="60" w:after="0"/>
              <w:ind w:right="-43"/>
              <w:rPr>
                <w:b/>
                <w:i/>
                <w:noProof/>
                <w:lang w:val="es-MX"/>
              </w:rPr>
            </w:pPr>
            <w:r w:rsidRPr="0022501A">
              <w:rPr>
                <w:b/>
                <w:noProof/>
                <w:lang w:val="es-MX"/>
              </w:rPr>
              <w:t>Operaciones minoristas y restaurantes: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22501A">
              <w:rPr>
                <w:bCs/>
                <w:noProof/>
                <w:lang w:val="es-MX"/>
              </w:rPr>
              <w:t>Número actual o previsto de tiendas (</w:t>
            </w:r>
            <w:r>
              <w:rPr>
                <w:bCs/>
                <w:noProof/>
                <w:lang w:val="es-MX"/>
              </w:rPr>
              <w:t xml:space="preserve">en los </w:t>
            </w:r>
            <w:r w:rsidRPr="0022501A">
              <w:rPr>
                <w:bCs/>
                <w:noProof/>
                <w:lang w:val="es-MX"/>
              </w:rPr>
              <w:t>próximos 12 meses)</w:t>
            </w:r>
            <w:r>
              <w:rPr>
                <w:bCs/>
                <w:noProof/>
                <w:lang w:val="es-MX"/>
              </w:rPr>
              <w:t>.</w:t>
            </w:r>
          </w:p>
        </w:tc>
      </w:tr>
      <w:tr w:rsidR="00426288" w:rsidRPr="009070B9" w14:paraId="084DDF44" w14:textId="77777777" w:rsidTr="000D60F8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42BCF900" w14:textId="77777777" w:rsidR="00426288" w:rsidRPr="0022501A" w:rsidRDefault="00426288" w:rsidP="000D60F8">
            <w:pPr>
              <w:pStyle w:val="BodyText"/>
              <w:spacing w:before="60" w:after="0"/>
              <w:ind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6A94F23" w14:textId="77777777" w:rsidR="00426288" w:rsidRPr="0022501A" w:rsidRDefault="00426288" w:rsidP="000D60F8">
            <w:pPr>
              <w:pStyle w:val="BodyText"/>
              <w:spacing w:before="60" w:after="0"/>
              <w:ind w:left="-115" w:right="-43"/>
              <w:rPr>
                <w:b/>
                <w:noProof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bookmarkEnd w:id="15"/>
    <w:p w14:paraId="2E7AD63F" w14:textId="77777777" w:rsidR="00B02B6A" w:rsidRPr="00172383" w:rsidRDefault="00B02B6A" w:rsidP="00F430C8">
      <w:pPr>
        <w:keepNext/>
        <w:numPr>
          <w:ilvl w:val="0"/>
          <w:numId w:val="37"/>
        </w:numPr>
        <w:spacing w:before="120"/>
        <w:ind w:left="360" w:right="-36"/>
        <w:rPr>
          <w:b/>
          <w:sz w:val="22"/>
          <w:szCs w:val="18"/>
          <w:lang w:val="es-ES"/>
        </w:rPr>
      </w:pPr>
      <w:r w:rsidRPr="00326B52">
        <w:rPr>
          <w:b/>
          <w:sz w:val="22"/>
          <w:szCs w:val="18"/>
          <w:lang w:val="es-ES"/>
        </w:rPr>
        <w:t xml:space="preserve">Transferencia de Parcelas (Sólo para </w:t>
      </w:r>
      <w:proofErr w:type="gramStart"/>
      <w:r w:rsidR="00754551">
        <w:rPr>
          <w:b/>
          <w:sz w:val="22"/>
          <w:szCs w:val="18"/>
          <w:lang w:val="es-ES"/>
        </w:rPr>
        <w:t>Productores</w:t>
      </w:r>
      <w:r w:rsidRPr="00326B52">
        <w:rPr>
          <w:b/>
          <w:sz w:val="22"/>
          <w:szCs w:val="18"/>
          <w:lang w:val="es-ES"/>
        </w:rPr>
        <w:t>)</w:t>
      </w:r>
      <w:r w:rsidR="00172383">
        <w:rPr>
          <w:b/>
          <w:sz w:val="22"/>
          <w:szCs w:val="18"/>
          <w:lang w:val="es-ES"/>
        </w:rPr>
        <w:t xml:space="preserve">   </w:t>
      </w:r>
      <w:proofErr w:type="gramEnd"/>
      <w:r w:rsidR="00172383">
        <w:rPr>
          <w:b/>
          <w:sz w:val="22"/>
          <w:szCs w:val="18"/>
          <w:lang w:val="es-ES"/>
        </w:rPr>
        <w:t xml:space="preserve"> </w:t>
      </w:r>
      <w:r w:rsidRPr="00172383">
        <w:rPr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2383">
        <w:rPr>
          <w:szCs w:val="18"/>
          <w:lang w:val="es-ES"/>
        </w:rPr>
        <w:instrText xml:space="preserve"> FORMCHECKBOX </w:instrText>
      </w:r>
      <w:r w:rsidR="00A215CB">
        <w:rPr>
          <w:szCs w:val="18"/>
          <w:lang w:val="es-ES"/>
        </w:rPr>
      </w:r>
      <w:r w:rsidR="00A215CB">
        <w:rPr>
          <w:szCs w:val="18"/>
          <w:lang w:val="es-ES"/>
        </w:rPr>
        <w:fldChar w:fldCharType="separate"/>
      </w:r>
      <w:r w:rsidRPr="00172383">
        <w:rPr>
          <w:szCs w:val="18"/>
          <w:lang w:val="es-ES"/>
        </w:rPr>
        <w:fldChar w:fldCharType="end"/>
      </w:r>
      <w:r w:rsidRPr="00172383">
        <w:rPr>
          <w:szCs w:val="18"/>
          <w:lang w:val="es-ES"/>
        </w:rPr>
        <w:t xml:space="preserve"> No aplica, no se cultiva/no se tienen parcelas.</w:t>
      </w:r>
    </w:p>
    <w:p w14:paraId="3979FE9C" w14:textId="77777777" w:rsidR="00B02B6A" w:rsidRDefault="00B02B6A" w:rsidP="00AE7A9F">
      <w:pPr>
        <w:keepNext/>
        <w:numPr>
          <w:ilvl w:val="0"/>
          <w:numId w:val="15"/>
        </w:numPr>
        <w:spacing w:before="60"/>
        <w:ind w:right="-43"/>
        <w:rPr>
          <w:rFonts w:cs="Arial"/>
          <w:b/>
          <w:szCs w:val="18"/>
          <w:lang w:val="es-ES"/>
        </w:rPr>
      </w:pPr>
      <w:r w:rsidRPr="007426DE">
        <w:rPr>
          <w:rFonts w:cs="Arial"/>
          <w:b/>
          <w:szCs w:val="18"/>
          <w:lang w:val="es-ES"/>
        </w:rPr>
        <w:t xml:space="preserve">Identificación de Parcela(s): </w:t>
      </w:r>
      <w:r w:rsidRPr="007426DE">
        <w:rPr>
          <w:rFonts w:cs="Arial"/>
          <w:szCs w:val="18"/>
          <w:lang w:val="es-ES"/>
        </w:rPr>
        <w:t xml:space="preserve">Adjunte el Perfil de Cliente de CCOF </w:t>
      </w:r>
      <w:r w:rsidR="00754551">
        <w:rPr>
          <w:rFonts w:cs="Arial"/>
          <w:szCs w:val="18"/>
          <w:lang w:val="es-ES"/>
        </w:rPr>
        <w:t xml:space="preserve">vigente </w:t>
      </w:r>
      <w:r w:rsidRPr="007426DE">
        <w:rPr>
          <w:rFonts w:cs="Arial"/>
          <w:szCs w:val="18"/>
          <w:lang w:val="es-ES"/>
        </w:rPr>
        <w:t xml:space="preserve">de la operación de CCOF </w:t>
      </w:r>
      <w:r w:rsidR="00273646">
        <w:rPr>
          <w:rFonts w:cs="Arial"/>
          <w:szCs w:val="18"/>
          <w:lang w:val="es-ES"/>
        </w:rPr>
        <w:t xml:space="preserve">a </w:t>
      </w:r>
      <w:r w:rsidRPr="007426DE">
        <w:rPr>
          <w:rFonts w:cs="Arial"/>
          <w:szCs w:val="18"/>
          <w:lang w:val="es-ES"/>
        </w:rPr>
        <w:t xml:space="preserve">la que </w:t>
      </w:r>
      <w:r w:rsidR="00273646">
        <w:rPr>
          <w:rFonts w:cs="Arial"/>
          <w:szCs w:val="18"/>
          <w:lang w:val="es-ES"/>
        </w:rPr>
        <w:t xml:space="preserve">pertenecen </w:t>
      </w:r>
      <w:r w:rsidRPr="007426DE">
        <w:rPr>
          <w:rFonts w:cs="Arial"/>
          <w:szCs w:val="18"/>
          <w:lang w:val="es-ES"/>
        </w:rPr>
        <w:t xml:space="preserve">sus parcelas actualmente. Resalte o </w:t>
      </w:r>
      <w:r w:rsidR="00273646">
        <w:rPr>
          <w:rFonts w:cs="Arial"/>
          <w:szCs w:val="18"/>
          <w:lang w:val="es-ES"/>
        </w:rPr>
        <w:t>marque con un círculo</w:t>
      </w:r>
      <w:r w:rsidR="00273646" w:rsidRPr="007426DE">
        <w:rPr>
          <w:rFonts w:cs="Arial"/>
          <w:szCs w:val="18"/>
          <w:lang w:val="es-ES"/>
        </w:rPr>
        <w:t xml:space="preserve"> </w:t>
      </w:r>
      <w:r w:rsidRPr="007426DE">
        <w:rPr>
          <w:rFonts w:cs="Arial"/>
          <w:szCs w:val="18"/>
          <w:lang w:val="es-ES"/>
        </w:rPr>
        <w:t>las parcelas específicas que su operación maneja</w:t>
      </w:r>
      <w:r w:rsidR="00273646">
        <w:rPr>
          <w:rFonts w:cs="Arial"/>
          <w:szCs w:val="18"/>
          <w:lang w:val="es-ES"/>
        </w:rPr>
        <w:t>.</w:t>
      </w:r>
      <w:r w:rsidRPr="007426DE">
        <w:rPr>
          <w:rFonts w:cs="Arial"/>
          <w:szCs w:val="18"/>
          <w:lang w:val="es-ES"/>
        </w:rPr>
        <w:t xml:space="preserve"> </w:t>
      </w:r>
      <w:r w:rsidR="00273646">
        <w:rPr>
          <w:rFonts w:cs="Arial"/>
          <w:szCs w:val="18"/>
          <w:lang w:val="es-ES"/>
        </w:rPr>
        <w:t>T</w:t>
      </w:r>
      <w:r w:rsidR="00273646" w:rsidRPr="007426DE">
        <w:rPr>
          <w:rFonts w:cs="Arial"/>
          <w:szCs w:val="18"/>
          <w:lang w:val="es-ES"/>
        </w:rPr>
        <w:t xml:space="preserve">ambién </w:t>
      </w:r>
      <w:r w:rsidRPr="007426DE">
        <w:rPr>
          <w:rFonts w:cs="Arial"/>
          <w:szCs w:val="18"/>
          <w:lang w:val="es-ES"/>
        </w:rPr>
        <w:t>adjunte un mapa que muestre claramente la ubicación y los límites de las parcelas.</w:t>
      </w:r>
    </w:p>
    <w:p w14:paraId="18298AB4" w14:textId="77777777" w:rsidR="00B02B6A" w:rsidRDefault="00B02B6A" w:rsidP="00AE7A9F">
      <w:pPr>
        <w:keepNext/>
        <w:spacing w:before="60"/>
        <w:ind w:left="360" w:right="-43"/>
        <w:rPr>
          <w:rFonts w:cs="Arial"/>
          <w:b/>
          <w:szCs w:val="18"/>
          <w:lang w:val="es-ES"/>
        </w:rPr>
      </w:pPr>
      <w:r w:rsidRPr="007426DE">
        <w:rPr>
          <w:rFonts w:cs="Arial"/>
          <w:b/>
          <w:szCs w:val="18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6DE">
        <w:rPr>
          <w:rFonts w:cs="Arial"/>
          <w:b/>
          <w:szCs w:val="18"/>
          <w:lang w:val="es-ES"/>
        </w:rPr>
        <w:instrText xml:space="preserve"> FORMCHECKBOX </w:instrText>
      </w:r>
      <w:r w:rsidR="00A215CB">
        <w:rPr>
          <w:rFonts w:cs="Arial"/>
          <w:b/>
          <w:szCs w:val="18"/>
          <w:lang w:val="es-ES"/>
        </w:rPr>
      </w:r>
      <w:r w:rsidR="00A215CB">
        <w:rPr>
          <w:rFonts w:cs="Arial"/>
          <w:b/>
          <w:szCs w:val="18"/>
          <w:lang w:val="es-ES"/>
        </w:rPr>
        <w:fldChar w:fldCharType="separate"/>
      </w:r>
      <w:r w:rsidRPr="007426DE">
        <w:rPr>
          <w:rFonts w:cs="Arial"/>
          <w:b/>
          <w:szCs w:val="18"/>
          <w:lang w:val="es-ES"/>
        </w:rPr>
        <w:fldChar w:fldCharType="end"/>
      </w:r>
      <w:r w:rsidRPr="007426DE">
        <w:rPr>
          <w:rFonts w:cs="Arial"/>
          <w:b/>
          <w:szCs w:val="18"/>
          <w:lang w:val="es-ES"/>
        </w:rPr>
        <w:t xml:space="preserve"> Perfil de Cliente Actual Adjunto</w:t>
      </w:r>
    </w:p>
    <w:p w14:paraId="0CBAE1AD" w14:textId="77777777" w:rsidR="00B02B6A" w:rsidRPr="00326B52" w:rsidRDefault="00B02B6A" w:rsidP="00AE7A9F">
      <w:pPr>
        <w:keepNext/>
        <w:spacing w:before="60"/>
        <w:ind w:left="630" w:right="-43" w:hanging="270"/>
        <w:rPr>
          <w:rFonts w:cs="Arial"/>
          <w:b/>
          <w:szCs w:val="18"/>
          <w:lang w:val="es-ES"/>
        </w:rPr>
      </w:pPr>
      <w:r w:rsidRPr="00326B52">
        <w:rPr>
          <w:rFonts w:cs="Arial"/>
          <w:b/>
          <w:szCs w:val="18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6B52">
        <w:rPr>
          <w:rFonts w:cs="Arial"/>
          <w:b/>
          <w:szCs w:val="18"/>
          <w:lang w:val="es-ES"/>
        </w:rPr>
        <w:instrText xml:space="preserve"> FORMCHECKBOX </w:instrText>
      </w:r>
      <w:r w:rsidR="00A215CB">
        <w:rPr>
          <w:rFonts w:cs="Arial"/>
          <w:b/>
          <w:szCs w:val="18"/>
          <w:lang w:val="es-ES"/>
        </w:rPr>
      </w:r>
      <w:r w:rsidR="00A215CB">
        <w:rPr>
          <w:rFonts w:cs="Arial"/>
          <w:b/>
          <w:szCs w:val="18"/>
          <w:lang w:val="es-ES"/>
        </w:rPr>
        <w:fldChar w:fldCharType="separate"/>
      </w:r>
      <w:r w:rsidRPr="00326B52">
        <w:rPr>
          <w:rFonts w:cs="Arial"/>
          <w:b/>
          <w:szCs w:val="18"/>
          <w:lang w:val="es-ES"/>
        </w:rPr>
        <w:fldChar w:fldCharType="end"/>
      </w:r>
      <w:r w:rsidRPr="00326B52">
        <w:rPr>
          <w:rFonts w:cs="Arial"/>
          <w:b/>
          <w:szCs w:val="18"/>
          <w:lang w:val="es-ES"/>
        </w:rPr>
        <w:t xml:space="preserve"> Mapa Actualizado Adjunto. </w:t>
      </w:r>
      <w:r w:rsidRPr="00326B52">
        <w:rPr>
          <w:rFonts w:cs="Arial"/>
          <w:szCs w:val="18"/>
          <w:lang w:val="es-ES"/>
        </w:rPr>
        <w:t xml:space="preserve">Si el área cultivada (ac) que se muestra en el mapa no coincide con lo que lista el Perfil de Cliente, por favor explique la razón:  </w:t>
      </w:r>
    </w:p>
    <w:tbl>
      <w:tblPr>
        <w:tblW w:w="10350" w:type="dxa"/>
        <w:tblInd w:w="745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350"/>
      </w:tblGrid>
      <w:tr w:rsidR="00B02B6A" w:rsidRPr="00326B52" w14:paraId="0BE6B1BD" w14:textId="77777777" w:rsidTr="00431F0A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8706BDB" w14:textId="77777777" w:rsidR="00B02B6A" w:rsidRPr="00326B52" w:rsidRDefault="00B02B6A" w:rsidP="00431F0A">
            <w:pPr>
              <w:spacing w:before="60"/>
              <w:ind w:left="-106" w:right="-43"/>
              <w:rPr>
                <w:rFonts w:cs="Arial"/>
                <w:szCs w:val="18"/>
                <w:lang w:val="es-ES"/>
              </w:rPr>
            </w:pP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2C3D58D5" w14:textId="77777777" w:rsidR="00B02B6A" w:rsidRPr="00326B52" w:rsidRDefault="00B02B6A" w:rsidP="00AE7A9F">
      <w:pPr>
        <w:keepNext/>
        <w:numPr>
          <w:ilvl w:val="0"/>
          <w:numId w:val="15"/>
        </w:numPr>
        <w:spacing w:before="60"/>
        <w:ind w:right="-43"/>
        <w:rPr>
          <w:lang w:val="es-ES" w:eastAsia="x-none"/>
        </w:rPr>
      </w:pPr>
      <w:r w:rsidRPr="00326B52">
        <w:rPr>
          <w:b/>
          <w:lang w:val="es-ES" w:eastAsia="x-none"/>
        </w:rPr>
        <w:t xml:space="preserve">Cultivos: </w:t>
      </w:r>
      <w:r w:rsidR="00273646">
        <w:rPr>
          <w:lang w:val="es-ES" w:eastAsia="x-none"/>
        </w:rPr>
        <w:t>Enumere</w:t>
      </w:r>
      <w:r w:rsidR="00273646" w:rsidRPr="00326B52">
        <w:rPr>
          <w:lang w:val="es-ES" w:eastAsia="x-none"/>
        </w:rPr>
        <w:t xml:space="preserve"> </w:t>
      </w:r>
      <w:r w:rsidRPr="00326B52">
        <w:rPr>
          <w:lang w:val="es-ES" w:eastAsia="x-none"/>
        </w:rPr>
        <w:t xml:space="preserve">los cultivos que </w:t>
      </w:r>
      <w:r w:rsidR="00273646">
        <w:rPr>
          <w:lang w:val="es-ES" w:eastAsia="x-none"/>
        </w:rPr>
        <w:t>van a producir</w:t>
      </w:r>
      <w:r w:rsidRPr="00326B52">
        <w:rPr>
          <w:lang w:val="es-ES" w:eastAsia="x-none"/>
        </w:rPr>
        <w:t>, con</w:t>
      </w:r>
      <w:r w:rsidR="00273646">
        <w:rPr>
          <w:lang w:val="es-ES" w:eastAsia="x-none"/>
        </w:rPr>
        <w:t xml:space="preserve"> la superficie (acres) </w:t>
      </w:r>
      <w:r w:rsidRPr="00326B52">
        <w:rPr>
          <w:lang w:val="es-ES" w:eastAsia="x-none"/>
        </w:rPr>
        <w:t>específic</w:t>
      </w:r>
      <w:r w:rsidR="00273646">
        <w:rPr>
          <w:lang w:val="es-ES" w:eastAsia="x-none"/>
        </w:rPr>
        <w:t>a</w:t>
      </w:r>
      <w:r w:rsidRPr="00326B52">
        <w:rPr>
          <w:lang w:val="es-ES" w:eastAsia="x-none"/>
        </w:rPr>
        <w:t xml:space="preserve"> para cada cultivo: </w:t>
      </w:r>
    </w:p>
    <w:tbl>
      <w:tblPr>
        <w:tblW w:w="10620" w:type="dxa"/>
        <w:tblInd w:w="475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620"/>
      </w:tblGrid>
      <w:tr w:rsidR="00B02B6A" w:rsidRPr="00326B52" w14:paraId="4B601A0B" w14:textId="77777777" w:rsidTr="00431F0A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885AD8F" w14:textId="77777777" w:rsidR="00B02B6A" w:rsidRPr="00326B52" w:rsidRDefault="00B02B6A" w:rsidP="00431F0A">
            <w:pPr>
              <w:spacing w:before="60"/>
              <w:ind w:left="-108" w:right="-43"/>
              <w:rPr>
                <w:rFonts w:cs="Arial"/>
                <w:b/>
                <w:szCs w:val="18"/>
                <w:lang w:val="es-ES"/>
              </w:rPr>
            </w:pP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40D402B2" w14:textId="77777777" w:rsidR="00B02B6A" w:rsidRPr="00326B52" w:rsidRDefault="00B02B6A" w:rsidP="00AE7A9F">
      <w:pPr>
        <w:keepNext/>
        <w:numPr>
          <w:ilvl w:val="0"/>
          <w:numId w:val="15"/>
        </w:numPr>
        <w:spacing w:before="60"/>
        <w:ind w:right="-43"/>
        <w:rPr>
          <w:lang w:val="es-ES" w:eastAsia="x-none"/>
        </w:rPr>
      </w:pPr>
      <w:r w:rsidRPr="00326B52">
        <w:rPr>
          <w:b/>
          <w:lang w:val="es-ES" w:eastAsia="x-none"/>
        </w:rPr>
        <w:t xml:space="preserve">Autorización de Transferencia: </w:t>
      </w:r>
      <w:r w:rsidRPr="00326B52">
        <w:rPr>
          <w:lang w:val="es-ES" w:eastAsia="x-none"/>
        </w:rPr>
        <w:t xml:space="preserve">Un representante autorizado de la operación certificada por CCOF a la que pertenecen sus parcelas actualmente, debe firmar a continuación. </w:t>
      </w:r>
    </w:p>
    <w:p w14:paraId="20783351" w14:textId="77777777" w:rsidR="00B02B6A" w:rsidRPr="00326B52" w:rsidRDefault="00B02B6A" w:rsidP="00AE7A9F">
      <w:pPr>
        <w:keepNext/>
        <w:spacing w:before="60"/>
        <w:ind w:left="360" w:right="-43"/>
        <w:rPr>
          <w:lang w:val="es-ES" w:eastAsia="x-none"/>
        </w:rPr>
      </w:pPr>
      <w:r w:rsidRPr="00326B52">
        <w:rPr>
          <w:lang w:val="es-ES" w:eastAsia="x-none"/>
        </w:rPr>
        <w:t xml:space="preserve">Yo autorizo la transferencia de la(s) parcela(s) identificada(s) anteriormente, a la certificación de CCOF de la empresa mencionada en la parte A de esta forma, y certifico que ningún material prohibido (tal como se define en las reglamentaciones del NOP) ha </w:t>
      </w:r>
      <w:r>
        <w:rPr>
          <w:lang w:val="es-ES" w:eastAsia="x-none"/>
        </w:rPr>
        <w:t>sido aplicado a esta(s) parcela</w:t>
      </w:r>
      <w:r w:rsidRPr="00326B52">
        <w:rPr>
          <w:lang w:val="es-ES" w:eastAsia="x-none"/>
        </w:rPr>
        <w:t xml:space="preserve">(s). </w:t>
      </w:r>
    </w:p>
    <w:tbl>
      <w:tblPr>
        <w:tblW w:w="10613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4171"/>
        <w:gridCol w:w="2752"/>
      </w:tblGrid>
      <w:tr w:rsidR="00B02B6A" w:rsidRPr="00326B52" w14:paraId="5E80CE12" w14:textId="77777777" w:rsidTr="00DA77EC">
        <w:trPr>
          <w:trHeight w:val="486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E557D4C" w14:textId="77777777" w:rsidR="00B02B6A" w:rsidRPr="00326B52" w:rsidRDefault="00B02B6A" w:rsidP="00AE7A9F">
            <w:pPr>
              <w:keepNext/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70B4A266" w14:textId="77777777" w:rsidR="00B02B6A" w:rsidRPr="00326B52" w:rsidRDefault="00B02B6A" w:rsidP="00AE7A9F">
            <w:pPr>
              <w:keepNext/>
              <w:spacing w:before="60"/>
              <w:ind w:left="-108" w:right="-36"/>
              <w:rPr>
                <w:rFonts w:cs="Arial"/>
                <w:color w:val="0070C0"/>
                <w:szCs w:val="18"/>
                <w:lang w:val="es-ES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5CC7226E" w14:textId="77777777" w:rsidR="00B02B6A" w:rsidRPr="00326B52" w:rsidRDefault="00B02B6A" w:rsidP="00AE7A9F">
            <w:pPr>
              <w:keepNext/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332AB8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6B5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32AB8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32AB8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32AB8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32AB8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32AB8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32AB8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32AB8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332AB8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  <w:tr w:rsidR="00B02B6A" w:rsidRPr="00326B52" w14:paraId="1C133123" w14:textId="77777777" w:rsidTr="00431F0A">
        <w:trPr>
          <w:trHeight w:val="350"/>
        </w:trPr>
        <w:tc>
          <w:tcPr>
            <w:tcW w:w="3690" w:type="dxa"/>
            <w:tcBorders>
              <w:top w:val="single" w:sz="4" w:space="0" w:color="auto"/>
            </w:tcBorders>
          </w:tcPr>
          <w:p w14:paraId="0E6E68E6" w14:textId="77777777" w:rsidR="00B02B6A" w:rsidRPr="00326B52" w:rsidRDefault="00B02B6A" w:rsidP="00431F0A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  <w:lang w:val="es-ES"/>
              </w:rPr>
            </w:pPr>
            <w:r w:rsidRPr="00326B52">
              <w:rPr>
                <w:rFonts w:cs="Arial"/>
                <w:b/>
                <w:szCs w:val="18"/>
                <w:lang w:val="es-ES"/>
              </w:rPr>
              <w:t>Nombre/Título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3CBB09A9" w14:textId="77777777" w:rsidR="00B02B6A" w:rsidRPr="00326B52" w:rsidRDefault="00B02B6A" w:rsidP="00431F0A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  <w:lang w:val="es-ES"/>
              </w:rPr>
            </w:pPr>
            <w:r w:rsidRPr="00326B52">
              <w:rPr>
                <w:rFonts w:cs="Arial"/>
                <w:b/>
                <w:szCs w:val="18"/>
                <w:lang w:val="es-ES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E6E6485" w14:textId="77777777" w:rsidR="00B02B6A" w:rsidRPr="00326B52" w:rsidRDefault="00B02B6A" w:rsidP="00431F0A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  <w:lang w:val="es-ES"/>
              </w:rPr>
            </w:pPr>
            <w:r w:rsidRPr="00326B52">
              <w:rPr>
                <w:rFonts w:cs="Arial"/>
                <w:b/>
                <w:szCs w:val="18"/>
                <w:lang w:val="es-ES"/>
              </w:rPr>
              <w:t>Fecha</w:t>
            </w:r>
          </w:p>
        </w:tc>
      </w:tr>
    </w:tbl>
    <w:p w14:paraId="2750D812" w14:textId="77777777" w:rsidR="00B02B6A" w:rsidRPr="00326B52" w:rsidRDefault="00B02B6A" w:rsidP="00276FFA">
      <w:pPr>
        <w:keepNext/>
        <w:keepLines/>
        <w:numPr>
          <w:ilvl w:val="0"/>
          <w:numId w:val="37"/>
        </w:numPr>
        <w:spacing w:before="120"/>
        <w:ind w:left="360" w:right="-14"/>
        <w:rPr>
          <w:b/>
          <w:sz w:val="22"/>
          <w:szCs w:val="18"/>
          <w:lang w:val="es-ES"/>
        </w:rPr>
      </w:pPr>
      <w:r w:rsidRPr="00326B52">
        <w:rPr>
          <w:b/>
          <w:sz w:val="22"/>
          <w:szCs w:val="18"/>
          <w:lang w:val="es-ES"/>
        </w:rPr>
        <w:t>Plan de Sistema Orgánico de CCOF</w:t>
      </w:r>
    </w:p>
    <w:p w14:paraId="637DE189" w14:textId="77777777" w:rsidR="00B02B6A" w:rsidRPr="00F430C8" w:rsidRDefault="00B02B6A" w:rsidP="00172383">
      <w:pPr>
        <w:keepLines/>
        <w:ind w:left="360" w:right="-14"/>
        <w:rPr>
          <w:szCs w:val="18"/>
          <w:lang w:val="es-ES"/>
        </w:rPr>
      </w:pPr>
      <w:r w:rsidRPr="00326B52">
        <w:rPr>
          <w:szCs w:val="18"/>
          <w:lang w:val="es-ES"/>
        </w:rPr>
        <w:t xml:space="preserve">Luego de revisar su solicitud, CCOF puede requerir que usted complete y envíe secciones del Plan de Sistema Orgánico de CCOF (OSP) para finalizar su certificación. Puede ser necesario que usted complete formas adicionales de OSP y que retire otras formas si sus actividades cambian en el futuro. </w:t>
      </w:r>
      <w:r w:rsidR="0044432E" w:rsidRPr="00754551">
        <w:rPr>
          <w:szCs w:val="18"/>
          <w:lang w:val="es-ES"/>
        </w:rPr>
        <w:t>Re</w:t>
      </w:r>
      <w:r w:rsidR="0044432E" w:rsidRPr="00F430C8">
        <w:rPr>
          <w:szCs w:val="18"/>
          <w:lang w:val="es-ES"/>
        </w:rPr>
        <w:t xml:space="preserve">vise </w:t>
      </w:r>
      <w:r w:rsidR="00754551" w:rsidRPr="00F430C8">
        <w:rPr>
          <w:szCs w:val="18"/>
          <w:lang w:val="es-ES"/>
        </w:rPr>
        <w:t>las Guías del Plan de Sistema Orgánico (OSP) aplicables a su operación, y familiarícese con la sección del OSP de CCOF que aplique a su</w:t>
      </w:r>
      <w:r w:rsidR="00754551">
        <w:rPr>
          <w:szCs w:val="18"/>
          <w:lang w:val="es-ES"/>
        </w:rPr>
        <w:t xml:space="preserve"> operación:</w:t>
      </w:r>
      <w:r w:rsidR="00754551" w:rsidRPr="00F430C8">
        <w:rPr>
          <w:szCs w:val="18"/>
          <w:lang w:val="es-ES"/>
        </w:rPr>
        <w:t xml:space="preserve"> </w:t>
      </w:r>
    </w:p>
    <w:p w14:paraId="6F422B0B" w14:textId="77777777" w:rsidR="006D747B" w:rsidRPr="00FD3EDB" w:rsidRDefault="00A215CB" w:rsidP="00BF4F87">
      <w:pPr>
        <w:numPr>
          <w:ilvl w:val="0"/>
          <w:numId w:val="35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hyperlink r:id="rId24" w:history="1">
        <w:r w:rsidR="006D747B" w:rsidRPr="00FD3EDB">
          <w:rPr>
            <w:rStyle w:val="Hyperlink"/>
            <w:rFonts w:cs="Arial"/>
            <w:b/>
            <w:szCs w:val="18"/>
            <w:lang w:val="es-MX"/>
          </w:rPr>
          <w:t>Guía de Formas OSP Para Manejador</w:t>
        </w:r>
      </w:hyperlink>
    </w:p>
    <w:p w14:paraId="587A42E0" w14:textId="77777777" w:rsidR="006D747B" w:rsidRPr="00B6699D" w:rsidRDefault="00A215CB" w:rsidP="00BF4F87">
      <w:pPr>
        <w:numPr>
          <w:ilvl w:val="0"/>
          <w:numId w:val="35"/>
        </w:numPr>
        <w:spacing w:before="60"/>
        <w:ind w:right="-43"/>
        <w:outlineLvl w:val="0"/>
        <w:rPr>
          <w:rFonts w:cs="Arial"/>
          <w:b/>
          <w:szCs w:val="18"/>
        </w:rPr>
      </w:pPr>
      <w:hyperlink w:history="1">
        <w:r w:rsidR="006D747B" w:rsidRPr="00B6699D">
          <w:rPr>
            <w:rFonts w:cs="Arial"/>
            <w:b/>
            <w:color w:val="0000FF"/>
            <w:szCs w:val="18"/>
            <w:u w:val="single"/>
          </w:rPr>
          <w:t>Guide to Livestock Producer OSP Forms</w:t>
        </w:r>
      </w:hyperlink>
      <w:r w:rsidR="006D747B">
        <w:rPr>
          <w:rFonts w:cs="Arial"/>
          <w:b/>
          <w:szCs w:val="18"/>
        </w:rPr>
        <w:t xml:space="preserve"> </w:t>
      </w:r>
      <w:r w:rsidR="006D747B" w:rsidRPr="00FD3EDB">
        <w:rPr>
          <w:rFonts w:cs="Arial"/>
          <w:bCs/>
          <w:i/>
          <w:iCs/>
          <w:szCs w:val="18"/>
        </w:rPr>
        <w:t>(</w:t>
      </w:r>
      <w:r w:rsidR="00754551">
        <w:rPr>
          <w:rFonts w:cs="Arial"/>
          <w:bCs/>
          <w:i/>
          <w:iCs/>
          <w:szCs w:val="18"/>
        </w:rPr>
        <w:t xml:space="preserve">No disponible </w:t>
      </w:r>
      <w:proofErr w:type="spellStart"/>
      <w:r w:rsidR="00754551">
        <w:rPr>
          <w:rFonts w:cs="Arial"/>
          <w:bCs/>
          <w:i/>
          <w:iCs/>
          <w:szCs w:val="18"/>
        </w:rPr>
        <w:t>en</w:t>
      </w:r>
      <w:proofErr w:type="spellEnd"/>
      <w:r w:rsidR="00754551">
        <w:rPr>
          <w:rFonts w:cs="Arial"/>
          <w:bCs/>
          <w:i/>
          <w:iCs/>
          <w:szCs w:val="18"/>
        </w:rPr>
        <w:t xml:space="preserve"> </w:t>
      </w:r>
      <w:proofErr w:type="spellStart"/>
      <w:r w:rsidR="00754551">
        <w:rPr>
          <w:rFonts w:cs="Arial"/>
          <w:bCs/>
          <w:i/>
          <w:iCs/>
          <w:szCs w:val="18"/>
        </w:rPr>
        <w:t>español</w:t>
      </w:r>
      <w:proofErr w:type="spellEnd"/>
      <w:r w:rsidR="006D747B" w:rsidRPr="00FD3EDB">
        <w:rPr>
          <w:rFonts w:cs="Arial"/>
          <w:bCs/>
          <w:i/>
          <w:iCs/>
          <w:szCs w:val="18"/>
        </w:rPr>
        <w:t>)</w:t>
      </w:r>
    </w:p>
    <w:p w14:paraId="65646B35" w14:textId="77777777" w:rsidR="006D747B" w:rsidRPr="0017644A" w:rsidRDefault="00A215CB" w:rsidP="00BF4F87">
      <w:pPr>
        <w:numPr>
          <w:ilvl w:val="0"/>
          <w:numId w:val="35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hyperlink r:id="rId25" w:history="1">
        <w:r w:rsidR="006D747B" w:rsidRPr="0017644A">
          <w:rPr>
            <w:rStyle w:val="Hyperlink"/>
            <w:rFonts w:cs="Arial"/>
            <w:b/>
            <w:szCs w:val="18"/>
            <w:lang w:val="es-MX"/>
          </w:rPr>
          <w:t>Guía de Formas OSP Para Productor</w:t>
        </w:r>
      </w:hyperlink>
    </w:p>
    <w:p w14:paraId="5871B64E" w14:textId="77777777" w:rsidR="006D747B" w:rsidRPr="00BF4F87" w:rsidRDefault="006D747B" w:rsidP="00172383">
      <w:pPr>
        <w:keepLines/>
        <w:ind w:left="360" w:right="-14"/>
        <w:rPr>
          <w:szCs w:val="18"/>
          <w:lang w:val="es-MX"/>
        </w:rPr>
      </w:pPr>
    </w:p>
    <w:p w14:paraId="1D6BB750" w14:textId="77777777" w:rsidR="00B02B6A" w:rsidRPr="00B02B6A" w:rsidRDefault="00B02B6A" w:rsidP="00172383">
      <w:pPr>
        <w:keepLines/>
        <w:spacing w:before="60"/>
        <w:ind w:left="-108" w:right="-36"/>
        <w:rPr>
          <w:sz w:val="8"/>
          <w:lang w:val="es-ES"/>
        </w:rPr>
        <w:sectPr w:rsidR="00B02B6A" w:rsidRPr="00B02B6A" w:rsidSect="00D85AE9"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94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987"/>
        <w:gridCol w:w="6064"/>
        <w:gridCol w:w="780"/>
        <w:gridCol w:w="2163"/>
      </w:tblGrid>
      <w:tr w:rsidR="007426DE" w:rsidRPr="00895DCD" w14:paraId="05CE7DC5" w14:textId="77777777" w:rsidTr="001D105C">
        <w:trPr>
          <w:trHeight w:val="288"/>
        </w:trPr>
        <w:tc>
          <w:tcPr>
            <w:tcW w:w="1987" w:type="dxa"/>
          </w:tcPr>
          <w:p w14:paraId="48643DE5" w14:textId="77777777" w:rsidR="007426DE" w:rsidRPr="00895DCD" w:rsidRDefault="007426DE" w:rsidP="002E6186">
            <w:pPr>
              <w:spacing w:before="60" w:line="240" w:lineRule="exact"/>
              <w:ind w:left="-108" w:right="-214"/>
              <w:rPr>
                <w:rFonts w:cs="Arial"/>
                <w:szCs w:val="18"/>
                <w:lang w:val="es-MX"/>
              </w:rPr>
            </w:pPr>
            <w:r w:rsidRPr="0049371D">
              <w:rPr>
                <w:lang w:val="es-MX"/>
              </w:rPr>
              <w:lastRenderedPageBreak/>
              <w:br w:type="page"/>
            </w:r>
            <w:r w:rsidRPr="0049371D">
              <w:rPr>
                <w:lang w:val="es-MX"/>
              </w:rPr>
              <w:br w:type="page"/>
            </w:r>
            <w:r w:rsidRPr="0049371D">
              <w:rPr>
                <w:lang w:val="es-MX"/>
              </w:rPr>
              <w:br w:type="page"/>
            </w:r>
            <w:r w:rsidRPr="00895DCD">
              <w:rPr>
                <w:rFonts w:cs="Arial"/>
                <w:b/>
                <w:bCs/>
                <w:szCs w:val="20"/>
                <w:lang w:val="es-MX"/>
              </w:rPr>
              <w:t>Nombre de operación:</w:t>
            </w:r>
          </w:p>
        </w:tc>
        <w:tc>
          <w:tcPr>
            <w:tcW w:w="6064" w:type="dxa"/>
            <w:tcBorders>
              <w:bottom w:val="single" w:sz="4" w:space="0" w:color="auto"/>
            </w:tcBorders>
            <w:vAlign w:val="center"/>
          </w:tcPr>
          <w:p w14:paraId="48A75F1F" w14:textId="77777777" w:rsidR="007426DE" w:rsidRPr="00895DCD" w:rsidRDefault="007426DE" w:rsidP="002E6186">
            <w:pPr>
              <w:spacing w:before="60" w:line="240" w:lineRule="exact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7F8F570" w14:textId="77777777" w:rsidR="007426DE" w:rsidRPr="00895DCD" w:rsidRDefault="007426DE" w:rsidP="002E6186">
            <w:pPr>
              <w:spacing w:before="60" w:line="240" w:lineRule="exact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04ECA6FA" w14:textId="77777777" w:rsidR="007426DE" w:rsidRPr="00895DCD" w:rsidRDefault="007426DE" w:rsidP="002E6186">
            <w:pPr>
              <w:spacing w:before="60" w:line="240" w:lineRule="exact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DBBA3D7" w14:textId="77777777" w:rsidR="007426DE" w:rsidRPr="00895DCD" w:rsidRDefault="007426DE" w:rsidP="00276FFA">
      <w:pPr>
        <w:numPr>
          <w:ilvl w:val="0"/>
          <w:numId w:val="37"/>
        </w:numPr>
        <w:spacing w:before="120"/>
        <w:ind w:left="360" w:right="-36"/>
        <w:rPr>
          <w:rFonts w:cs="Arial"/>
          <w:b/>
          <w:spacing w:val="-8"/>
          <w:sz w:val="22"/>
          <w:szCs w:val="22"/>
          <w:lang w:val="es-MX"/>
        </w:rPr>
      </w:pPr>
      <w:r w:rsidRPr="00895DCD">
        <w:rPr>
          <w:rFonts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2894E91" w14:textId="77777777" w:rsidR="007426DE" w:rsidRPr="00276FFA" w:rsidRDefault="007426DE" w:rsidP="00276FFA">
      <w:pPr>
        <w:shd w:val="clear" w:color="auto" w:fill="FFFFFF"/>
        <w:spacing w:before="120"/>
        <w:ind w:left="360" w:right="-36" w:hanging="360"/>
        <w:rPr>
          <w:rFonts w:cs="Arial"/>
          <w:b/>
          <w:bCs/>
          <w:sz w:val="17"/>
          <w:szCs w:val="17"/>
        </w:rPr>
      </w:pPr>
      <w:r w:rsidRPr="00895DCD">
        <w:rPr>
          <w:rFonts w:cs="Arial"/>
          <w:szCs w:val="18"/>
          <w:lang w:val="es-MX"/>
        </w:rPr>
        <w:t>►</w:t>
      </w:r>
      <w:r w:rsidRPr="00895DCD">
        <w:rPr>
          <w:rFonts w:cs="Arial"/>
          <w:szCs w:val="18"/>
          <w:lang w:val="es-MX"/>
        </w:rPr>
        <w:tab/>
      </w:r>
      <w:r w:rsidRPr="00276FFA">
        <w:rPr>
          <w:rFonts w:cs="Arial"/>
          <w:b/>
          <w:bCs/>
          <w:sz w:val="17"/>
          <w:szCs w:val="17"/>
          <w:lang w:val="es-MX"/>
        </w:rPr>
        <w:t xml:space="preserve">Lo siguiente se debe </w:t>
      </w:r>
      <w:r w:rsidR="003D0506" w:rsidRPr="00276FFA">
        <w:rPr>
          <w:rFonts w:cs="Arial"/>
          <w:b/>
          <w:bCs/>
          <w:sz w:val="17"/>
          <w:szCs w:val="17"/>
          <w:lang w:val="es-MX"/>
        </w:rPr>
        <w:t xml:space="preserve">ser </w:t>
      </w:r>
      <w:r w:rsidRPr="00276FFA">
        <w:rPr>
          <w:rFonts w:cs="Arial"/>
          <w:b/>
          <w:bCs/>
          <w:sz w:val="17"/>
          <w:szCs w:val="17"/>
          <w:lang w:val="es-MX"/>
        </w:rPr>
        <w:t>firma</w:t>
      </w:r>
      <w:r w:rsidR="003D0506" w:rsidRPr="00276FFA">
        <w:rPr>
          <w:rFonts w:cs="Arial"/>
          <w:b/>
          <w:bCs/>
          <w:sz w:val="17"/>
          <w:szCs w:val="17"/>
          <w:lang w:val="es-MX"/>
        </w:rPr>
        <w:t>do</w:t>
      </w:r>
      <w:r w:rsidRPr="00276FFA">
        <w:rPr>
          <w:rFonts w:cs="Arial"/>
          <w:b/>
          <w:bCs/>
          <w:sz w:val="17"/>
          <w:szCs w:val="17"/>
          <w:lang w:val="es-MX"/>
        </w:rPr>
        <w:t xml:space="preserve"> por un representante legal autorizado corporativo de cualquier operación </w:t>
      </w:r>
      <w:r w:rsidR="003D0506" w:rsidRPr="00276FFA">
        <w:rPr>
          <w:rFonts w:cs="Arial"/>
          <w:b/>
          <w:bCs/>
          <w:sz w:val="17"/>
          <w:szCs w:val="17"/>
          <w:lang w:val="es-MX"/>
        </w:rPr>
        <w:t xml:space="preserve">y </w:t>
      </w:r>
      <w:r w:rsidRPr="00276FFA">
        <w:rPr>
          <w:rFonts w:cs="Arial"/>
          <w:b/>
          <w:bCs/>
          <w:sz w:val="17"/>
          <w:szCs w:val="17"/>
          <w:lang w:val="es-MX"/>
        </w:rPr>
        <w:t>por todos los solicitantes de la certificación CCOF.</w:t>
      </w:r>
      <w:r w:rsidRPr="00276FFA">
        <w:rPr>
          <w:rFonts w:cs="Arial"/>
          <w:b/>
          <w:bCs/>
          <w:sz w:val="17"/>
          <w:szCs w:val="17"/>
          <w:lang w:val="es-MX"/>
        </w:rPr>
        <w:br/>
      </w:r>
      <w:r w:rsidRPr="00276FFA">
        <w:rPr>
          <w:rFonts w:cs="Arial"/>
          <w:b/>
          <w:bCs/>
          <w:i/>
          <w:sz w:val="17"/>
          <w:szCs w:val="17"/>
        </w:rPr>
        <w:t>The following must be signed by a legally authorized representative of any operation by all applicants for certification by CCOF.</w:t>
      </w:r>
      <w:r w:rsidRPr="00276FFA">
        <w:rPr>
          <w:rFonts w:cs="Arial"/>
          <w:b/>
          <w:bCs/>
          <w:sz w:val="17"/>
          <w:szCs w:val="17"/>
        </w:rPr>
        <w:t xml:space="preserve"> </w:t>
      </w:r>
    </w:p>
    <w:p w14:paraId="6897D3E2" w14:textId="77777777" w:rsidR="007426DE" w:rsidRPr="00276FFA" w:rsidRDefault="007426DE" w:rsidP="00276FFA">
      <w:pPr>
        <w:shd w:val="clear" w:color="auto" w:fill="FFFFFF"/>
        <w:spacing w:before="60"/>
        <w:ind w:left="360" w:right="-36"/>
        <w:rPr>
          <w:rFonts w:cs="Arial"/>
          <w:b/>
          <w:bCs/>
          <w:sz w:val="17"/>
          <w:szCs w:val="17"/>
          <w:lang w:val="es-MX"/>
        </w:rPr>
      </w:pPr>
      <w:r w:rsidRPr="00276FFA">
        <w:rPr>
          <w:rFonts w:cs="Arial"/>
          <w:b/>
          <w:bCs/>
          <w:sz w:val="17"/>
          <w:szCs w:val="17"/>
          <w:lang w:val="es-MX"/>
        </w:rPr>
        <w:t>Al firmar este documento, el solicitante reconoce que ha recibido, ha leído, entiende completamente, y se compromete a estar obligado por los términos de los manuales de certificación CCOF CS y se compromete además a:</w:t>
      </w:r>
    </w:p>
    <w:p w14:paraId="23A882B0" w14:textId="77777777" w:rsidR="007426DE" w:rsidRPr="00276FFA" w:rsidRDefault="007426DE" w:rsidP="007426DE">
      <w:pPr>
        <w:shd w:val="clear" w:color="auto" w:fill="FFFFFF"/>
        <w:ind w:left="360" w:right="-36"/>
        <w:rPr>
          <w:rFonts w:cs="Arial"/>
          <w:b/>
          <w:bCs/>
          <w:i/>
          <w:sz w:val="17"/>
          <w:szCs w:val="17"/>
        </w:rPr>
      </w:pPr>
      <w:r w:rsidRPr="00276FFA">
        <w:rPr>
          <w:rFonts w:cs="Arial"/>
          <w:b/>
          <w:bCs/>
          <w:i/>
          <w:sz w:val="17"/>
          <w:szCs w:val="17"/>
        </w:rPr>
        <w:t xml:space="preserve">By signing this document, the applicant acknowledges that it has </w:t>
      </w:r>
      <w:r w:rsidRPr="00276FFA">
        <w:rPr>
          <w:rFonts w:cs="Arial"/>
          <w:b/>
          <w:i/>
          <w:spacing w:val="-1"/>
          <w:sz w:val="17"/>
          <w:szCs w:val="17"/>
        </w:rPr>
        <w:t>received, has read, fully understands, and agrees to be bound by the terms of the CCOF CS Certification Manuals and</w:t>
      </w:r>
      <w:r w:rsidRPr="00276FFA">
        <w:rPr>
          <w:rFonts w:cs="Arial"/>
          <w:i/>
          <w:spacing w:val="-1"/>
          <w:sz w:val="17"/>
          <w:szCs w:val="17"/>
        </w:rPr>
        <w:t xml:space="preserve"> </w:t>
      </w:r>
      <w:r w:rsidRPr="00276FFA">
        <w:rPr>
          <w:rFonts w:cs="Arial"/>
          <w:b/>
          <w:i/>
          <w:spacing w:val="-1"/>
          <w:sz w:val="17"/>
          <w:szCs w:val="17"/>
        </w:rPr>
        <w:t xml:space="preserve">further </w:t>
      </w:r>
      <w:r w:rsidRPr="00276FFA">
        <w:rPr>
          <w:rFonts w:cs="Arial"/>
          <w:b/>
          <w:bCs/>
          <w:i/>
          <w:sz w:val="17"/>
          <w:szCs w:val="17"/>
        </w:rPr>
        <w:t>agrees to:</w:t>
      </w:r>
    </w:p>
    <w:p w14:paraId="12AA4E8A" w14:textId="77777777" w:rsidR="007426DE" w:rsidRPr="00276FFA" w:rsidRDefault="007426DE" w:rsidP="007426DE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Para las operaciones</w:t>
      </w:r>
      <w:r w:rsidR="00492D43" w:rsidRPr="00276FFA">
        <w:rPr>
          <w:sz w:val="17"/>
          <w:szCs w:val="17"/>
          <w:lang w:val="es-MX"/>
        </w:rPr>
        <w:t xml:space="preserve"> y cualquier persona </w:t>
      </w:r>
      <w:r w:rsidR="003D0506" w:rsidRPr="00276FFA">
        <w:rPr>
          <w:sz w:val="17"/>
          <w:szCs w:val="17"/>
          <w:lang w:val="es-MX"/>
        </w:rPr>
        <w:t>responsable relacionada</w:t>
      </w:r>
      <w:r w:rsidR="00492D43" w:rsidRPr="00276FFA">
        <w:rPr>
          <w:sz w:val="17"/>
          <w:szCs w:val="17"/>
          <w:lang w:val="es-MX"/>
        </w:rPr>
        <w:t xml:space="preserve"> </w:t>
      </w:r>
      <w:r w:rsidRPr="00276FFA">
        <w:rPr>
          <w:sz w:val="17"/>
          <w:szCs w:val="17"/>
          <w:lang w:val="es-MX"/>
        </w:rPr>
        <w:t xml:space="preserve">que </w:t>
      </w:r>
      <w:r w:rsidR="00492D43" w:rsidRPr="00276FFA">
        <w:rPr>
          <w:sz w:val="17"/>
          <w:szCs w:val="17"/>
          <w:lang w:val="es-MX"/>
        </w:rPr>
        <w:t xml:space="preserve">quiera obtener </w:t>
      </w:r>
      <w:r w:rsidRPr="00276FFA">
        <w:rPr>
          <w:sz w:val="17"/>
          <w:szCs w:val="17"/>
          <w:lang w:val="es-MX"/>
        </w:rPr>
        <w:t>la certificación NOP: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NOP).</w:t>
      </w:r>
    </w:p>
    <w:p w14:paraId="2A93CB3E" w14:textId="77777777" w:rsidR="007426DE" w:rsidRPr="00276FFA" w:rsidRDefault="007426DE" w:rsidP="007426DE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Para las operaciones que buscan la certificación COR: Cumplir con todas las regulaciones de la provincia y de producción y de manejo orgánico aplicables que se describen en las reglas emitidas por la Agencia de Inspección Alimentaria de Canadá.</w:t>
      </w:r>
    </w:p>
    <w:p w14:paraId="02E8CB77" w14:textId="77777777" w:rsidR="007426DE" w:rsidRPr="00276FFA" w:rsidRDefault="007426DE" w:rsidP="007426DE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Para las operaciones que buscan la certificación CCOF GMA o International Standard: Cumplir con los requisitos establecidos en el manual de programa del CCOF GMA o International Standard, respectivamente.</w:t>
      </w:r>
    </w:p>
    <w:p w14:paraId="37D241B6" w14:textId="77777777" w:rsidR="007426DE" w:rsidRPr="00276FFA" w:rsidRDefault="007426DE" w:rsidP="00276FFA">
      <w:pPr>
        <w:pStyle w:val="Level1"/>
        <w:numPr>
          <w:ilvl w:val="0"/>
          <w:numId w:val="23"/>
        </w:numPr>
        <w:spacing w:before="60" w:after="60"/>
        <w:ind w:right="-36"/>
        <w:rPr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Para todas las operaciones: Cumplir y adherirse estrictamente a todas las normas CCOF, procedimientos y políticas establecidas en los manuales de CCOF incluyendo pero no limitado a lo </w:t>
      </w:r>
      <w:proofErr w:type="spellStart"/>
      <w:proofErr w:type="gramStart"/>
      <w:r w:rsidRPr="00276FFA">
        <w:rPr>
          <w:sz w:val="17"/>
          <w:szCs w:val="17"/>
          <w:lang w:val="es-MX"/>
        </w:rPr>
        <w:t>siguiente:Establecer</w:t>
      </w:r>
      <w:proofErr w:type="spellEnd"/>
      <w:proofErr w:type="gramEnd"/>
      <w:r w:rsidRPr="00276FFA">
        <w:rPr>
          <w:sz w:val="17"/>
          <w:szCs w:val="17"/>
          <w:lang w:val="es-MX"/>
        </w:rPr>
        <w:t>, implementar y actualizar anualmente un Plan de Sistema Orgánico/Plan Orgánico, que se presentará a CCOF.</w:t>
      </w:r>
    </w:p>
    <w:p w14:paraId="182FC6C7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0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Permitir inspecciones en </w:t>
      </w:r>
      <w:r w:rsidR="00FC432C" w:rsidRPr="00276FFA">
        <w:rPr>
          <w:sz w:val="17"/>
          <w:szCs w:val="17"/>
          <w:lang w:val="es-MX"/>
        </w:rPr>
        <w:t xml:space="preserve">in situ al menos una vez por año calendario </w:t>
      </w:r>
      <w:r w:rsidRPr="00276FFA">
        <w:rPr>
          <w:sz w:val="17"/>
          <w:szCs w:val="17"/>
          <w:lang w:val="es-MX"/>
        </w:rPr>
        <w:t>con un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</w:t>
      </w:r>
    </w:p>
    <w:p w14:paraId="7BE97ABC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0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El mantenimiento de todos los registros aplicables a la operación orgánica por no menos de cinco (5) años posteriores a su creación.</w:t>
      </w:r>
    </w:p>
    <w:p w14:paraId="47167236" w14:textId="77777777" w:rsidR="00FC432C" w:rsidRPr="00BB4CA7" w:rsidRDefault="007426DE" w:rsidP="00FC432C">
      <w:pPr>
        <w:pStyle w:val="Level2"/>
        <w:numPr>
          <w:ilvl w:val="0"/>
          <w:numId w:val="23"/>
        </w:numPr>
        <w:spacing w:after="60"/>
        <w:ind w:right="-36"/>
        <w:rPr>
          <w:spacing w:val="-13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</w:t>
      </w:r>
    </w:p>
    <w:p w14:paraId="43285B75" w14:textId="77777777" w:rsidR="007426DE" w:rsidRPr="00BB4CA7" w:rsidRDefault="007426DE" w:rsidP="00FC432C">
      <w:pPr>
        <w:pStyle w:val="Level2"/>
        <w:numPr>
          <w:ilvl w:val="0"/>
          <w:numId w:val="23"/>
        </w:numPr>
        <w:spacing w:after="60"/>
        <w:ind w:right="-36"/>
        <w:rPr>
          <w:spacing w:val="-10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La comprensión que CCOF puede utilizar subcontratistas para la inspección, pruebas y otros servicios técnicos, según sea necesario. </w:t>
      </w:r>
    </w:p>
    <w:p w14:paraId="7E49692C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3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Someter a CCOF las tarifas aplicables, como se describe en el horario de cuotas más reciente. </w:t>
      </w:r>
    </w:p>
    <w:p w14:paraId="6154BCBC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9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Notificar inmediatamente a CCOF respecto a cualquier aplicación, incluyendo la deriva, de una sustancia prohibida a cualquier campo, unidad de producción, instalación, ganado o producto que sea parte de una operación.</w:t>
      </w:r>
    </w:p>
    <w:p w14:paraId="0AD96CF7" w14:textId="77777777" w:rsidR="007426DE" w:rsidRPr="00BB4CA7" w:rsidRDefault="007426DE" w:rsidP="002A7CF4">
      <w:pPr>
        <w:pStyle w:val="Level2"/>
        <w:keepLines/>
        <w:numPr>
          <w:ilvl w:val="0"/>
          <w:numId w:val="23"/>
        </w:numPr>
        <w:spacing w:after="60"/>
        <w:ind w:right="-43"/>
        <w:rPr>
          <w:spacing w:val="-13"/>
          <w:sz w:val="17"/>
          <w:szCs w:val="17"/>
          <w:lang w:val="es-MX"/>
        </w:rPr>
      </w:pPr>
      <w:r w:rsidRPr="00276FFA">
        <w:rPr>
          <w:sz w:val="17"/>
          <w:szCs w:val="17"/>
          <w:lang w:val="es-ES"/>
        </w:rPr>
        <w:t xml:space="preserve">Notificar inmediatamente a CCOF de cualquier cambio en su operación certificada o parte de </w:t>
      </w:r>
      <w:proofErr w:type="gramStart"/>
      <w:r w:rsidRPr="00276FFA">
        <w:rPr>
          <w:sz w:val="17"/>
          <w:szCs w:val="17"/>
          <w:lang w:val="es-ES"/>
        </w:rPr>
        <w:t>la misma</w:t>
      </w:r>
      <w:proofErr w:type="gramEnd"/>
      <w:r w:rsidRPr="00276FFA">
        <w:rPr>
          <w:sz w:val="17"/>
          <w:szCs w:val="17"/>
          <w:lang w:val="es-ES"/>
        </w:rPr>
        <w:t>, que pueda afectar el cumplimiento de las normas, reglamentos o leyes aplicables.</w:t>
      </w:r>
    </w:p>
    <w:p w14:paraId="5235EC16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0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de</w:t>
      </w:r>
      <w:r w:rsidR="00B462E3" w:rsidRPr="00276FFA">
        <w:rPr>
          <w:sz w:val="17"/>
          <w:szCs w:val="17"/>
          <w:lang w:val="es-MX"/>
        </w:rPr>
        <w:t xml:space="preserve"> </w:t>
      </w:r>
      <w:r w:rsidRPr="00276FFA">
        <w:rPr>
          <w:sz w:val="17"/>
          <w:szCs w:val="17"/>
          <w:lang w:val="es-MX"/>
        </w:rPr>
        <w:t xml:space="preserve">los honorarios y gastos razonables de su abogado resultantes de situar cualquier acción civil, el arbitraje o la mediación para hacer cumplir sus derechos sobre sus nombres o marcas. </w:t>
      </w:r>
    </w:p>
    <w:p w14:paraId="79AEF635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1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 xml:space="preserve">Destruir o devolver a CCOF todo el empaquetado y certificado tras la notificación por parte de CCOF. </w:t>
      </w:r>
    </w:p>
    <w:p w14:paraId="482856E0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1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La comprensión de que el uso del nombre y el sello de CCOF debe estar en conformidad con las normas CCOF.</w:t>
      </w:r>
    </w:p>
    <w:p w14:paraId="4E99A086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60"/>
        <w:ind w:right="-36"/>
        <w:rPr>
          <w:spacing w:val="-11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Autorizar a CCOF para enumerar los cultivos de parcelas, productos, servicios y zonas comprendidas certificadas en mi certificado y en el directorio de CCOF.</w:t>
      </w:r>
    </w:p>
    <w:p w14:paraId="76B003A7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0"/>
        <w:ind w:right="-36"/>
        <w:rPr>
          <w:spacing w:val="-11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598908BD" w14:textId="77777777" w:rsidR="007426DE" w:rsidRPr="00BB4CA7" w:rsidRDefault="007426DE" w:rsidP="002E6186">
      <w:pPr>
        <w:pStyle w:val="Level2"/>
        <w:numPr>
          <w:ilvl w:val="0"/>
          <w:numId w:val="23"/>
        </w:numPr>
        <w:spacing w:after="0"/>
        <w:ind w:right="-36"/>
        <w:rPr>
          <w:spacing w:val="-11"/>
          <w:sz w:val="17"/>
          <w:szCs w:val="17"/>
          <w:lang w:val="es-MX"/>
        </w:rPr>
      </w:pPr>
      <w:r w:rsidRPr="00276FFA">
        <w:rPr>
          <w:sz w:val="17"/>
          <w:szCs w:val="17"/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79212A3A" w14:textId="77777777" w:rsidR="007426DE" w:rsidRPr="00276FFA" w:rsidRDefault="007426DE" w:rsidP="007426DE">
      <w:pPr>
        <w:spacing w:before="120"/>
        <w:ind w:right="-36"/>
        <w:rPr>
          <w:rFonts w:cs="Arial"/>
          <w:i/>
          <w:sz w:val="17"/>
          <w:szCs w:val="17"/>
          <w:lang w:val="es-MX"/>
        </w:rPr>
      </w:pPr>
      <w:r w:rsidRPr="00276FFA">
        <w:rPr>
          <w:rFonts w:cs="Arial"/>
          <w:b/>
          <w:sz w:val="17"/>
          <w:szCs w:val="17"/>
          <w:lang w:val="es-MX"/>
        </w:rPr>
        <w:t xml:space="preserve">Yo, el </w:t>
      </w:r>
      <w:r w:rsidR="00FC432C" w:rsidRPr="00276FFA">
        <w:rPr>
          <w:rFonts w:cs="Arial"/>
          <w:b/>
          <w:sz w:val="17"/>
          <w:szCs w:val="17"/>
          <w:lang w:val="es-MX"/>
        </w:rPr>
        <w:t xml:space="preserve">propietario </w:t>
      </w:r>
      <w:r w:rsidRPr="00276FFA">
        <w:rPr>
          <w:rFonts w:cs="Arial"/>
          <w:b/>
          <w:sz w:val="17"/>
          <w:szCs w:val="17"/>
          <w:lang w:val="es-MX"/>
        </w:rPr>
        <w:t xml:space="preserve">o representante </w:t>
      </w:r>
      <w:r w:rsidR="00FC432C" w:rsidRPr="00276FFA">
        <w:rPr>
          <w:rFonts w:cs="Arial"/>
          <w:b/>
          <w:sz w:val="17"/>
          <w:szCs w:val="17"/>
          <w:lang w:val="es-MX"/>
        </w:rPr>
        <w:t>corporativo legalmente autorizado</w:t>
      </w:r>
      <w:r w:rsidRPr="00276FFA">
        <w:rPr>
          <w:rFonts w:cs="Arial"/>
          <w:b/>
          <w:sz w:val="17"/>
          <w:szCs w:val="17"/>
          <w:lang w:val="es-MX"/>
        </w:rPr>
        <w:t>,</w:t>
      </w:r>
      <w:r w:rsidRPr="00276FFA">
        <w:rPr>
          <w:rFonts w:cs="Arial"/>
          <w:sz w:val="17"/>
          <w:szCs w:val="17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276FFA">
        <w:rPr>
          <w:rFonts w:cs="Arial"/>
          <w:bCs/>
          <w:sz w:val="17"/>
          <w:szCs w:val="17"/>
          <w:lang w:val="es-MX"/>
        </w:rPr>
        <w:t xml:space="preserve">Yo autorizo a la(s) persona(s) enumerada(s) arriba actuar por parte de mi compañía en establecer o mantener certificación orgánica. </w:t>
      </w:r>
      <w:r w:rsidR="00FC432C" w:rsidRPr="00276FFA">
        <w:rPr>
          <w:rFonts w:cs="Arial"/>
          <w:bCs/>
          <w:sz w:val="17"/>
          <w:szCs w:val="17"/>
          <w:lang w:val="es-MX"/>
        </w:rPr>
        <w:t>Doy fe, a mi leal saber y entender, que toda la información en la presente solicitud es veraz y exacta</w:t>
      </w:r>
      <w:r w:rsidRPr="00276FFA">
        <w:rPr>
          <w:rFonts w:cs="Arial"/>
          <w:i/>
          <w:sz w:val="17"/>
          <w:szCs w:val="17"/>
          <w:lang w:val="es-MX"/>
        </w:rPr>
        <w:t>:</w:t>
      </w:r>
    </w:p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9"/>
        <w:gridCol w:w="4619"/>
        <w:gridCol w:w="2752"/>
      </w:tblGrid>
      <w:tr w:rsidR="007426DE" w:rsidRPr="00895DCD" w14:paraId="25C98435" w14:textId="77777777" w:rsidTr="002E6186">
        <w:trPr>
          <w:trHeight w:val="720"/>
        </w:trPr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14:paraId="085DDEAC" w14:textId="77777777" w:rsidR="007426DE" w:rsidRPr="00895DCD" w:rsidRDefault="007426DE" w:rsidP="002E6186">
            <w:pPr>
              <w:spacing w:before="12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143419AB" w14:textId="77777777" w:rsidR="007426DE" w:rsidRPr="00895DCD" w:rsidRDefault="007426DE" w:rsidP="002E6186">
            <w:pPr>
              <w:spacing w:before="120"/>
              <w:ind w:left="-117" w:right="-36"/>
              <w:rPr>
                <w:rFonts w:cs="Arial"/>
                <w:color w:val="0070C0"/>
                <w:szCs w:val="18"/>
                <w:lang w:val="es-MX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2DC97CE7" w14:textId="77777777" w:rsidR="007426DE" w:rsidRPr="00895DCD" w:rsidRDefault="007426DE" w:rsidP="002E6186">
            <w:pPr>
              <w:spacing w:before="120"/>
              <w:ind w:left="-14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426DE" w:rsidRPr="00895DCD" w14:paraId="3EE0FA72" w14:textId="77777777" w:rsidTr="002E6186">
        <w:trPr>
          <w:trHeight w:val="350"/>
        </w:trPr>
        <w:tc>
          <w:tcPr>
            <w:tcW w:w="3609" w:type="dxa"/>
            <w:tcBorders>
              <w:top w:val="single" w:sz="4" w:space="0" w:color="auto"/>
            </w:tcBorders>
          </w:tcPr>
          <w:p w14:paraId="3EE1BA5F" w14:textId="77777777" w:rsidR="007426DE" w:rsidRPr="00895DCD" w:rsidRDefault="007426DE" w:rsidP="002E618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74B7B589" w14:textId="77777777" w:rsidR="007426DE" w:rsidRPr="00895DCD" w:rsidRDefault="007426DE" w:rsidP="002E618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46BC3F9B" w14:textId="77777777" w:rsidR="007426DE" w:rsidRPr="00895DCD" w:rsidRDefault="007426DE" w:rsidP="002E6186">
            <w:pPr>
              <w:spacing w:before="40"/>
              <w:ind w:left="-108" w:right="0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</w:t>
            </w:r>
          </w:p>
        </w:tc>
      </w:tr>
    </w:tbl>
    <w:p w14:paraId="57F4B8C9" w14:textId="77777777" w:rsidR="007426DE" w:rsidRPr="00895DCD" w:rsidRDefault="007426DE" w:rsidP="007426DE">
      <w:pPr>
        <w:rPr>
          <w:rFonts w:eastAsia="Times"/>
          <w:sz w:val="10"/>
        </w:rPr>
      </w:pPr>
    </w:p>
    <w:p w14:paraId="6261DAE6" w14:textId="77777777" w:rsidR="007426DE" w:rsidRDefault="007426DE" w:rsidP="002E6186">
      <w:pPr>
        <w:spacing w:before="60" w:line="240" w:lineRule="exact"/>
        <w:ind w:left="-108" w:right="-214"/>
        <w:rPr>
          <w:rFonts w:cs="Arial"/>
          <w:b/>
          <w:bCs/>
          <w:szCs w:val="20"/>
          <w:lang w:val="es-MX"/>
        </w:rPr>
        <w:sectPr w:rsidR="007426DE" w:rsidSect="00D85AE9">
          <w:pgSz w:w="12240" w:h="15840" w:code="1"/>
          <w:pgMar w:top="1350" w:right="648" w:bottom="288" w:left="648" w:header="187" w:footer="648" w:gutter="0"/>
          <w:cols w:space="720"/>
          <w:docGrid w:linePitch="360"/>
        </w:sectPr>
      </w:pPr>
    </w:p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6061"/>
        <w:gridCol w:w="779"/>
        <w:gridCol w:w="2160"/>
      </w:tblGrid>
      <w:tr w:rsidR="007426DE" w:rsidRPr="00895DCD" w14:paraId="7E5AE623" w14:textId="77777777" w:rsidTr="00AF28FC">
        <w:trPr>
          <w:trHeight w:val="288"/>
        </w:trPr>
        <w:tc>
          <w:tcPr>
            <w:tcW w:w="1980" w:type="dxa"/>
          </w:tcPr>
          <w:p w14:paraId="5F178843" w14:textId="77777777" w:rsidR="007426DE" w:rsidRPr="00895DCD" w:rsidRDefault="007426DE" w:rsidP="002E6186">
            <w:pPr>
              <w:spacing w:before="60" w:line="240" w:lineRule="exact"/>
              <w:ind w:left="-108" w:right="-214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24D362F6" w14:textId="77777777" w:rsidR="007426DE" w:rsidRPr="00895DCD" w:rsidRDefault="007426DE" w:rsidP="002E6186">
            <w:pPr>
              <w:spacing w:before="60" w:line="240" w:lineRule="exact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5C882B11" w14:textId="77777777" w:rsidR="007426DE" w:rsidRPr="00895DCD" w:rsidRDefault="007426DE" w:rsidP="002E6186">
            <w:pPr>
              <w:spacing w:before="60" w:line="240" w:lineRule="exact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EE911C0" w14:textId="77777777" w:rsidR="007426DE" w:rsidRPr="00895DCD" w:rsidRDefault="007426DE" w:rsidP="002E6186">
            <w:pPr>
              <w:spacing w:before="60" w:line="240" w:lineRule="exact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03BC26E" w14:textId="77777777" w:rsidR="007426DE" w:rsidRPr="00895DCD" w:rsidRDefault="007426DE" w:rsidP="006A16B2">
      <w:pPr>
        <w:numPr>
          <w:ilvl w:val="0"/>
          <w:numId w:val="37"/>
        </w:numPr>
        <w:spacing w:before="120"/>
        <w:ind w:left="360" w:right="-36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>Información de Tarjeta de Crédito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0"/>
        <w:gridCol w:w="612"/>
        <w:gridCol w:w="1530"/>
        <w:gridCol w:w="872"/>
        <w:gridCol w:w="658"/>
        <w:gridCol w:w="3348"/>
      </w:tblGrid>
      <w:tr w:rsidR="006D747B" w:rsidRPr="00081290" w14:paraId="19AB7010" w14:textId="77777777" w:rsidTr="00A77D58">
        <w:trPr>
          <w:cantSplit/>
          <w:trHeight w:val="318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73A" w14:textId="77777777" w:rsidR="006D747B" w:rsidRPr="00E23F79" w:rsidRDefault="006D747B" w:rsidP="00A77D58">
            <w:pPr>
              <w:spacing w:before="60"/>
              <w:ind w:right="-36"/>
              <w:rPr>
                <w:rFonts w:cs="Arial"/>
                <w:b/>
                <w:szCs w:val="20"/>
                <w:lang w:val="es-MX"/>
              </w:rPr>
            </w:pPr>
            <w:bookmarkStart w:id="16" w:name="_Hlk10116406"/>
            <w:r w:rsidRPr="00E23F79">
              <w:rPr>
                <w:rFonts w:cs="Arial"/>
                <w:b/>
                <w:szCs w:val="20"/>
                <w:lang w:val="es-MX"/>
              </w:rPr>
              <w:t>Tipo de</w:t>
            </w:r>
            <w:r>
              <w:rPr>
                <w:rFonts w:cs="Arial"/>
                <w:b/>
                <w:szCs w:val="20"/>
                <w:lang w:val="es-MX"/>
              </w:rPr>
              <w:t xml:space="preserve"> </w:t>
            </w:r>
            <w:r w:rsidRPr="00895DCD">
              <w:rPr>
                <w:rFonts w:cs="Arial"/>
                <w:b/>
                <w:szCs w:val="20"/>
                <w:lang w:val="es-MX"/>
              </w:rPr>
              <w:t>Tarjeta de Crédito</w:t>
            </w:r>
            <w:r w:rsidRPr="00E23F79">
              <w:rPr>
                <w:rFonts w:cs="Arial"/>
                <w:b/>
                <w:szCs w:val="20"/>
                <w:lang w:val="es-MX"/>
              </w:rPr>
              <w:t xml:space="preserve">:   </w:t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79">
              <w:rPr>
                <w:rFonts w:cs="Arial"/>
                <w:b/>
                <w:szCs w:val="20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b/>
                <w:szCs w:val="20"/>
                <w:lang w:val="es-MX"/>
              </w:rPr>
            </w:r>
            <w:r w:rsidR="00A215CB">
              <w:rPr>
                <w:rFonts w:cs="Arial"/>
                <w:b/>
                <w:szCs w:val="20"/>
                <w:lang w:val="es-MX"/>
              </w:rPr>
              <w:fldChar w:fldCharType="separate"/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end"/>
            </w:r>
            <w:r w:rsidRPr="00E23F79">
              <w:rPr>
                <w:rFonts w:cs="Arial"/>
                <w:b/>
                <w:szCs w:val="20"/>
                <w:lang w:val="es-MX"/>
              </w:rPr>
              <w:t xml:space="preserve"> Visa    </w:t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79">
              <w:rPr>
                <w:rFonts w:cs="Arial"/>
                <w:b/>
                <w:szCs w:val="20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b/>
                <w:szCs w:val="20"/>
                <w:lang w:val="es-MX"/>
              </w:rPr>
            </w:r>
            <w:r w:rsidR="00A215CB">
              <w:rPr>
                <w:rFonts w:cs="Arial"/>
                <w:b/>
                <w:szCs w:val="20"/>
                <w:lang w:val="es-MX"/>
              </w:rPr>
              <w:fldChar w:fldCharType="separate"/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end"/>
            </w:r>
            <w:r w:rsidRPr="00E23F79">
              <w:rPr>
                <w:rFonts w:cs="Arial"/>
                <w:b/>
                <w:szCs w:val="20"/>
                <w:lang w:val="es-MX"/>
              </w:rPr>
              <w:t xml:space="preserve"> </w:t>
            </w:r>
            <w:proofErr w:type="gramStart"/>
            <w:r w:rsidRPr="00E23F79">
              <w:rPr>
                <w:rFonts w:cs="Arial"/>
                <w:b/>
                <w:szCs w:val="20"/>
                <w:lang w:val="es-MX"/>
              </w:rPr>
              <w:t>Master</w:t>
            </w:r>
            <w:proofErr w:type="gramEnd"/>
            <w:r w:rsidRPr="00E23F79">
              <w:rPr>
                <w:rFonts w:cs="Arial"/>
                <w:b/>
                <w:szCs w:val="20"/>
                <w:lang w:val="es-MX"/>
              </w:rPr>
              <w:t xml:space="preserve"> </w:t>
            </w:r>
            <w:proofErr w:type="spellStart"/>
            <w:r w:rsidRPr="00E23F79">
              <w:rPr>
                <w:rFonts w:cs="Arial"/>
                <w:b/>
                <w:szCs w:val="20"/>
                <w:lang w:val="es-MX"/>
              </w:rPr>
              <w:t>Card</w:t>
            </w:r>
            <w:proofErr w:type="spellEnd"/>
            <w:r w:rsidRPr="00E23F79">
              <w:rPr>
                <w:rFonts w:cs="Arial"/>
                <w:b/>
                <w:szCs w:val="20"/>
                <w:lang w:val="es-MX"/>
              </w:rPr>
              <w:t xml:space="preserve">    </w:t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79">
              <w:rPr>
                <w:rFonts w:cs="Arial"/>
                <w:b/>
                <w:szCs w:val="20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b/>
                <w:szCs w:val="20"/>
                <w:lang w:val="es-MX"/>
              </w:rPr>
            </w:r>
            <w:r w:rsidR="00A215CB">
              <w:rPr>
                <w:rFonts w:cs="Arial"/>
                <w:b/>
                <w:szCs w:val="20"/>
                <w:lang w:val="es-MX"/>
              </w:rPr>
              <w:fldChar w:fldCharType="separate"/>
            </w:r>
            <w:r w:rsidRPr="00E23F79">
              <w:rPr>
                <w:rFonts w:cs="Arial"/>
                <w:b/>
                <w:szCs w:val="20"/>
                <w:lang w:val="es-MX"/>
              </w:rPr>
              <w:fldChar w:fldCharType="end"/>
            </w:r>
            <w:r w:rsidRPr="00E23F79">
              <w:rPr>
                <w:rFonts w:cs="Arial"/>
                <w:b/>
                <w:szCs w:val="20"/>
                <w:lang w:val="es-MX"/>
              </w:rPr>
              <w:t xml:space="preserve"> Amex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790" w14:textId="77777777" w:rsidR="006D747B" w:rsidRPr="00E23F79" w:rsidRDefault="006D747B" w:rsidP="00A77D58">
            <w:pPr>
              <w:spacing w:before="6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Cantidad</w:t>
            </w:r>
            <w:r w:rsidRPr="00E23F79">
              <w:rPr>
                <w:rFonts w:cs="Arial"/>
                <w:szCs w:val="20"/>
                <w:lang w:val="es-MX"/>
              </w:rPr>
              <w:t>: $</w:t>
            </w:r>
            <w:r w:rsidR="003F2E5F"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F2E5F"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3F2E5F" w:rsidRPr="00D478BA">
              <w:rPr>
                <w:rFonts w:cs="Arial"/>
                <w:b/>
                <w:color w:val="0070C0"/>
                <w:szCs w:val="18"/>
              </w:rPr>
            </w:r>
            <w:r w:rsidR="003F2E5F"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F2E5F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F2E5F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F2E5F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F2E5F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F2E5F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F2E5F"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D747B" w:rsidRPr="00AE5C97" w14:paraId="79E20788" w14:textId="77777777" w:rsidTr="00A77D58">
        <w:trPr>
          <w:cantSplit/>
          <w:trHeight w:val="360"/>
        </w:trPr>
        <w:tc>
          <w:tcPr>
            <w:tcW w:w="10980" w:type="dxa"/>
            <w:gridSpan w:val="6"/>
            <w:tcBorders>
              <w:bottom w:val="single" w:sz="4" w:space="0" w:color="auto"/>
            </w:tcBorders>
            <w:vAlign w:val="center"/>
          </w:tcPr>
          <w:p w14:paraId="60F6DF51" w14:textId="77777777" w:rsidR="006D747B" w:rsidRPr="00E23F79" w:rsidRDefault="006D747B" w:rsidP="00A77D58">
            <w:pPr>
              <w:spacing w:before="2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23F79">
              <w:rPr>
                <w:rFonts w:cs="Arial"/>
                <w:szCs w:val="20"/>
                <w:lang w:val="es-MX"/>
              </w:rPr>
              <w:t xml:space="preserve">Dirección de Facturación de la </w:t>
            </w:r>
            <w:r>
              <w:rPr>
                <w:rFonts w:cs="Arial"/>
                <w:szCs w:val="20"/>
                <w:lang w:val="es-MX"/>
              </w:rPr>
              <w:t>Tarjeta</w:t>
            </w:r>
            <w:r w:rsidRPr="00E23F79">
              <w:rPr>
                <w:rFonts w:cs="Arial"/>
                <w:szCs w:val="20"/>
                <w:lang w:val="es-MX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3F7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D747B" w:rsidRPr="00081290" w14:paraId="0BACC6C5" w14:textId="77777777" w:rsidTr="00A77D58">
        <w:trPr>
          <w:cantSplit/>
          <w:trHeight w:val="360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7D5D4" w14:textId="77777777" w:rsidR="006D747B" w:rsidRPr="00081290" w:rsidDel="000E21C9" w:rsidRDefault="006D747B" w:rsidP="00A77D58">
            <w:pPr>
              <w:spacing w:before="20"/>
              <w:ind w:right="-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Ciudad</w:t>
            </w:r>
            <w:r w:rsidRPr="00D478BA">
              <w:rPr>
                <w:rFonts w:cs="Arial"/>
                <w:szCs w:val="20"/>
              </w:rPr>
              <w:t xml:space="preserve">: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315BC" w14:textId="77777777" w:rsidR="006D747B" w:rsidRPr="00081290" w:rsidDel="000E21C9" w:rsidRDefault="006D747B" w:rsidP="00A77D58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A08A" w14:textId="77777777" w:rsidR="006D747B" w:rsidRPr="00081290" w:rsidDel="000E21C9" w:rsidRDefault="006D747B" w:rsidP="00A77D58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D747B" w:rsidRPr="00081290" w14:paraId="3A13A2BB" w14:textId="77777777" w:rsidTr="00A77D58">
        <w:trPr>
          <w:cantSplit/>
          <w:trHeight w:val="360"/>
        </w:trPr>
        <w:tc>
          <w:tcPr>
            <w:tcW w:w="6102" w:type="dxa"/>
            <w:gridSpan w:val="3"/>
            <w:tcBorders>
              <w:top w:val="single" w:sz="4" w:space="0" w:color="auto"/>
            </w:tcBorders>
            <w:vAlign w:val="center"/>
          </w:tcPr>
          <w:p w14:paraId="7E52381F" w14:textId="77777777" w:rsidR="006D747B" w:rsidRPr="00081290" w:rsidRDefault="006D747B" w:rsidP="00A77D58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Nombre en la Tarjeta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</w:tcBorders>
            <w:vAlign w:val="center"/>
          </w:tcPr>
          <w:p w14:paraId="3340052F" w14:textId="77777777" w:rsidR="006D747B" w:rsidRPr="00081290" w:rsidRDefault="00AF65B6" w:rsidP="00A77D58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>
              <w:rPr>
                <w:lang w:val="es-MX"/>
              </w:rPr>
              <w:t>Teléfono</w:t>
            </w:r>
            <w:r w:rsidR="006D747B" w:rsidRPr="00081290">
              <w:rPr>
                <w:rFonts w:cs="Arial"/>
                <w:szCs w:val="20"/>
              </w:rPr>
              <w:t xml:space="preserve">: </w:t>
            </w:r>
            <w:r w:rsidR="006D747B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D747B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6D747B" w:rsidRPr="00081290">
              <w:rPr>
                <w:rFonts w:cs="Arial"/>
                <w:b/>
                <w:color w:val="0070C0"/>
                <w:szCs w:val="18"/>
              </w:rPr>
            </w:r>
            <w:r w:rsidR="006D747B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6D747B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D747B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D747B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D747B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D747B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D747B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D747B" w:rsidRPr="00081290" w14:paraId="01C83F98" w14:textId="77777777" w:rsidTr="00A77D58">
        <w:trPr>
          <w:cantSplit/>
          <w:trHeight w:val="360"/>
        </w:trPr>
        <w:tc>
          <w:tcPr>
            <w:tcW w:w="10980" w:type="dxa"/>
            <w:gridSpan w:val="6"/>
            <w:tcBorders>
              <w:top w:val="single" w:sz="4" w:space="0" w:color="auto"/>
            </w:tcBorders>
            <w:vAlign w:val="center"/>
          </w:tcPr>
          <w:p w14:paraId="1E56C4CA" w14:textId="77777777" w:rsidR="006D747B" w:rsidRPr="00081290" w:rsidRDefault="006D747B" w:rsidP="00A77D58">
            <w:pPr>
              <w:spacing w:before="20"/>
              <w:ind w:right="-115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la Tarjeta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D747B" w:rsidRPr="00AE5C97" w14:paraId="43FC6597" w14:textId="77777777" w:rsidTr="003F2E5F">
        <w:trPr>
          <w:cantSplit/>
          <w:trHeight w:val="360"/>
        </w:trPr>
        <w:tc>
          <w:tcPr>
            <w:tcW w:w="3960" w:type="dxa"/>
            <w:vAlign w:val="center"/>
          </w:tcPr>
          <w:p w14:paraId="7A3C6542" w14:textId="77777777" w:rsidR="006D747B" w:rsidRPr="00B8610B" w:rsidRDefault="006D747B" w:rsidP="00A77D58">
            <w:pPr>
              <w:spacing w:before="2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Fecha de Vencimiento (mm/</w:t>
            </w:r>
            <w:proofErr w:type="spellStart"/>
            <w:r w:rsidRPr="00895DCD">
              <w:rPr>
                <w:rFonts w:cs="Arial"/>
                <w:szCs w:val="20"/>
                <w:lang w:val="es-MX"/>
              </w:rPr>
              <w:t>aa</w:t>
            </w:r>
            <w:proofErr w:type="spellEnd"/>
            <w:r w:rsidRPr="00895DCD">
              <w:rPr>
                <w:rFonts w:cs="Arial"/>
                <w:szCs w:val="20"/>
                <w:lang w:val="es-MX"/>
              </w:rPr>
              <w:t>):</w:t>
            </w:r>
            <w:r w:rsidRPr="00B8610B">
              <w:rPr>
                <w:rFonts w:cs="Arial"/>
                <w:szCs w:val="20"/>
                <w:lang w:val="es-MX"/>
              </w:rPr>
              <w:t xml:space="preserve"> 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23991">
              <w:rPr>
                <w:rFonts w:cs="Arial"/>
                <w:b/>
                <w:color w:val="0070C0"/>
                <w:szCs w:val="18"/>
              </w:rPr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B8610B">
              <w:rPr>
                <w:rFonts w:cs="Arial"/>
                <w:szCs w:val="20"/>
                <w:lang w:val="es-MX"/>
              </w:rPr>
              <w:t>/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23991">
              <w:rPr>
                <w:rFonts w:cs="Arial"/>
                <w:b/>
                <w:color w:val="0070C0"/>
                <w:szCs w:val="18"/>
              </w:rPr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020" w:type="dxa"/>
            <w:gridSpan w:val="5"/>
            <w:vAlign w:val="center"/>
          </w:tcPr>
          <w:p w14:paraId="7A059A46" w14:textId="77777777" w:rsidR="006D747B" w:rsidRPr="00B8610B" w:rsidRDefault="006D747B" w:rsidP="00A77D58">
            <w:pPr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 xml:space="preserve">Número de seguridad (Los últimos 3 dígitos en el dorso de la tarjeta. En la tarjeta </w:t>
            </w:r>
            <w:proofErr w:type="spellStart"/>
            <w:r w:rsidRPr="00895DCD">
              <w:rPr>
                <w:rFonts w:cs="Arial"/>
                <w:szCs w:val="20"/>
                <w:lang w:val="es-MX"/>
              </w:rPr>
              <w:t>AmEx</w:t>
            </w:r>
            <w:proofErr w:type="spellEnd"/>
            <w:r w:rsidRPr="00895DCD">
              <w:rPr>
                <w:rFonts w:cs="Arial"/>
                <w:szCs w:val="20"/>
                <w:lang w:val="es-MX"/>
              </w:rPr>
              <w:t>, son los primeros 4 dígitos en la cara de la tarjeta.)</w:t>
            </w:r>
            <w:r w:rsidRPr="00B8610B">
              <w:rPr>
                <w:rFonts w:cs="Arial"/>
                <w:szCs w:val="20"/>
                <w:lang w:val="es-MX"/>
              </w:rPr>
              <w:t xml:space="preserve">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B4CA7" w:rsidRPr="00AE5C97" w14:paraId="0D5441EC" w14:textId="77777777" w:rsidTr="003F3602">
        <w:trPr>
          <w:cantSplit/>
          <w:trHeight w:val="360"/>
        </w:trPr>
        <w:tc>
          <w:tcPr>
            <w:tcW w:w="10980" w:type="dxa"/>
            <w:gridSpan w:val="6"/>
            <w:vAlign w:val="center"/>
          </w:tcPr>
          <w:p w14:paraId="45C76401" w14:textId="1777F22C" w:rsidR="00BB4CA7" w:rsidRPr="00895DCD" w:rsidRDefault="00BB4CA7" w:rsidP="00A77D58">
            <w:pPr>
              <w:ind w:right="-36"/>
              <w:rPr>
                <w:rFonts w:cs="Arial"/>
                <w:szCs w:val="20"/>
                <w:lang w:val="es-MX"/>
              </w:rPr>
            </w:pPr>
            <w:r w:rsidRPr="00BB4CA7">
              <w:rPr>
                <w:rFonts w:cs="Arial"/>
                <w:bCs/>
                <w:szCs w:val="20"/>
                <w:lang w:val="es-MX"/>
              </w:rPr>
              <w:t xml:space="preserve">CCOF aplica un recargo del 3% a cada transacción con tarjeta de crédito. </w:t>
            </w:r>
            <w:r w:rsidR="00DC57AB" w:rsidRPr="00A817B6">
              <w:rPr>
                <w:rStyle w:val="ui-provider"/>
                <w:lang w:val="es-MX"/>
              </w:rPr>
              <w:t>No se aplica ningún recargo adicional a las transacciones con tarjeta de débito.</w:t>
            </w:r>
          </w:p>
        </w:tc>
      </w:tr>
      <w:tr w:rsidR="006D747B" w:rsidRPr="00081290" w14:paraId="50783F97" w14:textId="77777777" w:rsidTr="00A77D58">
        <w:trPr>
          <w:cantSplit/>
          <w:trHeight w:val="518"/>
        </w:trPr>
        <w:tc>
          <w:tcPr>
            <w:tcW w:w="10980" w:type="dxa"/>
            <w:gridSpan w:val="6"/>
            <w:vAlign w:val="center"/>
          </w:tcPr>
          <w:p w14:paraId="44D23CEE" w14:textId="77777777" w:rsidR="006D747B" w:rsidRPr="00081290" w:rsidRDefault="006D747B" w:rsidP="00A77D58">
            <w:pPr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Firma</w:t>
            </w:r>
            <w:r>
              <w:rPr>
                <w:rFonts w:cs="Arial"/>
                <w:szCs w:val="20"/>
              </w:rPr>
              <w:t>:</w:t>
            </w:r>
          </w:p>
        </w:tc>
      </w:tr>
    </w:tbl>
    <w:bookmarkEnd w:id="16"/>
    <w:p w14:paraId="302C687C" w14:textId="77777777" w:rsidR="000971A0" w:rsidRPr="0014502B" w:rsidRDefault="009C2A19" w:rsidP="00F430C8">
      <w:pPr>
        <w:numPr>
          <w:ilvl w:val="0"/>
          <w:numId w:val="37"/>
        </w:numPr>
        <w:spacing w:before="120"/>
        <w:ind w:left="360" w:right="-14"/>
        <w:rPr>
          <w:szCs w:val="18"/>
          <w:lang w:val="es-ES"/>
        </w:rPr>
      </w:pPr>
      <w:r w:rsidRPr="00326B52">
        <w:rPr>
          <w:rFonts w:cs="Arial"/>
          <w:b/>
          <w:sz w:val="22"/>
          <w:szCs w:val="22"/>
          <w:lang w:val="es-ES"/>
        </w:rPr>
        <w:t>Información de Perfil Público (</w:t>
      </w:r>
      <w:bookmarkStart w:id="17" w:name="_Hlk517782277"/>
      <w:r w:rsidRPr="00326B52">
        <w:rPr>
          <w:rFonts w:cs="Arial"/>
          <w:b/>
          <w:sz w:val="22"/>
          <w:szCs w:val="22"/>
          <w:lang w:val="es-ES"/>
        </w:rPr>
        <w:t>opcional</w:t>
      </w:r>
      <w:bookmarkEnd w:id="17"/>
      <w:r w:rsidRPr="00326B52">
        <w:rPr>
          <w:rFonts w:cs="Arial"/>
          <w:b/>
          <w:sz w:val="22"/>
          <w:szCs w:val="22"/>
          <w:lang w:val="es-ES"/>
        </w:rPr>
        <w:t>)</w:t>
      </w:r>
    </w:p>
    <w:p w14:paraId="32B134B7" w14:textId="77777777" w:rsidR="0014502B" w:rsidRPr="00895DCD" w:rsidRDefault="0014502B" w:rsidP="00273F0A">
      <w:pPr>
        <w:spacing w:before="60"/>
        <w:ind w:left="360" w:right="54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Utilice estas opciones para describir su operación. Esta información se utilizará para rellenar tu perfil en el directorio en línea.</w:t>
      </w:r>
    </w:p>
    <w:p w14:paraId="534017E3" w14:textId="77777777" w:rsidR="0014502B" w:rsidRDefault="0014502B" w:rsidP="00273F0A">
      <w:pPr>
        <w:numPr>
          <w:ilvl w:val="6"/>
          <w:numId w:val="13"/>
        </w:numPr>
        <w:tabs>
          <w:tab w:val="clear" w:pos="5040"/>
        </w:tabs>
        <w:spacing w:before="60"/>
        <w:ind w:left="360" w:right="-36" w:hanging="3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Presencia en la red:</w:t>
      </w:r>
    </w:p>
    <w:tbl>
      <w:tblPr>
        <w:tblW w:w="10505" w:type="dxa"/>
        <w:tblInd w:w="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935"/>
        <w:gridCol w:w="1260"/>
        <w:gridCol w:w="4050"/>
      </w:tblGrid>
      <w:tr w:rsidR="00FC432C" w:rsidRPr="001922CB" w14:paraId="124F0FF0" w14:textId="77777777" w:rsidTr="00276FFA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5CE13D46" w14:textId="77777777" w:rsidR="00FC432C" w:rsidRPr="001922CB" w:rsidRDefault="00FC432C" w:rsidP="00642F12">
            <w:pPr>
              <w:spacing w:before="60" w:line="240" w:lineRule="exact"/>
              <w:ind w:right="-36" w:hanging="120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Facebook: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027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5BF0D53" w14:textId="77777777" w:rsidR="00FC432C" w:rsidRPr="001922CB" w:rsidRDefault="00FC432C" w:rsidP="00642F1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Linkedin</w:t>
            </w:r>
            <w:proofErr w:type="spellEnd"/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D6EE4DF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C432C" w:rsidRPr="001922CB" w14:paraId="5A05C8BD" w14:textId="77777777" w:rsidTr="00276FFA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7E232441" w14:textId="77777777" w:rsidR="00FC432C" w:rsidRPr="001922CB" w:rsidRDefault="00FC432C" w:rsidP="00642F1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Instagram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2C90D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857BFE1" w14:textId="77777777" w:rsidR="00FC432C" w:rsidRPr="001922CB" w:rsidRDefault="00FC432C" w:rsidP="00642F1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F181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C432C" w:rsidRPr="001922CB" w14:paraId="685C6470" w14:textId="77777777" w:rsidTr="00276FFA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2AF2E390" w14:textId="77777777" w:rsidR="00FC432C" w:rsidRPr="001922CB" w:rsidRDefault="00FC432C" w:rsidP="00642F1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Twitter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0CA2D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6290965" w14:textId="77777777" w:rsidR="00FC432C" w:rsidRPr="001922CB" w:rsidRDefault="00FC432C" w:rsidP="00642F1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Youtube</w:t>
            </w:r>
            <w:proofErr w:type="spellEnd"/>
            <w:r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F5A5ADC" w14:textId="77777777" w:rsidR="00FC432C" w:rsidRPr="001922CB" w:rsidRDefault="00FC432C" w:rsidP="00642F1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861792" w14:textId="77777777" w:rsidR="0014502B" w:rsidRPr="00895DCD" w:rsidRDefault="0014502B" w:rsidP="0014502B">
      <w:pPr>
        <w:rPr>
          <w:rFonts w:ascii="Calibri" w:eastAsia="Calibri" w:hAnsi="Calibri"/>
          <w:sz w:val="22"/>
          <w:szCs w:val="22"/>
          <w:lang w:val="es-MX"/>
        </w:rPr>
      </w:pPr>
      <w:r w:rsidRPr="00895DCD">
        <w:rPr>
          <w:rFonts w:cs="Arial"/>
          <w:sz w:val="2"/>
          <w:szCs w:val="2"/>
          <w:lang w:val="es-MX"/>
        </w:rPr>
        <w:t> </w:t>
      </w:r>
    </w:p>
    <w:p w14:paraId="224311AF" w14:textId="77777777" w:rsidR="0014502B" w:rsidRPr="00895DCD" w:rsidRDefault="0014502B" w:rsidP="0014502B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Métodos de venta:</w:t>
      </w:r>
    </w:p>
    <w:tbl>
      <w:tblPr>
        <w:tblW w:w="10584" w:type="dxa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10"/>
        <w:gridCol w:w="1010"/>
        <w:gridCol w:w="5814"/>
      </w:tblGrid>
      <w:tr w:rsidR="0014502B" w:rsidRPr="00895DCD" w14:paraId="4655E5A4" w14:textId="77777777" w:rsidTr="006510D5">
        <w:trPr>
          <w:cantSplit/>
          <w:trHeight w:val="360"/>
        </w:trPr>
        <w:tc>
          <w:tcPr>
            <w:tcW w:w="37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31A8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cs="Arial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cs="Arial"/>
                <w:szCs w:val="18"/>
                <w:lang w:val="es-MX"/>
              </w:rPr>
              <w:t>CSA):</w:t>
            </w:r>
          </w:p>
        </w:tc>
        <w:tc>
          <w:tcPr>
            <w:tcW w:w="6824" w:type="dxa"/>
            <w:gridSpan w:val="2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ADA8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01F2EF02" w14:textId="77777777" w:rsidTr="006510D5">
        <w:trPr>
          <w:cantSplit/>
          <w:trHeight w:val="360"/>
        </w:trPr>
        <w:tc>
          <w:tcPr>
            <w:tcW w:w="37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ACBA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824" w:type="dxa"/>
            <w:gridSpan w:val="2"/>
            <w:tcBorders>
              <w:top w:val="single" w:sz="2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47D8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2AD63433" w14:textId="77777777" w:rsidTr="005B5012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C26B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proofErr w:type="spellStart"/>
            <w:r w:rsidRPr="00895DCD">
              <w:rPr>
                <w:rFonts w:cs="Arial"/>
                <w:szCs w:val="18"/>
                <w:lang w:val="es-MX"/>
              </w:rPr>
              <w:t>Exportacion</w:t>
            </w:r>
            <w:proofErr w:type="spellEnd"/>
            <w:r w:rsidRPr="00895DCD">
              <w:rPr>
                <w:rFonts w:cs="Arial"/>
                <w:szCs w:val="18"/>
                <w:lang w:val="es-MX"/>
              </w:rPr>
              <w:t xml:space="preserve"> (EX):</w:t>
            </w:r>
          </w:p>
        </w:tc>
        <w:tc>
          <w:tcPr>
            <w:tcW w:w="8694" w:type="dxa"/>
            <w:gridSpan w:val="9"/>
            <w:tcBorders>
              <w:bottom w:val="single" w:sz="4" w:space="0" w:color="auto"/>
            </w:tcBorders>
            <w:vAlign w:val="center"/>
          </w:tcPr>
          <w:p w14:paraId="0D7A608A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24D64F81" w14:textId="77777777" w:rsidTr="006E3A2A">
        <w:trPr>
          <w:cantSplit/>
          <w:trHeight w:val="360"/>
        </w:trPr>
        <w:tc>
          <w:tcPr>
            <w:tcW w:w="477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467D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Mercado campesino/tianguis (“</w:t>
            </w:r>
            <w:proofErr w:type="spellStart"/>
            <w:r w:rsidRPr="00895DCD">
              <w:rPr>
                <w:rFonts w:cs="Arial"/>
                <w:szCs w:val="18"/>
                <w:lang w:val="es-MX"/>
              </w:rPr>
              <w:t>farmers</w:t>
            </w:r>
            <w:proofErr w:type="spellEnd"/>
            <w:r w:rsidRPr="00895DCD">
              <w:rPr>
                <w:rFonts w:cs="Arial"/>
                <w:szCs w:val="18"/>
                <w:lang w:val="es-MX"/>
              </w:rPr>
              <w:t xml:space="preserve">’ </w:t>
            </w:r>
            <w:proofErr w:type="spellStart"/>
            <w:r w:rsidRPr="00895DCD">
              <w:rPr>
                <w:rFonts w:cs="Arial"/>
                <w:szCs w:val="18"/>
                <w:lang w:val="es-MX"/>
              </w:rPr>
              <w:t>market</w:t>
            </w:r>
            <w:proofErr w:type="spellEnd"/>
            <w:r w:rsidRPr="00895DCD">
              <w:rPr>
                <w:rFonts w:cs="Arial"/>
                <w:szCs w:val="18"/>
                <w:lang w:val="es-MX"/>
              </w:rPr>
              <w:t>”) (FM):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31EF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4D30753D" w14:textId="77777777" w:rsidTr="006E3A2A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CBBF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Ingredientes (</w:t>
            </w:r>
            <w:proofErr w:type="spellStart"/>
            <w:r w:rsidRPr="00895DCD">
              <w:rPr>
                <w:rFonts w:cs="Arial"/>
                <w:szCs w:val="18"/>
                <w:lang w:val="es-MX"/>
              </w:rPr>
              <w:t>Ing</w:t>
            </w:r>
            <w:proofErr w:type="spellEnd"/>
            <w:r w:rsidRPr="00895DCD">
              <w:rPr>
                <w:rFonts w:cs="Arial"/>
                <w:szCs w:val="18"/>
                <w:lang w:val="es-MX"/>
              </w:rPr>
              <w:t>):</w:t>
            </w:r>
          </w:p>
        </w:tc>
        <w:tc>
          <w:tcPr>
            <w:tcW w:w="8604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4DF4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75DE850E" w14:textId="77777777" w:rsidTr="006E3A2A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78B4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en línea (WWW):</w:t>
            </w:r>
          </w:p>
        </w:tc>
        <w:tc>
          <w:tcPr>
            <w:tcW w:w="869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7F89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2B7D93F1" w14:textId="77777777" w:rsidTr="006E3A2A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6591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52B4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15218C9D" w14:textId="77777777" w:rsidTr="005B5012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4225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514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44C2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10713FDC" w14:textId="77777777" w:rsidTr="00E243D7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171C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7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703B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72211788" w14:textId="77777777" w:rsidTr="00E243D7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85C7" w14:textId="77777777" w:rsidR="0014502B" w:rsidRPr="00895DCD" w:rsidRDefault="0014502B" w:rsidP="002E6186">
            <w:pPr>
              <w:spacing w:before="60" w:line="240" w:lineRule="exact"/>
              <w:ind w:right="-36"/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</w:rPr>
              <w:t xml:space="preserve"> </w:t>
            </w:r>
            <w:proofErr w:type="spellStart"/>
            <w:r w:rsidRPr="00895DCD">
              <w:rPr>
                <w:rFonts w:cs="Arial"/>
                <w:szCs w:val="18"/>
              </w:rPr>
              <w:t>Usted</w:t>
            </w:r>
            <w:proofErr w:type="spellEnd"/>
            <w:r w:rsidRPr="00895DCD">
              <w:rPr>
                <w:rFonts w:cs="Arial"/>
                <w:szCs w:val="18"/>
              </w:rPr>
              <w:t xml:space="preserve"> </w:t>
            </w:r>
            <w:proofErr w:type="spellStart"/>
            <w:r w:rsidRPr="00895DCD">
              <w:rPr>
                <w:rFonts w:cs="Arial"/>
                <w:szCs w:val="18"/>
              </w:rPr>
              <w:t>coseche</w:t>
            </w:r>
            <w:proofErr w:type="spellEnd"/>
            <w:r w:rsidRPr="00895DCD">
              <w:rPr>
                <w:rFonts w:cs="Arial"/>
                <w:szCs w:val="18"/>
              </w:rPr>
              <w:t xml:space="preserve"> (“U-Pick”) (UP):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1F99" w14:textId="77777777" w:rsidR="0014502B" w:rsidRPr="00895DCD" w:rsidRDefault="0014502B" w:rsidP="002E6186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49288324" w14:textId="77777777" w:rsidTr="006E3A2A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AC45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064" w:type="dxa"/>
            <w:gridSpan w:val="6"/>
            <w:tcBorders>
              <w:bottom w:val="single" w:sz="4" w:space="0" w:color="auto"/>
            </w:tcBorders>
            <w:vAlign w:val="center"/>
          </w:tcPr>
          <w:p w14:paraId="1B2DDA9D" w14:textId="77777777" w:rsidR="0014502B" w:rsidRPr="00895DCD" w:rsidRDefault="0014502B" w:rsidP="002E6186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23BC835" w14:textId="77777777" w:rsidR="0014502B" w:rsidRPr="00895DCD" w:rsidRDefault="0014502B" w:rsidP="0014502B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Opciones de aprendizaje:</w:t>
      </w: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5534"/>
      </w:tblGrid>
      <w:tr w:rsidR="0014502B" w:rsidRPr="00895DCD" w14:paraId="099BAC16" w14:textId="77777777" w:rsidTr="00E243D7">
        <w:trPr>
          <w:cantSplit/>
          <w:trHeight w:val="36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61B6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4F65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4502B" w:rsidRPr="00895DCD" w14:paraId="1CBB7FEE" w14:textId="77777777" w:rsidTr="00E243D7">
        <w:trPr>
          <w:cantSplit/>
          <w:trHeight w:val="360"/>
        </w:trPr>
        <w:tc>
          <w:tcPr>
            <w:tcW w:w="50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8C07" w14:textId="77777777" w:rsidR="0014502B" w:rsidRPr="00895DCD" w:rsidRDefault="0014502B" w:rsidP="002E6186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 xml:space="preserve">Términos: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Alojamiento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Pasantías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Saldo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="00A215CB">
              <w:rPr>
                <w:rFonts w:cs="Arial"/>
                <w:szCs w:val="18"/>
                <w:lang w:val="es-MX"/>
              </w:rPr>
            </w:r>
            <w:r w:rsidR="00A215CB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BFB0" w14:textId="77777777" w:rsidR="0014502B" w:rsidRPr="00895DCD" w:rsidRDefault="0014502B" w:rsidP="002E6186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027A1C1" w14:textId="77777777" w:rsidR="0014502B" w:rsidRPr="00895DCD" w:rsidRDefault="0014502B" w:rsidP="0014502B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Declaración de la empresa: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14502B" w:rsidRPr="00895DCD" w14:paraId="0E93256D" w14:textId="77777777" w:rsidTr="00CD6A8D">
        <w:trPr>
          <w:trHeight w:val="518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755036" w14:textId="77777777" w:rsidR="0014502B" w:rsidRPr="00895DCD" w:rsidRDefault="0014502B" w:rsidP="0088073F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E0F792D" w14:textId="77777777" w:rsidR="0014502B" w:rsidRPr="00895DCD" w:rsidRDefault="0014502B" w:rsidP="00273F0A">
      <w:pPr>
        <w:numPr>
          <w:ilvl w:val="0"/>
          <w:numId w:val="37"/>
        </w:numPr>
        <w:spacing w:before="120"/>
        <w:ind w:left="36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>Opciones de Servicios Adicionales (</w:t>
      </w:r>
      <w:r w:rsidRPr="009E70A7">
        <w:rPr>
          <w:rFonts w:cs="Arial"/>
          <w:b/>
          <w:sz w:val="22"/>
          <w:szCs w:val="22"/>
          <w:lang w:val="es-ES"/>
        </w:rPr>
        <w:t>opcional</w:t>
      </w:r>
      <w:r w:rsidRPr="00895DCD">
        <w:rPr>
          <w:rFonts w:cs="Arial"/>
          <w:b/>
          <w:sz w:val="22"/>
          <w:szCs w:val="22"/>
          <w:lang w:val="es-MX"/>
        </w:rPr>
        <w:t>)</w:t>
      </w:r>
    </w:p>
    <w:p w14:paraId="72A87E20" w14:textId="77777777" w:rsidR="0014502B" w:rsidRPr="00895DCD" w:rsidRDefault="0014502B" w:rsidP="0014502B">
      <w:pPr>
        <w:spacing w:before="60"/>
        <w:ind w:left="36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Marque cualquier servicio adicional que le interesa y un representante de CCOF le contactará.</w:t>
      </w:r>
    </w:p>
    <w:p w14:paraId="44FB761B" w14:textId="77777777" w:rsidR="00B04CB0" w:rsidRPr="006304E8" w:rsidRDefault="00B04CB0" w:rsidP="00B04CB0">
      <w:pPr>
        <w:spacing w:before="60"/>
        <w:ind w:left="360" w:right="-36"/>
        <w:rPr>
          <w:rFonts w:cs="Arial"/>
          <w:szCs w:val="18"/>
        </w:rPr>
      </w:pP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</w:t>
      </w:r>
      <w:proofErr w:type="gramStart"/>
      <w:r w:rsidRPr="006304E8">
        <w:rPr>
          <w:rFonts w:cs="Arial"/>
          <w:szCs w:val="18"/>
        </w:rPr>
        <w:t>GLOBALG.A.P</w:t>
      </w:r>
      <w:proofErr w:type="gramEnd"/>
      <w:r w:rsidRPr="006304E8">
        <w:rPr>
          <w:rFonts w:cs="Arial"/>
          <w:szCs w:val="18"/>
        </w:rPr>
        <w:t xml:space="preserve">    </w:t>
      </w: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PrimusGFS    </w:t>
      </w: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Regenerative Organic Certified (ROC)</w:t>
      </w:r>
    </w:p>
    <w:p w14:paraId="7DEEB39C" w14:textId="77777777" w:rsidR="00B04CB0" w:rsidRPr="00276FFA" w:rsidRDefault="00B04CB0" w:rsidP="00B04CB0">
      <w:pPr>
        <w:spacing w:before="60"/>
        <w:ind w:left="360" w:right="-36"/>
        <w:rPr>
          <w:rFonts w:cs="Arial"/>
          <w:szCs w:val="18"/>
          <w:lang w:val="es-MX"/>
        </w:rPr>
      </w:pP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76FFA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276FFA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Certificación </w:t>
      </w:r>
      <w:proofErr w:type="spellStart"/>
      <w:r w:rsidRPr="0022501A">
        <w:rPr>
          <w:rFonts w:cs="Arial"/>
          <w:szCs w:val="18"/>
          <w:lang w:val="es-MX"/>
        </w:rPr>
        <w:t>OCal</w:t>
      </w:r>
      <w:proofErr w:type="spellEnd"/>
      <w:r w:rsidRPr="0022501A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de </w:t>
      </w:r>
      <w:r w:rsidRPr="0022501A">
        <w:rPr>
          <w:rFonts w:cs="Arial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cs="Arial"/>
          <w:szCs w:val="18"/>
          <w:lang w:val="es-MX"/>
        </w:rPr>
        <w:t xml:space="preserve">CA)   </w:t>
      </w:r>
      <w:proofErr w:type="gramEnd"/>
      <w:r w:rsidRPr="0022501A">
        <w:rPr>
          <w:rFonts w:cs="Arial"/>
          <w:szCs w:val="18"/>
          <w:lang w:val="es-MX"/>
        </w:rPr>
        <w:t xml:space="preserve"> </w:t>
      </w: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76FFA">
        <w:rPr>
          <w:rFonts w:cs="Arial"/>
          <w:szCs w:val="18"/>
          <w:lang w:val="es-MX"/>
        </w:rPr>
        <w:instrText xml:space="preserve"> FORMCHECKBOX </w:instrText>
      </w:r>
      <w:r w:rsidR="00A215CB">
        <w:rPr>
          <w:rFonts w:cs="Arial"/>
          <w:szCs w:val="18"/>
        </w:rPr>
      </w:r>
      <w:r w:rsidR="00A215CB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276FFA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Programa </w:t>
      </w:r>
      <w:r w:rsidRPr="0022501A">
        <w:rPr>
          <w:rFonts w:cs="Arial"/>
          <w:szCs w:val="18"/>
          <w:lang w:val="es-MX"/>
        </w:rPr>
        <w:t>OPT Grass-Fed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10"/>
        <w:gridCol w:w="9774"/>
      </w:tblGrid>
      <w:tr w:rsidR="00B04CB0" w:rsidRPr="006304E8" w14:paraId="1CB7B274" w14:textId="77777777" w:rsidTr="00CD6A8D">
        <w:trPr>
          <w:cantSplit/>
          <w:trHeight w:val="360"/>
        </w:trPr>
        <w:tc>
          <w:tcPr>
            <w:tcW w:w="810" w:type="dxa"/>
            <w:shd w:val="clear" w:color="auto" w:fill="auto"/>
            <w:vAlign w:val="center"/>
          </w:tcPr>
          <w:p w14:paraId="496D64A7" w14:textId="77777777" w:rsidR="00B04CB0" w:rsidRPr="006304E8" w:rsidRDefault="00B04CB0" w:rsidP="00642F12">
            <w:pPr>
              <w:spacing w:before="60" w:line="240" w:lineRule="exact"/>
              <w:ind w:left="-106" w:right="-36"/>
              <w:rPr>
                <w:rFonts w:cs="Arial"/>
                <w:szCs w:val="18"/>
              </w:rPr>
            </w:pPr>
            <w:r w:rsidRPr="006304E8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E8">
              <w:rPr>
                <w:rFonts w:cs="Arial"/>
                <w:szCs w:val="18"/>
              </w:rPr>
              <w:instrText xml:space="preserve"> FORMCHECKBOX </w:instrText>
            </w:r>
            <w:r w:rsidR="00A215CB">
              <w:rPr>
                <w:rFonts w:cs="Arial"/>
                <w:szCs w:val="18"/>
              </w:rPr>
            </w:r>
            <w:r w:rsidR="00A215CB">
              <w:rPr>
                <w:rFonts w:cs="Arial"/>
                <w:szCs w:val="18"/>
              </w:rPr>
              <w:fldChar w:fldCharType="separate"/>
            </w:r>
            <w:r w:rsidRPr="006304E8">
              <w:rPr>
                <w:rFonts w:cs="Arial"/>
                <w:szCs w:val="18"/>
              </w:rPr>
              <w:fldChar w:fldCharType="end"/>
            </w:r>
            <w:r w:rsidRPr="006304E8">
              <w:rPr>
                <w:rFonts w:cs="Arial"/>
                <w:szCs w:val="18"/>
              </w:rPr>
              <w:t xml:space="preserve"> </w:t>
            </w:r>
            <w:proofErr w:type="spellStart"/>
            <w:r w:rsidRPr="006304E8">
              <w:rPr>
                <w:rFonts w:cs="Arial"/>
                <w:szCs w:val="18"/>
              </w:rPr>
              <w:t>Ot</w:t>
            </w:r>
            <w:r>
              <w:rPr>
                <w:rFonts w:cs="Arial"/>
                <w:szCs w:val="18"/>
              </w:rPr>
              <w:t>ro</w:t>
            </w:r>
            <w:proofErr w:type="spellEnd"/>
            <w:r w:rsidRPr="006304E8">
              <w:rPr>
                <w:rFonts w:cs="Arial"/>
                <w:szCs w:val="18"/>
              </w:rPr>
              <w:t>:</w:t>
            </w:r>
          </w:p>
        </w:tc>
        <w:tc>
          <w:tcPr>
            <w:tcW w:w="9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B339D" w14:textId="77777777" w:rsidR="00B04CB0" w:rsidRPr="006304E8" w:rsidRDefault="00B04CB0" w:rsidP="00642F12">
            <w:pPr>
              <w:spacing w:before="60" w:line="240" w:lineRule="exact"/>
              <w:ind w:left="-115" w:right="-36"/>
              <w:rPr>
                <w:rFonts w:cs="Arial"/>
                <w:szCs w:val="18"/>
              </w:rPr>
            </w:pPr>
            <w:r w:rsidRPr="006304E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E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304E8">
              <w:rPr>
                <w:rFonts w:cs="Arial"/>
                <w:b/>
                <w:color w:val="0070C0"/>
                <w:szCs w:val="18"/>
              </w:rPr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45CA41" w14:textId="77777777" w:rsidR="00AE7A9F" w:rsidRPr="00BA2663" w:rsidRDefault="00AE7A9F" w:rsidP="00BA2663">
      <w:pPr>
        <w:ind w:right="-36"/>
        <w:rPr>
          <w:rFonts w:cs="Arial"/>
          <w:sz w:val="2"/>
          <w:szCs w:val="2"/>
          <w:lang w:val="es-ES"/>
        </w:rPr>
      </w:pPr>
    </w:p>
    <w:sectPr w:rsidR="00AE7A9F" w:rsidRPr="00BA2663" w:rsidSect="00D85AE9">
      <w:pgSz w:w="12240" w:h="15840" w:code="1"/>
      <w:pgMar w:top="1350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2F6A" w14:textId="77777777" w:rsidR="008C74E1" w:rsidRDefault="008C74E1">
      <w:r>
        <w:separator/>
      </w:r>
    </w:p>
  </w:endnote>
  <w:endnote w:type="continuationSeparator" w:id="0">
    <w:p w14:paraId="37E2750A" w14:textId="77777777" w:rsidR="008C74E1" w:rsidRDefault="008C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0DAE" w14:textId="56CEAAC5" w:rsidR="00E4789D" w:rsidRPr="005C234F" w:rsidRDefault="00E4789D" w:rsidP="00427944">
    <w:pPr>
      <w:tabs>
        <w:tab w:val="left" w:pos="9360"/>
      </w:tabs>
      <w:ind w:right="-14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266536">
      <w:rPr>
        <w:rFonts w:cs="Arial"/>
        <w:i/>
        <w:sz w:val="16"/>
        <w:szCs w:val="16"/>
      </w:rPr>
      <w:t>OPB78</w:t>
    </w:r>
    <w:r w:rsidR="00857D3D">
      <w:rPr>
        <w:rFonts w:cs="Arial"/>
        <w:i/>
        <w:sz w:val="16"/>
        <w:szCs w:val="16"/>
      </w:rPr>
      <w:t>_</w:t>
    </w:r>
    <w:r w:rsidR="00266536">
      <w:rPr>
        <w:rFonts w:cs="Arial"/>
        <w:i/>
        <w:sz w:val="16"/>
        <w:szCs w:val="16"/>
      </w:rPr>
      <w:t xml:space="preserve">sp, </w:t>
    </w:r>
    <w:r w:rsidR="00641F69">
      <w:rPr>
        <w:noProof/>
      </w:rPr>
      <w:drawing>
        <wp:anchor distT="0" distB="0" distL="114300" distR="114300" simplePos="0" relativeHeight="251657728" behindDoc="1" locked="0" layoutInCell="1" allowOverlap="1" wp14:anchorId="67DC0159" wp14:editId="6A21365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46405"/>
          <wp:effectExtent l="0" t="0" r="0" b="0"/>
          <wp:wrapNone/>
          <wp:docPr id="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F69">
      <w:rPr>
        <w:rFonts w:cs="Arial"/>
        <w:i/>
        <w:sz w:val="16"/>
        <w:szCs w:val="16"/>
      </w:rPr>
      <w:t xml:space="preserve">V2, </w:t>
    </w:r>
    <w:r w:rsidR="00335151">
      <w:rPr>
        <w:rFonts w:cs="Arial"/>
        <w:i/>
        <w:sz w:val="16"/>
        <w:szCs w:val="16"/>
      </w:rPr>
      <w:t>R</w:t>
    </w:r>
    <w:r w:rsidR="00BF6D28">
      <w:rPr>
        <w:rFonts w:cs="Arial"/>
        <w:i/>
        <w:sz w:val="16"/>
        <w:szCs w:val="16"/>
      </w:rPr>
      <w:t>2, 09/30/2024</w:t>
    </w:r>
    <w:r w:rsidRPr="005C234F">
      <w:rPr>
        <w:rFonts w:cs="Arial"/>
        <w:i/>
        <w:sz w:val="16"/>
        <w:szCs w:val="16"/>
      </w:rPr>
      <w:tab/>
      <w:t xml:space="preserve">Page </w:t>
    </w:r>
    <w:r w:rsidRPr="005C234F">
      <w:rPr>
        <w:rFonts w:cs="Arial"/>
        <w:b/>
        <w:i/>
        <w:sz w:val="16"/>
        <w:szCs w:val="16"/>
      </w:rPr>
      <w:fldChar w:fldCharType="begin"/>
    </w:r>
    <w:r w:rsidRPr="005C234F">
      <w:rPr>
        <w:rFonts w:cs="Arial"/>
        <w:b/>
        <w:i/>
        <w:sz w:val="16"/>
        <w:szCs w:val="16"/>
      </w:rPr>
      <w:instrText xml:space="preserve"> PAGE </w:instrText>
    </w:r>
    <w:r w:rsidRPr="005C234F">
      <w:rPr>
        <w:rFonts w:cs="Arial"/>
        <w:b/>
        <w:i/>
        <w:sz w:val="16"/>
        <w:szCs w:val="16"/>
      </w:rPr>
      <w:fldChar w:fldCharType="separate"/>
    </w:r>
    <w:r w:rsidR="00836EAD">
      <w:rPr>
        <w:rFonts w:cs="Arial"/>
        <w:b/>
        <w:i/>
        <w:noProof/>
        <w:sz w:val="16"/>
        <w:szCs w:val="16"/>
      </w:rPr>
      <w:t>1</w:t>
    </w:r>
    <w:r w:rsidRPr="005C234F">
      <w:rPr>
        <w:rFonts w:cs="Arial"/>
        <w:b/>
        <w:i/>
        <w:sz w:val="16"/>
        <w:szCs w:val="16"/>
      </w:rPr>
      <w:fldChar w:fldCharType="end"/>
    </w:r>
    <w:r w:rsidRPr="005C234F">
      <w:rPr>
        <w:rFonts w:cs="Arial"/>
        <w:i/>
        <w:sz w:val="16"/>
        <w:szCs w:val="16"/>
      </w:rPr>
      <w:t xml:space="preserve"> of </w:t>
    </w:r>
    <w:r w:rsidRPr="005C234F">
      <w:rPr>
        <w:rFonts w:cs="Arial"/>
        <w:b/>
        <w:i/>
        <w:sz w:val="16"/>
        <w:szCs w:val="16"/>
      </w:rPr>
      <w:fldChar w:fldCharType="begin"/>
    </w:r>
    <w:r w:rsidRPr="005C234F">
      <w:rPr>
        <w:rFonts w:cs="Arial"/>
        <w:b/>
        <w:i/>
        <w:sz w:val="16"/>
        <w:szCs w:val="16"/>
      </w:rPr>
      <w:instrText xml:space="preserve"> NUMPAGES  </w:instrText>
    </w:r>
    <w:r w:rsidRPr="005C234F">
      <w:rPr>
        <w:rFonts w:cs="Arial"/>
        <w:b/>
        <w:i/>
        <w:sz w:val="16"/>
        <w:szCs w:val="16"/>
      </w:rPr>
      <w:fldChar w:fldCharType="separate"/>
    </w:r>
    <w:r w:rsidR="00836EAD">
      <w:rPr>
        <w:rFonts w:cs="Arial"/>
        <w:b/>
        <w:i/>
        <w:noProof/>
        <w:sz w:val="16"/>
        <w:szCs w:val="16"/>
      </w:rPr>
      <w:t>1</w:t>
    </w:r>
    <w:r w:rsidRPr="005C234F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7D45" w14:textId="77777777" w:rsidR="008C74E1" w:rsidRDefault="008C74E1">
      <w:r>
        <w:separator/>
      </w:r>
    </w:p>
  </w:footnote>
  <w:footnote w:type="continuationSeparator" w:id="0">
    <w:p w14:paraId="7F6EB3BE" w14:textId="77777777" w:rsidR="008C74E1" w:rsidRDefault="008C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EDF9" w14:textId="1F2C2565" w:rsidR="00940E21" w:rsidRPr="00492E9D" w:rsidRDefault="00940E21" w:rsidP="00940E21">
    <w:pPr>
      <w:spacing w:before="400"/>
      <w:ind w:left="180" w:right="0"/>
      <w:jc w:val="center"/>
      <w:rPr>
        <w:rFonts w:ascii="Garamond" w:hAnsi="Garamond" w:cs="Arial"/>
        <w:b/>
        <w:color w:val="000000"/>
        <w:sz w:val="34"/>
        <w:szCs w:val="34"/>
        <w:u w:val="single"/>
        <w:lang w:val="es-MX"/>
      </w:rPr>
    </w:pPr>
    <w:r>
      <w:rPr>
        <w:rFonts w:ascii="Garamond" w:hAnsi="Garamond" w:cs="Arial"/>
        <w:b/>
        <w:color w:val="000000"/>
        <w:sz w:val="34"/>
        <w:szCs w:val="34"/>
        <w:u w:val="single"/>
        <w:lang w:val="es-MX"/>
      </w:rPr>
      <w:t>CONTRATO</w:t>
    </w:r>
    <w:r w:rsidRPr="00492E9D">
      <w:rPr>
        <w:rFonts w:ascii="Garamond" w:hAnsi="Garamond" w:cs="Arial"/>
        <w:b/>
        <w:color w:val="000000"/>
        <w:sz w:val="34"/>
        <w:szCs w:val="34"/>
        <w:u w:val="single"/>
        <w:lang w:val="es-MX"/>
      </w:rPr>
      <w:t xml:space="preserve"> DE CERTIFICACIÓN </w:t>
    </w:r>
    <w:r w:rsidR="00D3027C" w:rsidRPr="00492E9D">
      <w:rPr>
        <w:rFonts w:ascii="Garamond" w:hAnsi="Garamond" w:cs="Arial"/>
        <w:b/>
        <w:color w:val="000000"/>
        <w:sz w:val="34"/>
        <w:szCs w:val="34"/>
        <w:u w:val="single"/>
        <w:lang w:val="es-MX"/>
      </w:rPr>
      <w:t xml:space="preserve">ABREVIADA </w:t>
    </w:r>
    <w:r w:rsidRPr="00492E9D">
      <w:rPr>
        <w:rFonts w:ascii="Garamond" w:hAnsi="Garamond" w:cs="Arial"/>
        <w:b/>
        <w:color w:val="000000"/>
        <w:sz w:val="34"/>
        <w:szCs w:val="34"/>
        <w:u w:val="single"/>
        <w:lang w:val="es-MX"/>
      </w:rPr>
      <w:t>DE CCOF</w:t>
    </w:r>
    <w:r w:rsidR="00641F69" w:rsidRPr="00492E9D">
      <w:rPr>
        <w:noProof/>
        <w:sz w:val="34"/>
        <w:szCs w:val="34"/>
      </w:rPr>
      <w:drawing>
        <wp:anchor distT="0" distB="0" distL="114300" distR="114300" simplePos="0" relativeHeight="251658752" behindDoc="0" locked="0" layoutInCell="1" allowOverlap="1" wp14:anchorId="7CABDA20" wp14:editId="193EF43A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6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F107E" w14:textId="77777777" w:rsidR="00E4789D" w:rsidRPr="00940E21" w:rsidRDefault="00E4789D" w:rsidP="00940E21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7DEF" w14:textId="585C5AD9" w:rsidR="00E4789D" w:rsidRDefault="00641F69">
    <w:r>
      <w:rPr>
        <w:noProof/>
      </w:rPr>
      <mc:AlternateContent>
        <mc:Choice Requires="wps">
          <w:drawing>
            <wp:anchor distT="0" distB="3200400" distL="1947545" distR="228600" simplePos="0" relativeHeight="251656704" behindDoc="0" locked="0" layoutInCell="0" allowOverlap="1" wp14:anchorId="7E2C99C1" wp14:editId="42F8A846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0801383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38CEF" w14:textId="77777777" w:rsidR="00E4789D" w:rsidRDefault="00E4789D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C9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6704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10138CEF" w14:textId="77777777" w:rsidR="00E4789D" w:rsidRDefault="00E4789D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F888FE4A"/>
    <w:lvl w:ilvl="0" w:tplc="160E85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379BA"/>
    <w:multiLevelType w:val="hybridMultilevel"/>
    <w:tmpl w:val="558EA04E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002A26"/>
    <w:multiLevelType w:val="hybridMultilevel"/>
    <w:tmpl w:val="5B683D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4D633A1"/>
    <w:multiLevelType w:val="hybridMultilevel"/>
    <w:tmpl w:val="C0B684F0"/>
    <w:lvl w:ilvl="0" w:tplc="5B02F1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2C0AE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E3836"/>
    <w:multiLevelType w:val="multilevel"/>
    <w:tmpl w:val="61D0D8C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9" w15:restartNumberingAfterBreak="0">
    <w:nsid w:val="13BD7252"/>
    <w:multiLevelType w:val="hybridMultilevel"/>
    <w:tmpl w:val="1D8022C2"/>
    <w:lvl w:ilvl="0" w:tplc="84D210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D4E08"/>
    <w:multiLevelType w:val="hybridMultilevel"/>
    <w:tmpl w:val="57E4203E"/>
    <w:lvl w:ilvl="0" w:tplc="84D210FE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707165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6F01"/>
    <w:multiLevelType w:val="hybridMultilevel"/>
    <w:tmpl w:val="3B1864AC"/>
    <w:lvl w:ilvl="0" w:tplc="B888DAE4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2D0A22E2"/>
    <w:multiLevelType w:val="hybridMultilevel"/>
    <w:tmpl w:val="0676591C"/>
    <w:lvl w:ilvl="0" w:tplc="F09894A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7C1850"/>
    <w:multiLevelType w:val="hybridMultilevel"/>
    <w:tmpl w:val="C8920D12"/>
    <w:lvl w:ilvl="0" w:tplc="2A7C40B4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7039A4"/>
    <w:multiLevelType w:val="hybridMultilevel"/>
    <w:tmpl w:val="566CFB90"/>
    <w:lvl w:ilvl="0" w:tplc="6D6EB06A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053278"/>
    <w:multiLevelType w:val="hybridMultilevel"/>
    <w:tmpl w:val="C7C09DC0"/>
    <w:lvl w:ilvl="0" w:tplc="4E3CCA6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50FF"/>
    <w:multiLevelType w:val="hybridMultilevel"/>
    <w:tmpl w:val="F12CAB5A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E2BB3"/>
    <w:multiLevelType w:val="hybridMultilevel"/>
    <w:tmpl w:val="7D848D6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1351"/>
    <w:multiLevelType w:val="hybridMultilevel"/>
    <w:tmpl w:val="C55E5870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0701B"/>
    <w:multiLevelType w:val="hybridMultilevel"/>
    <w:tmpl w:val="8D30F7F8"/>
    <w:lvl w:ilvl="0" w:tplc="1BE6C8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077E0"/>
    <w:multiLevelType w:val="hybridMultilevel"/>
    <w:tmpl w:val="388A98A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72066B"/>
    <w:multiLevelType w:val="hybridMultilevel"/>
    <w:tmpl w:val="BF2A38F2"/>
    <w:lvl w:ilvl="0" w:tplc="EDFA4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04475">
    <w:abstractNumId w:val="9"/>
  </w:num>
  <w:num w:numId="2" w16cid:durableId="1945262230">
    <w:abstractNumId w:val="7"/>
  </w:num>
  <w:num w:numId="3" w16cid:durableId="674377537">
    <w:abstractNumId w:val="6"/>
  </w:num>
  <w:num w:numId="4" w16cid:durableId="2137790544">
    <w:abstractNumId w:val="5"/>
  </w:num>
  <w:num w:numId="5" w16cid:durableId="1564564846">
    <w:abstractNumId w:val="4"/>
  </w:num>
  <w:num w:numId="6" w16cid:durableId="219874682">
    <w:abstractNumId w:val="8"/>
  </w:num>
  <w:num w:numId="7" w16cid:durableId="1059129778">
    <w:abstractNumId w:val="3"/>
  </w:num>
  <w:num w:numId="8" w16cid:durableId="900215215">
    <w:abstractNumId w:val="2"/>
  </w:num>
  <w:num w:numId="9" w16cid:durableId="1451633557">
    <w:abstractNumId w:val="1"/>
  </w:num>
  <w:num w:numId="10" w16cid:durableId="818035494">
    <w:abstractNumId w:val="0"/>
  </w:num>
  <w:num w:numId="11" w16cid:durableId="1660308526">
    <w:abstractNumId w:val="14"/>
  </w:num>
  <w:num w:numId="12" w16cid:durableId="1157499171">
    <w:abstractNumId w:val="13"/>
  </w:num>
  <w:num w:numId="13" w16cid:durableId="902985403">
    <w:abstractNumId w:val="16"/>
  </w:num>
  <w:num w:numId="14" w16cid:durableId="1103455915">
    <w:abstractNumId w:val="18"/>
  </w:num>
  <w:num w:numId="15" w16cid:durableId="157549134">
    <w:abstractNumId w:val="24"/>
  </w:num>
  <w:num w:numId="16" w16cid:durableId="681472163">
    <w:abstractNumId w:val="10"/>
  </w:num>
  <w:num w:numId="17" w16cid:durableId="1933658561">
    <w:abstractNumId w:val="15"/>
  </w:num>
  <w:num w:numId="18" w16cid:durableId="824518468">
    <w:abstractNumId w:val="12"/>
  </w:num>
  <w:num w:numId="19" w16cid:durableId="350574624">
    <w:abstractNumId w:val="25"/>
  </w:num>
  <w:num w:numId="20" w16cid:durableId="270168364">
    <w:abstractNumId w:val="35"/>
  </w:num>
  <w:num w:numId="21" w16cid:durableId="1797601581">
    <w:abstractNumId w:val="33"/>
  </w:num>
  <w:num w:numId="22" w16cid:durableId="855190402">
    <w:abstractNumId w:val="31"/>
  </w:num>
  <w:num w:numId="23" w16cid:durableId="1459379324">
    <w:abstractNumId w:val="32"/>
  </w:num>
  <w:num w:numId="24" w16cid:durableId="1517038950">
    <w:abstractNumId w:val="23"/>
  </w:num>
  <w:num w:numId="25" w16cid:durableId="1281257027">
    <w:abstractNumId w:val="37"/>
  </w:num>
  <w:num w:numId="26" w16cid:durableId="1528760990">
    <w:abstractNumId w:val="29"/>
  </w:num>
  <w:num w:numId="27" w16cid:durableId="334309899">
    <w:abstractNumId w:val="28"/>
  </w:num>
  <w:num w:numId="28" w16cid:durableId="858473637">
    <w:abstractNumId w:val="21"/>
  </w:num>
  <w:num w:numId="29" w16cid:durableId="1114981099">
    <w:abstractNumId w:val="19"/>
  </w:num>
  <w:num w:numId="30" w16cid:durableId="2047682871">
    <w:abstractNumId w:val="11"/>
  </w:num>
  <w:num w:numId="31" w16cid:durableId="17371684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609269">
    <w:abstractNumId w:val="17"/>
  </w:num>
  <w:num w:numId="33" w16cid:durableId="365060929">
    <w:abstractNumId w:val="30"/>
  </w:num>
  <w:num w:numId="34" w16cid:durableId="254943060">
    <w:abstractNumId w:val="34"/>
  </w:num>
  <w:num w:numId="35" w16cid:durableId="557939051">
    <w:abstractNumId w:val="20"/>
  </w:num>
  <w:num w:numId="36" w16cid:durableId="1298268348">
    <w:abstractNumId w:val="22"/>
  </w:num>
  <w:num w:numId="37" w16cid:durableId="1356536615">
    <w:abstractNumId w:val="36"/>
  </w:num>
  <w:num w:numId="38" w16cid:durableId="1619993080">
    <w:abstractNumId w:val="26"/>
  </w:num>
  <w:num w:numId="39" w16cid:durableId="1427723962">
    <w:abstractNumId w:val="13"/>
  </w:num>
  <w:num w:numId="40" w16cid:durableId="1491828313">
    <w:abstractNumId w:val="38"/>
  </w:num>
  <w:num w:numId="41" w16cid:durableId="1892694444">
    <w:abstractNumId w:val="13"/>
  </w:num>
  <w:num w:numId="42" w16cid:durableId="708184676">
    <w:abstractNumId w:val="13"/>
  </w:num>
  <w:num w:numId="43" w16cid:durableId="115383500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djCiCCYMha1T0NFCcFaJTrntFDdwI0MPcM8YtWWvCOxW47FL0mPw+tMmhE5vImsidZLxfDJxLBJ/dlHjV0b5w==" w:salt="D6GVWflngi83mgdyslyby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4A67"/>
    <w:rsid w:val="000052BD"/>
    <w:rsid w:val="00005399"/>
    <w:rsid w:val="00005CED"/>
    <w:rsid w:val="0001034F"/>
    <w:rsid w:val="00010AB4"/>
    <w:rsid w:val="00014172"/>
    <w:rsid w:val="000166FE"/>
    <w:rsid w:val="000168A7"/>
    <w:rsid w:val="000246E3"/>
    <w:rsid w:val="0002585F"/>
    <w:rsid w:val="00027181"/>
    <w:rsid w:val="0003018D"/>
    <w:rsid w:val="00032D00"/>
    <w:rsid w:val="000418AF"/>
    <w:rsid w:val="0004342A"/>
    <w:rsid w:val="00046584"/>
    <w:rsid w:val="00046D11"/>
    <w:rsid w:val="000473AA"/>
    <w:rsid w:val="0005794B"/>
    <w:rsid w:val="000606E0"/>
    <w:rsid w:val="0006362A"/>
    <w:rsid w:val="00064515"/>
    <w:rsid w:val="00065AC0"/>
    <w:rsid w:val="00066999"/>
    <w:rsid w:val="00072F6C"/>
    <w:rsid w:val="00073ABE"/>
    <w:rsid w:val="00073EFF"/>
    <w:rsid w:val="000833CD"/>
    <w:rsid w:val="000848EB"/>
    <w:rsid w:val="000865EE"/>
    <w:rsid w:val="00087236"/>
    <w:rsid w:val="0008753B"/>
    <w:rsid w:val="000912A8"/>
    <w:rsid w:val="00093949"/>
    <w:rsid w:val="000971A0"/>
    <w:rsid w:val="00097ADB"/>
    <w:rsid w:val="000A64B7"/>
    <w:rsid w:val="000A6CB2"/>
    <w:rsid w:val="000B3BB4"/>
    <w:rsid w:val="000B6B73"/>
    <w:rsid w:val="000B74E5"/>
    <w:rsid w:val="000C15B9"/>
    <w:rsid w:val="000C16D0"/>
    <w:rsid w:val="000C56BC"/>
    <w:rsid w:val="000C79D9"/>
    <w:rsid w:val="000D1207"/>
    <w:rsid w:val="000D60F8"/>
    <w:rsid w:val="000E1030"/>
    <w:rsid w:val="000E1B13"/>
    <w:rsid w:val="000E3DCA"/>
    <w:rsid w:val="000E6712"/>
    <w:rsid w:val="000E7F74"/>
    <w:rsid w:val="000F6943"/>
    <w:rsid w:val="00104E1E"/>
    <w:rsid w:val="001055C1"/>
    <w:rsid w:val="00110161"/>
    <w:rsid w:val="00130E89"/>
    <w:rsid w:val="0013107C"/>
    <w:rsid w:val="00134826"/>
    <w:rsid w:val="00136798"/>
    <w:rsid w:val="0014502B"/>
    <w:rsid w:val="00153A32"/>
    <w:rsid w:val="001547AD"/>
    <w:rsid w:val="00155E41"/>
    <w:rsid w:val="001565E2"/>
    <w:rsid w:val="001607DA"/>
    <w:rsid w:val="00172383"/>
    <w:rsid w:val="0017353B"/>
    <w:rsid w:val="0017703D"/>
    <w:rsid w:val="00181767"/>
    <w:rsid w:val="0018696C"/>
    <w:rsid w:val="001879F9"/>
    <w:rsid w:val="001908F3"/>
    <w:rsid w:val="00191390"/>
    <w:rsid w:val="001922CB"/>
    <w:rsid w:val="00195E15"/>
    <w:rsid w:val="00195F34"/>
    <w:rsid w:val="00196023"/>
    <w:rsid w:val="001A0E9A"/>
    <w:rsid w:val="001A2D40"/>
    <w:rsid w:val="001B06D5"/>
    <w:rsid w:val="001B14B0"/>
    <w:rsid w:val="001B7C09"/>
    <w:rsid w:val="001B7C1C"/>
    <w:rsid w:val="001C2BC1"/>
    <w:rsid w:val="001C338C"/>
    <w:rsid w:val="001C44A6"/>
    <w:rsid w:val="001C4F0F"/>
    <w:rsid w:val="001D105C"/>
    <w:rsid w:val="001E0233"/>
    <w:rsid w:val="001E0E90"/>
    <w:rsid w:val="001E4693"/>
    <w:rsid w:val="001E472E"/>
    <w:rsid w:val="001F4845"/>
    <w:rsid w:val="001F57F3"/>
    <w:rsid w:val="00200748"/>
    <w:rsid w:val="002018D0"/>
    <w:rsid w:val="002149EB"/>
    <w:rsid w:val="00216664"/>
    <w:rsid w:val="00221CD1"/>
    <w:rsid w:val="00224C99"/>
    <w:rsid w:val="00227B64"/>
    <w:rsid w:val="00232AE0"/>
    <w:rsid w:val="00233FF9"/>
    <w:rsid w:val="002370D7"/>
    <w:rsid w:val="00240948"/>
    <w:rsid w:val="00242EF2"/>
    <w:rsid w:val="00246A4D"/>
    <w:rsid w:val="002607BF"/>
    <w:rsid w:val="00262C6C"/>
    <w:rsid w:val="0026375A"/>
    <w:rsid w:val="002640C7"/>
    <w:rsid w:val="00266536"/>
    <w:rsid w:val="00267523"/>
    <w:rsid w:val="00272747"/>
    <w:rsid w:val="002733AF"/>
    <w:rsid w:val="00273646"/>
    <w:rsid w:val="00273F0A"/>
    <w:rsid w:val="00274F1D"/>
    <w:rsid w:val="00275FAF"/>
    <w:rsid w:val="00276FFA"/>
    <w:rsid w:val="002814C8"/>
    <w:rsid w:val="00282B52"/>
    <w:rsid w:val="002857FE"/>
    <w:rsid w:val="00285C90"/>
    <w:rsid w:val="00287576"/>
    <w:rsid w:val="00287E13"/>
    <w:rsid w:val="00290816"/>
    <w:rsid w:val="002A4DCF"/>
    <w:rsid w:val="002A7CF4"/>
    <w:rsid w:val="002B1C12"/>
    <w:rsid w:val="002C0DE7"/>
    <w:rsid w:val="002C690C"/>
    <w:rsid w:val="002C7D73"/>
    <w:rsid w:val="002D09BB"/>
    <w:rsid w:val="002E0157"/>
    <w:rsid w:val="002E5395"/>
    <w:rsid w:val="002E55D0"/>
    <w:rsid w:val="002E6186"/>
    <w:rsid w:val="002E6F35"/>
    <w:rsid w:val="002E7BB6"/>
    <w:rsid w:val="002F11E9"/>
    <w:rsid w:val="002F337D"/>
    <w:rsid w:val="002F711C"/>
    <w:rsid w:val="002F7DDB"/>
    <w:rsid w:val="00305D29"/>
    <w:rsid w:val="003067DF"/>
    <w:rsid w:val="00310718"/>
    <w:rsid w:val="003115E0"/>
    <w:rsid w:val="00311829"/>
    <w:rsid w:val="0031616E"/>
    <w:rsid w:val="003168C2"/>
    <w:rsid w:val="00323CCC"/>
    <w:rsid w:val="00326788"/>
    <w:rsid w:val="0032678C"/>
    <w:rsid w:val="00326B52"/>
    <w:rsid w:val="00327C60"/>
    <w:rsid w:val="00332A3F"/>
    <w:rsid w:val="00332AB8"/>
    <w:rsid w:val="00334136"/>
    <w:rsid w:val="003344D9"/>
    <w:rsid w:val="00335151"/>
    <w:rsid w:val="00336C37"/>
    <w:rsid w:val="00340FBA"/>
    <w:rsid w:val="003455CE"/>
    <w:rsid w:val="003457A1"/>
    <w:rsid w:val="00347EC6"/>
    <w:rsid w:val="00351D5B"/>
    <w:rsid w:val="00354E72"/>
    <w:rsid w:val="003601ED"/>
    <w:rsid w:val="00361220"/>
    <w:rsid w:val="003637C9"/>
    <w:rsid w:val="003642FE"/>
    <w:rsid w:val="003659F1"/>
    <w:rsid w:val="00365B13"/>
    <w:rsid w:val="00365F80"/>
    <w:rsid w:val="00366334"/>
    <w:rsid w:val="00366F7E"/>
    <w:rsid w:val="00367F0C"/>
    <w:rsid w:val="00370C4D"/>
    <w:rsid w:val="00371BA5"/>
    <w:rsid w:val="003779F9"/>
    <w:rsid w:val="00382BE0"/>
    <w:rsid w:val="003863B2"/>
    <w:rsid w:val="003866B0"/>
    <w:rsid w:val="00386B40"/>
    <w:rsid w:val="00391967"/>
    <w:rsid w:val="003A417A"/>
    <w:rsid w:val="003A5B61"/>
    <w:rsid w:val="003A66E2"/>
    <w:rsid w:val="003B6BF4"/>
    <w:rsid w:val="003C11A0"/>
    <w:rsid w:val="003C26B3"/>
    <w:rsid w:val="003C2FC0"/>
    <w:rsid w:val="003C3A8E"/>
    <w:rsid w:val="003C5111"/>
    <w:rsid w:val="003D0506"/>
    <w:rsid w:val="003D79A5"/>
    <w:rsid w:val="003E0F61"/>
    <w:rsid w:val="003E1385"/>
    <w:rsid w:val="003E475D"/>
    <w:rsid w:val="003E72B7"/>
    <w:rsid w:val="003F03CD"/>
    <w:rsid w:val="003F2E5F"/>
    <w:rsid w:val="0040005B"/>
    <w:rsid w:val="0040146B"/>
    <w:rsid w:val="004063C0"/>
    <w:rsid w:val="00407E5F"/>
    <w:rsid w:val="004112DF"/>
    <w:rsid w:val="00424CDC"/>
    <w:rsid w:val="00426288"/>
    <w:rsid w:val="0042640F"/>
    <w:rsid w:val="00427944"/>
    <w:rsid w:val="00427A4A"/>
    <w:rsid w:val="004314D9"/>
    <w:rsid w:val="00431F0A"/>
    <w:rsid w:val="00433163"/>
    <w:rsid w:val="00435949"/>
    <w:rsid w:val="004407B9"/>
    <w:rsid w:val="00442451"/>
    <w:rsid w:val="004429EE"/>
    <w:rsid w:val="00442DBF"/>
    <w:rsid w:val="00443A70"/>
    <w:rsid w:val="00443AC7"/>
    <w:rsid w:val="0044432E"/>
    <w:rsid w:val="00451174"/>
    <w:rsid w:val="00451D45"/>
    <w:rsid w:val="0045332A"/>
    <w:rsid w:val="0045370C"/>
    <w:rsid w:val="00454A35"/>
    <w:rsid w:val="0046053E"/>
    <w:rsid w:val="0046117C"/>
    <w:rsid w:val="00462261"/>
    <w:rsid w:val="00470975"/>
    <w:rsid w:val="004808B6"/>
    <w:rsid w:val="00487A34"/>
    <w:rsid w:val="004902E4"/>
    <w:rsid w:val="0049133E"/>
    <w:rsid w:val="00492D43"/>
    <w:rsid w:val="00492EF7"/>
    <w:rsid w:val="0049371D"/>
    <w:rsid w:val="00493C33"/>
    <w:rsid w:val="00494CA2"/>
    <w:rsid w:val="00495744"/>
    <w:rsid w:val="004A0016"/>
    <w:rsid w:val="004A3B6D"/>
    <w:rsid w:val="004A6738"/>
    <w:rsid w:val="004B0678"/>
    <w:rsid w:val="004C08AA"/>
    <w:rsid w:val="004C08DD"/>
    <w:rsid w:val="004D11E5"/>
    <w:rsid w:val="004D2C3D"/>
    <w:rsid w:val="004D743A"/>
    <w:rsid w:val="004E1536"/>
    <w:rsid w:val="004E5CAF"/>
    <w:rsid w:val="004F3B3D"/>
    <w:rsid w:val="004F3B86"/>
    <w:rsid w:val="004F5BF9"/>
    <w:rsid w:val="00502444"/>
    <w:rsid w:val="00504E9B"/>
    <w:rsid w:val="005064C7"/>
    <w:rsid w:val="005103EF"/>
    <w:rsid w:val="00511C82"/>
    <w:rsid w:val="005120BF"/>
    <w:rsid w:val="00514420"/>
    <w:rsid w:val="00514BE6"/>
    <w:rsid w:val="005200D9"/>
    <w:rsid w:val="00520762"/>
    <w:rsid w:val="00527FCE"/>
    <w:rsid w:val="005306ED"/>
    <w:rsid w:val="00533B94"/>
    <w:rsid w:val="00540AE5"/>
    <w:rsid w:val="00540BB8"/>
    <w:rsid w:val="00544291"/>
    <w:rsid w:val="00546C68"/>
    <w:rsid w:val="005470F4"/>
    <w:rsid w:val="0055281C"/>
    <w:rsid w:val="0055283A"/>
    <w:rsid w:val="005529E3"/>
    <w:rsid w:val="00554CF2"/>
    <w:rsid w:val="00555845"/>
    <w:rsid w:val="00556FA7"/>
    <w:rsid w:val="00560796"/>
    <w:rsid w:val="005652A9"/>
    <w:rsid w:val="00567333"/>
    <w:rsid w:val="00571A9E"/>
    <w:rsid w:val="00572D31"/>
    <w:rsid w:val="00576299"/>
    <w:rsid w:val="005808BB"/>
    <w:rsid w:val="00582F20"/>
    <w:rsid w:val="005836FE"/>
    <w:rsid w:val="005837B4"/>
    <w:rsid w:val="005847CE"/>
    <w:rsid w:val="0058497A"/>
    <w:rsid w:val="0059660B"/>
    <w:rsid w:val="005A6F78"/>
    <w:rsid w:val="005B043A"/>
    <w:rsid w:val="005B0D86"/>
    <w:rsid w:val="005B1CE1"/>
    <w:rsid w:val="005B1F26"/>
    <w:rsid w:val="005B2905"/>
    <w:rsid w:val="005B5012"/>
    <w:rsid w:val="005B5CD6"/>
    <w:rsid w:val="005C0E48"/>
    <w:rsid w:val="005C234F"/>
    <w:rsid w:val="005C49A2"/>
    <w:rsid w:val="005D175F"/>
    <w:rsid w:val="005D73F1"/>
    <w:rsid w:val="005E1444"/>
    <w:rsid w:val="005E4C8B"/>
    <w:rsid w:val="005E64E3"/>
    <w:rsid w:val="005E751D"/>
    <w:rsid w:val="005F026B"/>
    <w:rsid w:val="005F0E1E"/>
    <w:rsid w:val="005F2E1B"/>
    <w:rsid w:val="005F359F"/>
    <w:rsid w:val="00601935"/>
    <w:rsid w:val="00602ED9"/>
    <w:rsid w:val="00605257"/>
    <w:rsid w:val="00610273"/>
    <w:rsid w:val="00612BCB"/>
    <w:rsid w:val="00615D2A"/>
    <w:rsid w:val="0062075C"/>
    <w:rsid w:val="0062338F"/>
    <w:rsid w:val="00630029"/>
    <w:rsid w:val="0063047A"/>
    <w:rsid w:val="00631282"/>
    <w:rsid w:val="00632E65"/>
    <w:rsid w:val="00633472"/>
    <w:rsid w:val="00633AA8"/>
    <w:rsid w:val="00635818"/>
    <w:rsid w:val="0063603D"/>
    <w:rsid w:val="0063698F"/>
    <w:rsid w:val="00641F69"/>
    <w:rsid w:val="00642F12"/>
    <w:rsid w:val="006510D5"/>
    <w:rsid w:val="0065656D"/>
    <w:rsid w:val="00660F94"/>
    <w:rsid w:val="00665179"/>
    <w:rsid w:val="006671C6"/>
    <w:rsid w:val="00667790"/>
    <w:rsid w:val="0067301B"/>
    <w:rsid w:val="00674CF4"/>
    <w:rsid w:val="00680D18"/>
    <w:rsid w:val="0068551F"/>
    <w:rsid w:val="00693B49"/>
    <w:rsid w:val="006A0C01"/>
    <w:rsid w:val="006A16B2"/>
    <w:rsid w:val="006A1CC7"/>
    <w:rsid w:val="006B27AB"/>
    <w:rsid w:val="006B7491"/>
    <w:rsid w:val="006C5EC9"/>
    <w:rsid w:val="006C61EF"/>
    <w:rsid w:val="006D0B5D"/>
    <w:rsid w:val="006D214D"/>
    <w:rsid w:val="006D3AF9"/>
    <w:rsid w:val="006D4AE5"/>
    <w:rsid w:val="006D747B"/>
    <w:rsid w:val="006E044E"/>
    <w:rsid w:val="006E045C"/>
    <w:rsid w:val="006E3A2A"/>
    <w:rsid w:val="006E717F"/>
    <w:rsid w:val="006E78AB"/>
    <w:rsid w:val="006F19F6"/>
    <w:rsid w:val="006F1DD1"/>
    <w:rsid w:val="006F3A8A"/>
    <w:rsid w:val="007048C8"/>
    <w:rsid w:val="0071189A"/>
    <w:rsid w:val="007118BD"/>
    <w:rsid w:val="0072058A"/>
    <w:rsid w:val="00722C78"/>
    <w:rsid w:val="007304EE"/>
    <w:rsid w:val="00733147"/>
    <w:rsid w:val="00733B36"/>
    <w:rsid w:val="00737671"/>
    <w:rsid w:val="00740509"/>
    <w:rsid w:val="007423A2"/>
    <w:rsid w:val="007426DE"/>
    <w:rsid w:val="007502DF"/>
    <w:rsid w:val="00753DF4"/>
    <w:rsid w:val="00754551"/>
    <w:rsid w:val="00755114"/>
    <w:rsid w:val="00761008"/>
    <w:rsid w:val="00761A08"/>
    <w:rsid w:val="00763C1B"/>
    <w:rsid w:val="00765AD7"/>
    <w:rsid w:val="0077063A"/>
    <w:rsid w:val="007754AD"/>
    <w:rsid w:val="007800BC"/>
    <w:rsid w:val="00780E5A"/>
    <w:rsid w:val="0078566B"/>
    <w:rsid w:val="007925F7"/>
    <w:rsid w:val="007936B2"/>
    <w:rsid w:val="00797130"/>
    <w:rsid w:val="007A1D25"/>
    <w:rsid w:val="007A1D7B"/>
    <w:rsid w:val="007A2167"/>
    <w:rsid w:val="007A54FF"/>
    <w:rsid w:val="007A6E65"/>
    <w:rsid w:val="007B2164"/>
    <w:rsid w:val="007B22A6"/>
    <w:rsid w:val="007B4319"/>
    <w:rsid w:val="007B483C"/>
    <w:rsid w:val="007B64BA"/>
    <w:rsid w:val="007C0271"/>
    <w:rsid w:val="007C0338"/>
    <w:rsid w:val="007C0B85"/>
    <w:rsid w:val="007C0E56"/>
    <w:rsid w:val="007C3F74"/>
    <w:rsid w:val="007C44C1"/>
    <w:rsid w:val="007C483E"/>
    <w:rsid w:val="007C59A9"/>
    <w:rsid w:val="007D393C"/>
    <w:rsid w:val="007E3795"/>
    <w:rsid w:val="00800A2F"/>
    <w:rsid w:val="0080170E"/>
    <w:rsid w:val="00802FD2"/>
    <w:rsid w:val="00803A11"/>
    <w:rsid w:val="00804104"/>
    <w:rsid w:val="00804E22"/>
    <w:rsid w:val="00807305"/>
    <w:rsid w:val="00821616"/>
    <w:rsid w:val="0082426C"/>
    <w:rsid w:val="00827541"/>
    <w:rsid w:val="00834017"/>
    <w:rsid w:val="00835FAD"/>
    <w:rsid w:val="00836EAD"/>
    <w:rsid w:val="00840E11"/>
    <w:rsid w:val="0084401F"/>
    <w:rsid w:val="008462A1"/>
    <w:rsid w:val="00850B0C"/>
    <w:rsid w:val="0085111E"/>
    <w:rsid w:val="00854DBF"/>
    <w:rsid w:val="00856EC5"/>
    <w:rsid w:val="00857D3D"/>
    <w:rsid w:val="008666C8"/>
    <w:rsid w:val="00866DA4"/>
    <w:rsid w:val="00867096"/>
    <w:rsid w:val="00867308"/>
    <w:rsid w:val="00867DA5"/>
    <w:rsid w:val="008713B1"/>
    <w:rsid w:val="00875444"/>
    <w:rsid w:val="00877D5D"/>
    <w:rsid w:val="0088073F"/>
    <w:rsid w:val="00881385"/>
    <w:rsid w:val="008848FA"/>
    <w:rsid w:val="00885950"/>
    <w:rsid w:val="008A2B82"/>
    <w:rsid w:val="008A370E"/>
    <w:rsid w:val="008A7DC9"/>
    <w:rsid w:val="008B3508"/>
    <w:rsid w:val="008B4043"/>
    <w:rsid w:val="008B70A0"/>
    <w:rsid w:val="008C2DA3"/>
    <w:rsid w:val="008C3CFA"/>
    <w:rsid w:val="008C4481"/>
    <w:rsid w:val="008C74E1"/>
    <w:rsid w:val="008C7A85"/>
    <w:rsid w:val="008D144A"/>
    <w:rsid w:val="008D3DA4"/>
    <w:rsid w:val="008D5FAA"/>
    <w:rsid w:val="008D64A4"/>
    <w:rsid w:val="008D6E26"/>
    <w:rsid w:val="008E1067"/>
    <w:rsid w:val="008E3414"/>
    <w:rsid w:val="008E38B5"/>
    <w:rsid w:val="008E4E80"/>
    <w:rsid w:val="008E5B08"/>
    <w:rsid w:val="008E63B4"/>
    <w:rsid w:val="008F21B5"/>
    <w:rsid w:val="008F2703"/>
    <w:rsid w:val="008F3678"/>
    <w:rsid w:val="008F7524"/>
    <w:rsid w:val="008F78F0"/>
    <w:rsid w:val="0090360C"/>
    <w:rsid w:val="009044B0"/>
    <w:rsid w:val="00911383"/>
    <w:rsid w:val="00914CD8"/>
    <w:rsid w:val="009175E1"/>
    <w:rsid w:val="009220AB"/>
    <w:rsid w:val="00923BCE"/>
    <w:rsid w:val="009254B1"/>
    <w:rsid w:val="0093631D"/>
    <w:rsid w:val="00937AAD"/>
    <w:rsid w:val="00940708"/>
    <w:rsid w:val="00940E21"/>
    <w:rsid w:val="00944BCA"/>
    <w:rsid w:val="009452F1"/>
    <w:rsid w:val="00945E36"/>
    <w:rsid w:val="00950E74"/>
    <w:rsid w:val="00954ABE"/>
    <w:rsid w:val="00957186"/>
    <w:rsid w:val="00964F1B"/>
    <w:rsid w:val="00965294"/>
    <w:rsid w:val="0097168D"/>
    <w:rsid w:val="00985EA2"/>
    <w:rsid w:val="00986A52"/>
    <w:rsid w:val="0099485A"/>
    <w:rsid w:val="009A27C8"/>
    <w:rsid w:val="009A3124"/>
    <w:rsid w:val="009B1280"/>
    <w:rsid w:val="009B1EFB"/>
    <w:rsid w:val="009B4D2D"/>
    <w:rsid w:val="009B6BFA"/>
    <w:rsid w:val="009C02A1"/>
    <w:rsid w:val="009C2A19"/>
    <w:rsid w:val="009D0826"/>
    <w:rsid w:val="009D575B"/>
    <w:rsid w:val="009E33A2"/>
    <w:rsid w:val="009E5688"/>
    <w:rsid w:val="009E7A55"/>
    <w:rsid w:val="009E7F7D"/>
    <w:rsid w:val="00A06867"/>
    <w:rsid w:val="00A06C2D"/>
    <w:rsid w:val="00A147D6"/>
    <w:rsid w:val="00A16BA7"/>
    <w:rsid w:val="00A215CB"/>
    <w:rsid w:val="00A27560"/>
    <w:rsid w:val="00A31E68"/>
    <w:rsid w:val="00A44A07"/>
    <w:rsid w:val="00A45D2A"/>
    <w:rsid w:val="00A5114E"/>
    <w:rsid w:val="00A62DA8"/>
    <w:rsid w:val="00A63393"/>
    <w:rsid w:val="00A65673"/>
    <w:rsid w:val="00A7305E"/>
    <w:rsid w:val="00A731F2"/>
    <w:rsid w:val="00A734F0"/>
    <w:rsid w:val="00A73E8F"/>
    <w:rsid w:val="00A755DE"/>
    <w:rsid w:val="00A757FF"/>
    <w:rsid w:val="00A77D58"/>
    <w:rsid w:val="00A83FF1"/>
    <w:rsid w:val="00A85129"/>
    <w:rsid w:val="00A85FB2"/>
    <w:rsid w:val="00A870D6"/>
    <w:rsid w:val="00A9024B"/>
    <w:rsid w:val="00A91308"/>
    <w:rsid w:val="00A91632"/>
    <w:rsid w:val="00A9700C"/>
    <w:rsid w:val="00AA0A3F"/>
    <w:rsid w:val="00AA0DDE"/>
    <w:rsid w:val="00AA1CFF"/>
    <w:rsid w:val="00AA1FAD"/>
    <w:rsid w:val="00AB1A73"/>
    <w:rsid w:val="00AB1D9B"/>
    <w:rsid w:val="00AB288A"/>
    <w:rsid w:val="00AB425D"/>
    <w:rsid w:val="00AB6190"/>
    <w:rsid w:val="00AB668B"/>
    <w:rsid w:val="00AC2E01"/>
    <w:rsid w:val="00AC5401"/>
    <w:rsid w:val="00AC78F9"/>
    <w:rsid w:val="00AD250F"/>
    <w:rsid w:val="00AD798B"/>
    <w:rsid w:val="00AE01B5"/>
    <w:rsid w:val="00AE0966"/>
    <w:rsid w:val="00AE3262"/>
    <w:rsid w:val="00AE5C97"/>
    <w:rsid w:val="00AE7A9F"/>
    <w:rsid w:val="00AE7D0D"/>
    <w:rsid w:val="00AF28FC"/>
    <w:rsid w:val="00AF64F7"/>
    <w:rsid w:val="00AF65B6"/>
    <w:rsid w:val="00AF7CA8"/>
    <w:rsid w:val="00B01404"/>
    <w:rsid w:val="00B02B6A"/>
    <w:rsid w:val="00B02EE5"/>
    <w:rsid w:val="00B03101"/>
    <w:rsid w:val="00B03AA7"/>
    <w:rsid w:val="00B04B0C"/>
    <w:rsid w:val="00B04CB0"/>
    <w:rsid w:val="00B071BB"/>
    <w:rsid w:val="00B12CAA"/>
    <w:rsid w:val="00B13E9F"/>
    <w:rsid w:val="00B150D1"/>
    <w:rsid w:val="00B16EC5"/>
    <w:rsid w:val="00B22FF4"/>
    <w:rsid w:val="00B24692"/>
    <w:rsid w:val="00B31212"/>
    <w:rsid w:val="00B31E5C"/>
    <w:rsid w:val="00B34227"/>
    <w:rsid w:val="00B34A62"/>
    <w:rsid w:val="00B35742"/>
    <w:rsid w:val="00B35B3A"/>
    <w:rsid w:val="00B462E3"/>
    <w:rsid w:val="00B465FA"/>
    <w:rsid w:val="00B52612"/>
    <w:rsid w:val="00B526E0"/>
    <w:rsid w:val="00B52B28"/>
    <w:rsid w:val="00B63662"/>
    <w:rsid w:val="00B63F8D"/>
    <w:rsid w:val="00B667E8"/>
    <w:rsid w:val="00B67DD5"/>
    <w:rsid w:val="00B70BCA"/>
    <w:rsid w:val="00B72BC7"/>
    <w:rsid w:val="00B73798"/>
    <w:rsid w:val="00B738C6"/>
    <w:rsid w:val="00B74DEC"/>
    <w:rsid w:val="00B76374"/>
    <w:rsid w:val="00B76842"/>
    <w:rsid w:val="00B83BEE"/>
    <w:rsid w:val="00B840AD"/>
    <w:rsid w:val="00B96B11"/>
    <w:rsid w:val="00BA0801"/>
    <w:rsid w:val="00BA1AF3"/>
    <w:rsid w:val="00BA2663"/>
    <w:rsid w:val="00BA38D2"/>
    <w:rsid w:val="00BB078F"/>
    <w:rsid w:val="00BB11C5"/>
    <w:rsid w:val="00BB4CA7"/>
    <w:rsid w:val="00BC1748"/>
    <w:rsid w:val="00BC351B"/>
    <w:rsid w:val="00BC7FBB"/>
    <w:rsid w:val="00BD0D68"/>
    <w:rsid w:val="00BD36D6"/>
    <w:rsid w:val="00BD6E8D"/>
    <w:rsid w:val="00BD6EDE"/>
    <w:rsid w:val="00BE26BE"/>
    <w:rsid w:val="00BE60D5"/>
    <w:rsid w:val="00BE68AF"/>
    <w:rsid w:val="00BE6BA6"/>
    <w:rsid w:val="00BE7AD5"/>
    <w:rsid w:val="00BF4F87"/>
    <w:rsid w:val="00BF6D28"/>
    <w:rsid w:val="00C00D55"/>
    <w:rsid w:val="00C03176"/>
    <w:rsid w:val="00C0781D"/>
    <w:rsid w:val="00C0788A"/>
    <w:rsid w:val="00C07E62"/>
    <w:rsid w:val="00C30297"/>
    <w:rsid w:val="00C30436"/>
    <w:rsid w:val="00C3222A"/>
    <w:rsid w:val="00C3293D"/>
    <w:rsid w:val="00C3623F"/>
    <w:rsid w:val="00C3723C"/>
    <w:rsid w:val="00C40A31"/>
    <w:rsid w:val="00C4215A"/>
    <w:rsid w:val="00C549DB"/>
    <w:rsid w:val="00C5536D"/>
    <w:rsid w:val="00C57FCC"/>
    <w:rsid w:val="00C62BF4"/>
    <w:rsid w:val="00C721D3"/>
    <w:rsid w:val="00C7255E"/>
    <w:rsid w:val="00C76344"/>
    <w:rsid w:val="00C76A50"/>
    <w:rsid w:val="00C76B0A"/>
    <w:rsid w:val="00C8216A"/>
    <w:rsid w:val="00C8334A"/>
    <w:rsid w:val="00C8429F"/>
    <w:rsid w:val="00C8487A"/>
    <w:rsid w:val="00C93CCA"/>
    <w:rsid w:val="00C94006"/>
    <w:rsid w:val="00C9681C"/>
    <w:rsid w:val="00CA1A56"/>
    <w:rsid w:val="00CA3BC5"/>
    <w:rsid w:val="00CA4457"/>
    <w:rsid w:val="00CB0C35"/>
    <w:rsid w:val="00CB3C17"/>
    <w:rsid w:val="00CB7A60"/>
    <w:rsid w:val="00CC05A6"/>
    <w:rsid w:val="00CC18FB"/>
    <w:rsid w:val="00CC26B1"/>
    <w:rsid w:val="00CC4EDB"/>
    <w:rsid w:val="00CC63AF"/>
    <w:rsid w:val="00CD0577"/>
    <w:rsid w:val="00CD44CA"/>
    <w:rsid w:val="00CD6A8D"/>
    <w:rsid w:val="00CD6B6C"/>
    <w:rsid w:val="00CD6C18"/>
    <w:rsid w:val="00CE15D9"/>
    <w:rsid w:val="00CF4BFE"/>
    <w:rsid w:val="00CF4F46"/>
    <w:rsid w:val="00CF53D0"/>
    <w:rsid w:val="00CF7013"/>
    <w:rsid w:val="00D00F20"/>
    <w:rsid w:val="00D01516"/>
    <w:rsid w:val="00D0176F"/>
    <w:rsid w:val="00D06151"/>
    <w:rsid w:val="00D1323D"/>
    <w:rsid w:val="00D13DE2"/>
    <w:rsid w:val="00D15E07"/>
    <w:rsid w:val="00D17015"/>
    <w:rsid w:val="00D23F91"/>
    <w:rsid w:val="00D25E5C"/>
    <w:rsid w:val="00D27E60"/>
    <w:rsid w:val="00D3027C"/>
    <w:rsid w:val="00D31108"/>
    <w:rsid w:val="00D3159B"/>
    <w:rsid w:val="00D3291E"/>
    <w:rsid w:val="00D332F7"/>
    <w:rsid w:val="00D345B5"/>
    <w:rsid w:val="00D35287"/>
    <w:rsid w:val="00D41643"/>
    <w:rsid w:val="00D50064"/>
    <w:rsid w:val="00D5097F"/>
    <w:rsid w:val="00D52E23"/>
    <w:rsid w:val="00D53FBF"/>
    <w:rsid w:val="00D54C7A"/>
    <w:rsid w:val="00D5543E"/>
    <w:rsid w:val="00D56A60"/>
    <w:rsid w:val="00D674DA"/>
    <w:rsid w:val="00D72820"/>
    <w:rsid w:val="00D73854"/>
    <w:rsid w:val="00D77664"/>
    <w:rsid w:val="00D83F83"/>
    <w:rsid w:val="00D85AE9"/>
    <w:rsid w:val="00D85E50"/>
    <w:rsid w:val="00D92200"/>
    <w:rsid w:val="00DA19C5"/>
    <w:rsid w:val="00DA77EC"/>
    <w:rsid w:val="00DC0189"/>
    <w:rsid w:val="00DC172C"/>
    <w:rsid w:val="00DC57AB"/>
    <w:rsid w:val="00DD35DD"/>
    <w:rsid w:val="00DE1C94"/>
    <w:rsid w:val="00DE5819"/>
    <w:rsid w:val="00DE6057"/>
    <w:rsid w:val="00DF035B"/>
    <w:rsid w:val="00DF3257"/>
    <w:rsid w:val="00DF33AE"/>
    <w:rsid w:val="00E129B0"/>
    <w:rsid w:val="00E138E7"/>
    <w:rsid w:val="00E14DAD"/>
    <w:rsid w:val="00E16148"/>
    <w:rsid w:val="00E243D7"/>
    <w:rsid w:val="00E249B4"/>
    <w:rsid w:val="00E24F04"/>
    <w:rsid w:val="00E2631C"/>
    <w:rsid w:val="00E37057"/>
    <w:rsid w:val="00E37BE3"/>
    <w:rsid w:val="00E4789D"/>
    <w:rsid w:val="00E47BD3"/>
    <w:rsid w:val="00E514EF"/>
    <w:rsid w:val="00E538A4"/>
    <w:rsid w:val="00E563FF"/>
    <w:rsid w:val="00E57C03"/>
    <w:rsid w:val="00E611AD"/>
    <w:rsid w:val="00E63E02"/>
    <w:rsid w:val="00E71F01"/>
    <w:rsid w:val="00E7357E"/>
    <w:rsid w:val="00E82784"/>
    <w:rsid w:val="00E84F35"/>
    <w:rsid w:val="00E92442"/>
    <w:rsid w:val="00E9590F"/>
    <w:rsid w:val="00EA739E"/>
    <w:rsid w:val="00EB1058"/>
    <w:rsid w:val="00EB55D2"/>
    <w:rsid w:val="00EB6918"/>
    <w:rsid w:val="00EC10DD"/>
    <w:rsid w:val="00EC2C9B"/>
    <w:rsid w:val="00ED2318"/>
    <w:rsid w:val="00ED6398"/>
    <w:rsid w:val="00EE49C9"/>
    <w:rsid w:val="00EE5590"/>
    <w:rsid w:val="00EE5737"/>
    <w:rsid w:val="00EF18D6"/>
    <w:rsid w:val="00EF4887"/>
    <w:rsid w:val="00EF4E53"/>
    <w:rsid w:val="00EF5374"/>
    <w:rsid w:val="00F00A44"/>
    <w:rsid w:val="00F14A0C"/>
    <w:rsid w:val="00F22257"/>
    <w:rsid w:val="00F265CC"/>
    <w:rsid w:val="00F3142B"/>
    <w:rsid w:val="00F3676B"/>
    <w:rsid w:val="00F4048F"/>
    <w:rsid w:val="00F40893"/>
    <w:rsid w:val="00F430C8"/>
    <w:rsid w:val="00F4794A"/>
    <w:rsid w:val="00F47D28"/>
    <w:rsid w:val="00F53B70"/>
    <w:rsid w:val="00F5470E"/>
    <w:rsid w:val="00F56315"/>
    <w:rsid w:val="00F63B87"/>
    <w:rsid w:val="00F66C61"/>
    <w:rsid w:val="00F715F4"/>
    <w:rsid w:val="00F7220B"/>
    <w:rsid w:val="00F75930"/>
    <w:rsid w:val="00F919BA"/>
    <w:rsid w:val="00F9480D"/>
    <w:rsid w:val="00FA3F7D"/>
    <w:rsid w:val="00FB53E7"/>
    <w:rsid w:val="00FC118B"/>
    <w:rsid w:val="00FC3667"/>
    <w:rsid w:val="00FC432C"/>
    <w:rsid w:val="00FC6BA4"/>
    <w:rsid w:val="00FD722D"/>
    <w:rsid w:val="00FE0C75"/>
    <w:rsid w:val="00FE221B"/>
    <w:rsid w:val="00FE3780"/>
    <w:rsid w:val="00FF628C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0DE37F6E"/>
  <w15:chartTrackingRefBased/>
  <w15:docId w15:val="{C0AAE0F4-F0F6-49C8-B6FF-6A25756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334"/>
    <w:pPr>
      <w:ind w:right="-72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Myriad Roman" w:hAnsi="Myriad Roman"/>
      <w:sz w:val="20"/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Myriad Roman" w:eastAsia="Times" w:hAnsi="Myriad Roman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rFonts w:ascii="Myriad Roman" w:hAnsi="Myriad Roman"/>
      <w:sz w:val="20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cs="Arial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cs="Arial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cs="Arial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cs="Arial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cs="Arial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cs="Arial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cs="Arial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cs="Arial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cs="Arial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rsid w:val="00E138E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character" w:styleId="UnresolvedMention">
    <w:name w:val="Unresolved Mention"/>
    <w:uiPriority w:val="99"/>
    <w:semiHidden/>
    <w:unhideWhenUsed/>
    <w:rsid w:val="005B1CE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6B52"/>
    <w:rPr>
      <w:rFonts w:ascii="Arial" w:hAnsi="Arial"/>
      <w:sz w:val="18"/>
      <w:szCs w:val="24"/>
    </w:rPr>
  </w:style>
  <w:style w:type="character" w:customStyle="1" w:styleId="HTMLPreformattedChar">
    <w:name w:val="HTML Preformatted Char"/>
    <w:link w:val="HTMLPreformatted"/>
    <w:uiPriority w:val="99"/>
    <w:rsid w:val="007426DE"/>
    <w:rPr>
      <w:rFonts w:ascii="Courier New" w:hAnsi="Courier New" w:cs="Courier New"/>
      <w:sz w:val="18"/>
    </w:rPr>
  </w:style>
  <w:style w:type="paragraph" w:styleId="ListParagraph">
    <w:name w:val="List Paragraph"/>
    <w:basedOn w:val="Normal"/>
    <w:uiPriority w:val="34"/>
    <w:qFormat/>
    <w:rsid w:val="00940E21"/>
    <w:pPr>
      <w:ind w:left="720"/>
      <w:contextualSpacing/>
    </w:pPr>
  </w:style>
  <w:style w:type="character" w:styleId="FollowedHyperlink">
    <w:name w:val="FollowedHyperlink"/>
    <w:rsid w:val="006A16B2"/>
    <w:rPr>
      <w:color w:val="954F72"/>
      <w:u w:val="single"/>
    </w:rPr>
  </w:style>
  <w:style w:type="character" w:customStyle="1" w:styleId="BodyTextChar">
    <w:name w:val="Body Text Char"/>
    <w:link w:val="BodyText"/>
    <w:rsid w:val="00DF33AE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DF33A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B55D2"/>
  </w:style>
  <w:style w:type="character" w:customStyle="1" w:styleId="ui-provider">
    <w:name w:val="ui-provider"/>
    <w:basedOn w:val="DefaultParagraphFont"/>
    <w:rsid w:val="00DC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box@ccof.org" TargetMode="External"/><Relationship Id="rId18" Type="http://schemas.openxmlformats.org/officeDocument/2006/relationships/hyperlink" Target="https://ccof.org/es/resource/programa-de-certificacion-acelerad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ccof-file2/Shared/CCOF%20Certification%20Services/WIP%20Controlled%20Documents/IN%20PROCESS/OSP%20Update%20-%20Remove%20e-form%20-%20Gamai/www.ccof.org/documents" TargetMode="External"/><Relationship Id="rId17" Type="http://schemas.openxmlformats.org/officeDocument/2006/relationships/hyperlink" Target="https://www.ccof.org/node/25891" TargetMode="External"/><Relationship Id="rId25" Type="http://schemas.openxmlformats.org/officeDocument/2006/relationships/hyperlink" Target="https://www.ccof.org/es/resource/guia-de-formas-osp-para-produc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global-market-access-applic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es/resource/guia-de-formas-osp-para-manejado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certification/normas" TargetMode="External"/><Relationship Id="rId23" Type="http://schemas.openxmlformats.org/officeDocument/2006/relationships/hyperlink" Target="https://www.ccof.org/es/resource/manual-de-ccof-del-programa-de-servicios-de-certificacio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cof.org/es/resource/transferencia-de-certificacion-cco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1.sharepoint.com/sites/365XCertStaff/Shared%20Documents/General/WIP%20Controlled%20Documents/IN%20PROCESS/inbox@ccof.org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D7BCF-2213-48F2-86FD-4EFD933BB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49FDF-C1A5-4110-9AE3-2C327AED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89FB-7873-4C1C-867B-3475E80B83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5CB59F-8A54-4470-9D48-FFD3112FD908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5.xml><?xml version="1.0" encoding="utf-8"?>
<ds:datastoreItem xmlns:ds="http://schemas.openxmlformats.org/officeDocument/2006/customXml" ds:itemID="{DEFD2D10-1FA1-4F02-B2D9-45C34F9376B9}"/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11</TotalTime>
  <Pages>6</Pages>
  <Words>3662</Words>
  <Characters>20033</Characters>
  <Application>Microsoft Office Word</Application>
  <DocSecurity>0</DocSecurity>
  <Lines>465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Certificacion Abreviada</vt:lpstr>
    </vt:vector>
  </TitlesOfParts>
  <Company>Dell Computer Corporation</Company>
  <LinksUpToDate>false</LinksUpToDate>
  <CharactersWithSpaces>23287</CharactersWithSpaces>
  <SharedDoc>false</SharedDoc>
  <HLinks>
    <vt:vector size="66" baseType="variant">
      <vt:variant>
        <vt:i4>4063346</vt:i4>
      </vt:variant>
      <vt:variant>
        <vt:i4>339</vt:i4>
      </vt:variant>
      <vt:variant>
        <vt:i4>0</vt:i4>
      </vt:variant>
      <vt:variant>
        <vt:i4>5</vt:i4>
      </vt:variant>
      <vt:variant>
        <vt:lpwstr>https://www.ccof.org/es/resource/guia-de-formas-osp-para-productor</vt:lpwstr>
      </vt:variant>
      <vt:variant>
        <vt:lpwstr/>
      </vt:variant>
      <vt:variant>
        <vt:i4>2949218</vt:i4>
      </vt:variant>
      <vt:variant>
        <vt:i4>333</vt:i4>
      </vt:variant>
      <vt:variant>
        <vt:i4>0</vt:i4>
      </vt:variant>
      <vt:variant>
        <vt:i4>5</vt:i4>
      </vt:variant>
      <vt:variant>
        <vt:lpwstr>https://www.ccof.org/es/resource/guia-de-formas-osp-para-manejador</vt:lpwstr>
      </vt:variant>
      <vt:variant>
        <vt:lpwstr/>
      </vt:variant>
      <vt:variant>
        <vt:i4>2949155</vt:i4>
      </vt:variant>
      <vt:variant>
        <vt:i4>298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983112</vt:i4>
      </vt:variant>
      <vt:variant>
        <vt:i4>246</vt:i4>
      </vt:variant>
      <vt:variant>
        <vt:i4>0</vt:i4>
      </vt:variant>
      <vt:variant>
        <vt:i4>5</vt:i4>
      </vt:variant>
      <vt:variant>
        <vt:lpwstr>https://www.ccof.org/es/resource/transferencia-de-certificacion-ccof</vt:lpwstr>
      </vt:variant>
      <vt:variant>
        <vt:lpwstr/>
      </vt:variant>
      <vt:variant>
        <vt:i4>1376260</vt:i4>
      </vt:variant>
      <vt:variant>
        <vt:i4>237</vt:i4>
      </vt:variant>
      <vt:variant>
        <vt:i4>0</vt:i4>
      </vt:variant>
      <vt:variant>
        <vt:i4>5</vt:i4>
      </vt:variant>
      <vt:variant>
        <vt:lpwstr>https://ccof.org/es/resource/programa-de-certificacion-acelerada</vt:lpwstr>
      </vt:variant>
      <vt:variant>
        <vt:lpwstr/>
      </vt:variant>
      <vt:variant>
        <vt:i4>7077951</vt:i4>
      </vt:variant>
      <vt:variant>
        <vt:i4>206</vt:i4>
      </vt:variant>
      <vt:variant>
        <vt:i4>0</vt:i4>
      </vt:variant>
      <vt:variant>
        <vt:i4>5</vt:i4>
      </vt:variant>
      <vt:variant>
        <vt:lpwstr>https://www.ccof.org/node/25891</vt:lpwstr>
      </vt:variant>
      <vt:variant>
        <vt:lpwstr/>
      </vt:variant>
      <vt:variant>
        <vt:i4>3145771</vt:i4>
      </vt:variant>
      <vt:variant>
        <vt:i4>201</vt:i4>
      </vt:variant>
      <vt:variant>
        <vt:i4>0</vt:i4>
      </vt:variant>
      <vt:variant>
        <vt:i4>5</vt:i4>
      </vt:variant>
      <vt:variant>
        <vt:lpwstr>https://www.ccof.org/documents/global-market-access-application</vt:lpwstr>
      </vt:variant>
      <vt:variant>
        <vt:lpwstr/>
      </vt:variant>
      <vt:variant>
        <vt:i4>5177373</vt:i4>
      </vt:variant>
      <vt:variant>
        <vt:i4>192</vt:i4>
      </vt:variant>
      <vt:variant>
        <vt:i4>0</vt:i4>
      </vt:variant>
      <vt:variant>
        <vt:i4>5</vt:i4>
      </vt:variant>
      <vt:variant>
        <vt:lpwstr>https://www.ccof.org/certification/normas</vt:lpwstr>
      </vt:variant>
      <vt:variant>
        <vt:lpwstr/>
      </vt:variant>
      <vt:variant>
        <vt:i4>6488075</vt:i4>
      </vt:variant>
      <vt:variant>
        <vt:i4>18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PROCESS/inbox@ccof.org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Certificacion Abreviada</dc:title>
  <dc:subject/>
  <dc:creator>Ray</dc:creator>
  <cp:keywords/>
  <cp:lastModifiedBy>Kristin Matulka</cp:lastModifiedBy>
  <cp:revision>18</cp:revision>
  <cp:lastPrinted>2019-11-13T19:54:00Z</cp:lastPrinted>
  <dcterms:created xsi:type="dcterms:W3CDTF">2024-03-04T17:01:00Z</dcterms:created>
  <dcterms:modified xsi:type="dcterms:W3CDTF">2024-09-30T20:06:00Z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115652600.000000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